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D1" w:rsidRPr="00F247D1" w:rsidRDefault="00F247D1" w:rsidP="00F247D1">
      <w:pPr>
        <w:rPr>
          <w:szCs w:val="28"/>
          <w:lang w:eastAsia="en-US"/>
        </w:rPr>
      </w:pPr>
    </w:p>
    <w:p w:rsidR="00F247D1" w:rsidRPr="00F247D1" w:rsidRDefault="00F247D1" w:rsidP="00F247D1">
      <w:pPr>
        <w:rPr>
          <w:szCs w:val="28"/>
          <w:lang w:eastAsia="en-US"/>
        </w:rPr>
      </w:pPr>
    </w:p>
    <w:p w:rsidR="00F247D1" w:rsidRPr="00F247D1" w:rsidRDefault="00F247D1" w:rsidP="00F247D1">
      <w:pPr>
        <w:rPr>
          <w:szCs w:val="28"/>
          <w:lang w:eastAsia="en-US"/>
        </w:rPr>
      </w:pPr>
    </w:p>
    <w:p w:rsidR="00F247D1" w:rsidRPr="00F247D1" w:rsidRDefault="00F247D1" w:rsidP="00F247D1">
      <w:pPr>
        <w:rPr>
          <w:szCs w:val="28"/>
          <w:lang w:eastAsia="en-US"/>
        </w:rPr>
      </w:pPr>
    </w:p>
    <w:p w:rsidR="00F247D1" w:rsidRDefault="00F247D1" w:rsidP="00F247D1">
      <w:pPr>
        <w:rPr>
          <w:szCs w:val="28"/>
          <w:lang w:eastAsia="en-US"/>
        </w:rPr>
      </w:pPr>
    </w:p>
    <w:p w:rsidR="00045BB0" w:rsidRPr="00CC7D1D" w:rsidRDefault="00F247D1" w:rsidP="00045BB0">
      <w:pPr>
        <w:pStyle w:val="Abteilung"/>
        <w:framePr w:w="2665" w:h="3205" w:hRule="exact" w:hSpace="261" w:wrap="auto" w:x="13127" w:y="1868"/>
        <w:suppressAutoHyphens/>
        <w:spacing w:after="80" w:line="240" w:lineRule="auto"/>
        <w:jc w:val="left"/>
      </w:pPr>
      <w:r>
        <w:t xml:space="preserve">Institut für </w:t>
      </w:r>
      <w:r w:rsidRPr="00CC7D1D">
        <w:t>Klinische Chemie</w:t>
      </w:r>
      <w:r>
        <w:t xml:space="preserve"> und Laboratoriumsmedizin</w:t>
      </w:r>
    </w:p>
    <w:p w:rsidR="00045BB0" w:rsidRDefault="00F247D1" w:rsidP="00045BB0">
      <w:pPr>
        <w:pStyle w:val="Abteilung"/>
        <w:framePr w:w="2665" w:h="3205" w:hRule="exact" w:hSpace="261" w:wrap="auto" w:x="13127" w:y="1868"/>
        <w:suppressAutoHyphens/>
        <w:spacing w:after="80" w:line="240" w:lineRule="auto"/>
        <w:rPr>
          <w:b w:val="0"/>
        </w:rPr>
      </w:pPr>
      <w:r>
        <w:rPr>
          <w:b w:val="0"/>
        </w:rPr>
        <w:t>Ärztlicher Direktor:</w:t>
      </w:r>
    </w:p>
    <w:p w:rsidR="00045BB0" w:rsidRPr="00694AAE" w:rsidRDefault="00F247D1" w:rsidP="00045BB0">
      <w:pPr>
        <w:pStyle w:val="Abteilung"/>
        <w:framePr w:w="2665" w:h="3205" w:hRule="exact" w:hSpace="261" w:wrap="auto" w:x="13127" w:y="1868"/>
        <w:suppressAutoHyphens/>
        <w:spacing w:after="80" w:line="240" w:lineRule="auto"/>
      </w:pPr>
      <w:r>
        <w:rPr>
          <w:b w:val="0"/>
        </w:rPr>
        <w:t>Professor Dr. med. K. Winkler</w:t>
      </w:r>
    </w:p>
    <w:p w:rsidR="00045BB0" w:rsidRDefault="00F247D1" w:rsidP="00045BB0">
      <w:pPr>
        <w:pStyle w:val="Bereich"/>
        <w:framePr w:w="2665" w:h="3205" w:hRule="exact" w:hSpace="261" w:wrap="auto" w:x="13127" w:y="1868"/>
        <w:suppressAutoHyphens/>
        <w:rPr>
          <w:color w:val="004B96"/>
          <w:sz w:val="20"/>
          <w:szCs w:val="20"/>
        </w:rPr>
      </w:pPr>
      <w:r>
        <w:rPr>
          <w:color w:val="004B96"/>
          <w:sz w:val="20"/>
          <w:szCs w:val="20"/>
        </w:rPr>
        <w:t>Lipidambulanz</w:t>
      </w:r>
    </w:p>
    <w:p w:rsidR="00045BB0" w:rsidRDefault="00045BB0" w:rsidP="00045BB0">
      <w:pPr>
        <w:pStyle w:val="Absenderangaben"/>
        <w:framePr w:w="2665" w:h="3205" w:hRule="exact" w:hSpace="261" w:wrap="auto" w:x="13127" w:y="1868"/>
        <w:tabs>
          <w:tab w:val="clear" w:pos="567"/>
        </w:tabs>
      </w:pPr>
    </w:p>
    <w:p w:rsidR="00045BB0" w:rsidRPr="00070A07" w:rsidRDefault="00F247D1" w:rsidP="00045BB0">
      <w:pPr>
        <w:pStyle w:val="Absenderangaben"/>
        <w:framePr w:w="2665" w:h="3205" w:hRule="exact" w:hSpace="261" w:wrap="auto" w:x="13127" w:y="1868"/>
        <w:tabs>
          <w:tab w:val="clear" w:pos="567"/>
        </w:tabs>
      </w:pPr>
      <w:r>
        <w:t>Terminvereinbarung:</w:t>
      </w:r>
    </w:p>
    <w:p w:rsidR="00045BB0" w:rsidRDefault="00F247D1" w:rsidP="00045BB0">
      <w:pPr>
        <w:pStyle w:val="Absenderangaben"/>
        <w:framePr w:w="2665" w:h="3205" w:hRule="exact" w:hSpace="261" w:wrap="auto" w:x="13127" w:y="1868"/>
        <w:tabs>
          <w:tab w:val="clear" w:pos="567"/>
        </w:tabs>
        <w:rPr>
          <w:b/>
        </w:rPr>
      </w:pPr>
      <w:r>
        <w:rPr>
          <w:b/>
        </w:rPr>
        <w:t>M. Herr</w:t>
      </w:r>
    </w:p>
    <w:p w:rsidR="00045BB0" w:rsidRPr="00186F57" w:rsidRDefault="00F247D1" w:rsidP="00045BB0">
      <w:pPr>
        <w:pStyle w:val="Absenderangaben"/>
        <w:framePr w:w="2665" w:h="3205" w:hRule="exact" w:hSpace="261" w:wrap="auto" w:x="13127" w:y="1868"/>
        <w:tabs>
          <w:tab w:val="clear" w:pos="567"/>
        </w:tabs>
        <w:spacing w:line="240" w:lineRule="auto"/>
        <w:rPr>
          <w:b/>
        </w:rPr>
      </w:pPr>
      <w:r>
        <w:rPr>
          <w:b/>
        </w:rPr>
        <w:t>D. Gutenkunst</w:t>
      </w:r>
    </w:p>
    <w:p w:rsidR="00045BB0" w:rsidRPr="00694AAE" w:rsidRDefault="00045BB0" w:rsidP="00045BB0">
      <w:pPr>
        <w:pStyle w:val="Absenderangaben"/>
        <w:framePr w:w="2665" w:h="3205" w:hRule="exact" w:hSpace="261" w:wrap="auto" w:x="13127" w:y="1868"/>
        <w:tabs>
          <w:tab w:val="clear" w:pos="567"/>
        </w:tabs>
      </w:pPr>
    </w:p>
    <w:p w:rsidR="00045BB0" w:rsidRPr="00712BA6" w:rsidRDefault="00F247D1" w:rsidP="00045BB0">
      <w:pPr>
        <w:pStyle w:val="Absenderangaben"/>
        <w:framePr w:w="2665" w:h="3205" w:hRule="exact" w:hSpace="261" w:wrap="auto" w:x="13127" w:y="1868"/>
        <w:tabs>
          <w:tab w:val="clear" w:pos="567"/>
          <w:tab w:val="left" w:pos="720"/>
        </w:tabs>
        <w:rPr>
          <w:lang w:val="fr-FR"/>
        </w:rPr>
      </w:pPr>
      <w:r w:rsidRPr="00712BA6">
        <w:rPr>
          <w:lang w:val="fr-FR"/>
        </w:rPr>
        <w:t>Tel</w:t>
      </w:r>
      <w:r>
        <w:rPr>
          <w:lang w:val="fr-FR"/>
        </w:rPr>
        <w:t>efon</w:t>
      </w:r>
      <w:r w:rsidRPr="001547FE">
        <w:rPr>
          <w:lang w:val="fr-FR"/>
        </w:rPr>
        <w:tab/>
      </w:r>
      <w:r w:rsidRPr="00712BA6">
        <w:rPr>
          <w:lang w:val="fr-FR"/>
        </w:rPr>
        <w:t>0761</w:t>
      </w:r>
      <w:r>
        <w:rPr>
          <w:lang w:val="fr-FR"/>
        </w:rPr>
        <w:t xml:space="preserve"> </w:t>
      </w:r>
      <w:r w:rsidRPr="00712BA6">
        <w:rPr>
          <w:lang w:val="fr-FR"/>
        </w:rPr>
        <w:t>270-</w:t>
      </w:r>
      <w:r>
        <w:rPr>
          <w:lang w:val="fr-FR"/>
        </w:rPr>
        <w:t>33160</w:t>
      </w:r>
    </w:p>
    <w:p w:rsidR="00045BB0" w:rsidRDefault="00F247D1" w:rsidP="00045BB0">
      <w:pPr>
        <w:pStyle w:val="Absenderangaben"/>
        <w:framePr w:w="2665" w:h="3205" w:hRule="exact" w:hSpace="261" w:wrap="auto" w:x="13127" w:y="1868"/>
        <w:tabs>
          <w:tab w:val="clear" w:pos="567"/>
          <w:tab w:val="left" w:pos="720"/>
        </w:tabs>
        <w:rPr>
          <w:lang w:val="fr-FR"/>
        </w:rPr>
      </w:pPr>
      <w:r>
        <w:rPr>
          <w:lang w:val="fr-FR"/>
        </w:rPr>
        <w:t>Telefa</w:t>
      </w:r>
      <w:r w:rsidRPr="001547FE">
        <w:rPr>
          <w:lang w:val="fr-FR"/>
        </w:rPr>
        <w:t>x</w:t>
      </w:r>
      <w:r w:rsidRPr="001547FE">
        <w:rPr>
          <w:lang w:val="fr-FR"/>
        </w:rPr>
        <w:tab/>
        <w:t>0761</w:t>
      </w:r>
      <w:r>
        <w:rPr>
          <w:lang w:val="fr-FR"/>
        </w:rPr>
        <w:t xml:space="preserve"> </w:t>
      </w:r>
      <w:r w:rsidRPr="001547FE">
        <w:rPr>
          <w:lang w:val="fr-FR"/>
        </w:rPr>
        <w:t>270-</w:t>
      </w:r>
      <w:r>
        <w:rPr>
          <w:lang w:val="fr-FR"/>
        </w:rPr>
        <w:t>35471</w:t>
      </w:r>
    </w:p>
    <w:p w:rsidR="006F4615" w:rsidRPr="00045BB0" w:rsidRDefault="00F247D1" w:rsidP="00045BB0">
      <w:pPr>
        <w:pStyle w:val="Absenderangaben"/>
        <w:framePr w:w="2665" w:h="3205" w:hRule="exact" w:hSpace="261" w:wrap="auto" w:x="13127" w:y="1868"/>
        <w:tabs>
          <w:tab w:val="clear" w:pos="567"/>
          <w:tab w:val="left" w:pos="720"/>
        </w:tabs>
        <w:rPr>
          <w:lang w:val="fr-FR"/>
        </w:rPr>
      </w:pPr>
      <w:r w:rsidRPr="006F4615">
        <w:rPr>
          <w:sz w:val="14"/>
          <w:lang w:val="fr-FR"/>
        </w:rPr>
        <w:t>ikcl.lipidambulanz@uniklinik-freiburg.de</w:t>
      </w:r>
    </w:p>
    <w:p w:rsidR="00045BB0" w:rsidRPr="00992A15" w:rsidRDefault="00F247D1" w:rsidP="00F247D1">
      <w:pPr>
        <w:spacing w:after="2640"/>
        <w:rPr>
          <w:b/>
          <w:bCs/>
          <w:color w:val="004B96"/>
          <w:sz w:val="24"/>
          <w:szCs w:val="20"/>
        </w:rPr>
      </w:pPr>
      <w:r>
        <w:rPr>
          <w:rFonts w:cs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7149465</wp:posOffset>
                </wp:positionH>
                <wp:positionV relativeFrom="page">
                  <wp:posOffset>509905</wp:posOffset>
                </wp:positionV>
                <wp:extent cx="1252800" cy="504000"/>
                <wp:effectExtent l="0" t="0" r="5080" b="10795"/>
                <wp:wrapNone/>
                <wp:docPr id="25" name="Gruppier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252800" cy="504000"/>
                          <a:chOff x="1417" y="1428"/>
                          <a:chExt cx="9099" cy="3657"/>
                        </a:xfrm>
                      </wpg:grpSpPr>
                      <wps:wsp>
                        <wps:cNvPr id="26" name="AutoShape 1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417" y="1428"/>
                            <a:ext cx="9099" cy="3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7" name="Freeform 12"/>
                        <wps:cNvSpPr>
                          <a:spLocks noEditPoints="1"/>
                        </wps:cNvSpPr>
                        <wps:spPr bwMode="auto">
                          <a:xfrm>
                            <a:off x="1354" y="1408"/>
                            <a:ext cx="3736" cy="3725"/>
                          </a:xfrm>
                          <a:custGeom>
                            <a:avLst/>
                            <a:gdLst>
                              <a:gd name="T0" fmla="*/ 2389 w 1312"/>
                              <a:gd name="T1" fmla="*/ 3181 h 1300"/>
                              <a:gd name="T2" fmla="*/ 1361 w 1312"/>
                              <a:gd name="T3" fmla="*/ 387 h 1300"/>
                              <a:gd name="T4" fmla="*/ 313 w 1312"/>
                              <a:gd name="T5" fmla="*/ 1407 h 1300"/>
                              <a:gd name="T6" fmla="*/ 2139 w 1312"/>
                              <a:gd name="T7" fmla="*/ 341 h 1300"/>
                              <a:gd name="T8" fmla="*/ 1464 w 1312"/>
                              <a:gd name="T9" fmla="*/ 212 h 1300"/>
                              <a:gd name="T10" fmla="*/ 1620 w 1312"/>
                              <a:gd name="T11" fmla="*/ 519 h 1300"/>
                              <a:gd name="T12" fmla="*/ 1196 w 1312"/>
                              <a:gd name="T13" fmla="*/ 315 h 1300"/>
                              <a:gd name="T14" fmla="*/ 1555 w 1312"/>
                              <a:gd name="T15" fmla="*/ 2963 h 1300"/>
                              <a:gd name="T16" fmla="*/ 2993 w 1312"/>
                              <a:gd name="T17" fmla="*/ 1304 h 1300"/>
                              <a:gd name="T18" fmla="*/ 2956 w 1312"/>
                              <a:gd name="T19" fmla="*/ 1054 h 1300"/>
                              <a:gd name="T20" fmla="*/ 985 w 1312"/>
                              <a:gd name="T21" fmla="*/ 903 h 1300"/>
                              <a:gd name="T22" fmla="*/ 1082 w 1312"/>
                              <a:gd name="T23" fmla="*/ 1352 h 1300"/>
                              <a:gd name="T24" fmla="*/ 1432 w 1312"/>
                              <a:gd name="T25" fmla="*/ 2430 h 1300"/>
                              <a:gd name="T26" fmla="*/ 1803 w 1312"/>
                              <a:gd name="T27" fmla="*/ 2438 h 1300"/>
                              <a:gd name="T28" fmla="*/ 2272 w 1312"/>
                              <a:gd name="T29" fmla="*/ 2438 h 1300"/>
                              <a:gd name="T30" fmla="*/ 2087 w 1312"/>
                              <a:gd name="T31" fmla="*/ 2418 h 1300"/>
                              <a:gd name="T32" fmla="*/ 1546 w 1312"/>
                              <a:gd name="T33" fmla="*/ 2671 h 1300"/>
                              <a:gd name="T34" fmla="*/ 1862 w 1312"/>
                              <a:gd name="T35" fmla="*/ 2000 h 1300"/>
                              <a:gd name="T36" fmla="*/ 2099 w 1312"/>
                              <a:gd name="T37" fmla="*/ 2178 h 1300"/>
                              <a:gd name="T38" fmla="*/ 1791 w 1312"/>
                              <a:gd name="T39" fmla="*/ 1888 h 1300"/>
                              <a:gd name="T40" fmla="*/ 1956 w 1312"/>
                              <a:gd name="T41" fmla="*/ 1771 h 1300"/>
                              <a:gd name="T42" fmla="*/ 1600 w 1312"/>
                              <a:gd name="T43" fmla="*/ 2054 h 1300"/>
                              <a:gd name="T44" fmla="*/ 1472 w 1312"/>
                              <a:gd name="T45" fmla="*/ 1530 h 1300"/>
                              <a:gd name="T46" fmla="*/ 1774 w 1312"/>
                              <a:gd name="T47" fmla="*/ 1370 h 1300"/>
                              <a:gd name="T48" fmla="*/ 1914 w 1312"/>
                              <a:gd name="T49" fmla="*/ 1484 h 1300"/>
                              <a:gd name="T50" fmla="*/ 1128 w 1312"/>
                              <a:gd name="T51" fmla="*/ 1659 h 1300"/>
                              <a:gd name="T52" fmla="*/ 962 w 1312"/>
                              <a:gd name="T53" fmla="*/ 1398 h 1300"/>
                              <a:gd name="T54" fmla="*/ 960 w 1312"/>
                              <a:gd name="T55" fmla="*/ 1370 h 1300"/>
                              <a:gd name="T56" fmla="*/ 1914 w 1312"/>
                              <a:gd name="T57" fmla="*/ 347 h 1300"/>
                              <a:gd name="T58" fmla="*/ 1330 w 1312"/>
                              <a:gd name="T59" fmla="*/ 1092 h 1300"/>
                              <a:gd name="T60" fmla="*/ 1783 w 1312"/>
                              <a:gd name="T61" fmla="*/ 1135 h 1300"/>
                              <a:gd name="T62" fmla="*/ 2321 w 1312"/>
                              <a:gd name="T63" fmla="*/ 1960 h 1300"/>
                              <a:gd name="T64" fmla="*/ 2201 w 1312"/>
                              <a:gd name="T65" fmla="*/ 877 h 1300"/>
                              <a:gd name="T66" fmla="*/ 1518 w 1312"/>
                              <a:gd name="T67" fmla="*/ 928 h 1300"/>
                              <a:gd name="T68" fmla="*/ 2987 w 1312"/>
                              <a:gd name="T69" fmla="*/ 1719 h 1300"/>
                              <a:gd name="T70" fmla="*/ 2332 w 1312"/>
                              <a:gd name="T71" fmla="*/ 2923 h 1300"/>
                              <a:gd name="T72" fmla="*/ 2475 w 1312"/>
                              <a:gd name="T73" fmla="*/ 2894 h 1300"/>
                              <a:gd name="T74" fmla="*/ 1233 w 1312"/>
                              <a:gd name="T75" fmla="*/ 3387 h 1300"/>
                              <a:gd name="T76" fmla="*/ 458 w 1312"/>
                              <a:gd name="T77" fmla="*/ 2662 h 1300"/>
                              <a:gd name="T78" fmla="*/ 299 w 1312"/>
                              <a:gd name="T79" fmla="*/ 1570 h 1300"/>
                              <a:gd name="T80" fmla="*/ 350 w 1312"/>
                              <a:gd name="T81" fmla="*/ 1181 h 1300"/>
                              <a:gd name="T82" fmla="*/ 985 w 1312"/>
                              <a:gd name="T83" fmla="*/ 2625 h 1300"/>
                              <a:gd name="T84" fmla="*/ 1250 w 1312"/>
                              <a:gd name="T85" fmla="*/ 2315 h 1300"/>
                              <a:gd name="T86" fmla="*/ 980 w 1312"/>
                              <a:gd name="T87" fmla="*/ 2542 h 1300"/>
                              <a:gd name="T88" fmla="*/ 538 w 1312"/>
                              <a:gd name="T89" fmla="*/ 2487 h 1300"/>
                              <a:gd name="T90" fmla="*/ 897 w 1312"/>
                              <a:gd name="T91" fmla="*/ 1969 h 1300"/>
                              <a:gd name="T92" fmla="*/ 999 w 1312"/>
                              <a:gd name="T93" fmla="*/ 2118 h 1300"/>
                              <a:gd name="T94" fmla="*/ 3212 w 1312"/>
                              <a:gd name="T95" fmla="*/ 2871 h 1300"/>
                              <a:gd name="T96" fmla="*/ 3440 w 1312"/>
                              <a:gd name="T97" fmla="*/ 1424 h 1300"/>
                              <a:gd name="T98" fmla="*/ 2862 w 1312"/>
                              <a:gd name="T99" fmla="*/ 530 h 1300"/>
                              <a:gd name="T100" fmla="*/ 3471 w 1312"/>
                              <a:gd name="T101" fmla="*/ 1522 h 1300"/>
                              <a:gd name="T102" fmla="*/ 3315 w 1312"/>
                              <a:gd name="T103" fmla="*/ 2722 h 1300"/>
                              <a:gd name="T104" fmla="*/ 2509 w 1312"/>
                              <a:gd name="T105" fmla="*/ 659 h 1300"/>
                              <a:gd name="T106" fmla="*/ 2517 w 1312"/>
                              <a:gd name="T107" fmla="*/ 1885 h 1300"/>
                              <a:gd name="T108" fmla="*/ 3010 w 1312"/>
                              <a:gd name="T109" fmla="*/ 2361 h 1300"/>
                              <a:gd name="T110" fmla="*/ 2742 w 1312"/>
                              <a:gd name="T111" fmla="*/ 2344 h 1300"/>
                              <a:gd name="T112" fmla="*/ 2973 w 1312"/>
                              <a:gd name="T113" fmla="*/ 1980 h 1300"/>
                              <a:gd name="T114" fmla="*/ 2660 w 1312"/>
                              <a:gd name="T115" fmla="*/ 2026 h 1300"/>
                              <a:gd name="T116" fmla="*/ 2540 w 1312"/>
                              <a:gd name="T117" fmla="*/ 1905 h 1300"/>
                              <a:gd name="T118" fmla="*/ 1666 w 1312"/>
                              <a:gd name="T119" fmla="*/ 3559 h 1300"/>
                              <a:gd name="T120" fmla="*/ 2110 w 1312"/>
                              <a:gd name="T121" fmla="*/ 3484 h 1300"/>
                              <a:gd name="T122" fmla="*/ 1774 w 1312"/>
                              <a:gd name="T123" fmla="*/ 3582 h 1300"/>
                              <a:gd name="T124" fmla="*/ 1726 w 1312"/>
                              <a:gd name="T125" fmla="*/ 3026 h 1300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312" h="1300">
                                <a:moveTo>
                                  <a:pt x="1305" y="621"/>
                                </a:moveTo>
                                <a:lnTo>
                                  <a:pt x="1305" y="621"/>
                                </a:lnTo>
                                <a:cubicBezTo>
                                  <a:pt x="1294" y="426"/>
                                  <a:pt x="1212" y="285"/>
                                  <a:pt x="1104" y="181"/>
                                </a:cubicBezTo>
                                <a:cubicBezTo>
                                  <a:pt x="999" y="79"/>
                                  <a:pt x="838" y="0"/>
                                  <a:pt x="638" y="8"/>
                                </a:cubicBezTo>
                                <a:cubicBezTo>
                                  <a:pt x="587" y="10"/>
                                  <a:pt x="539" y="15"/>
                                  <a:pt x="495" y="28"/>
                                </a:cubicBezTo>
                                <a:cubicBezTo>
                                  <a:pt x="368" y="66"/>
                                  <a:pt x="269" y="127"/>
                                  <a:pt x="193" y="210"/>
                                </a:cubicBezTo>
                                <a:cubicBezTo>
                                  <a:pt x="92" y="320"/>
                                  <a:pt x="16" y="472"/>
                                  <a:pt x="22" y="678"/>
                                </a:cubicBezTo>
                                <a:cubicBezTo>
                                  <a:pt x="25" y="777"/>
                                  <a:pt x="52" y="862"/>
                                  <a:pt x="88" y="933"/>
                                </a:cubicBezTo>
                                <a:cubicBezTo>
                                  <a:pt x="126" y="1006"/>
                                  <a:pt x="169" y="1066"/>
                                  <a:pt x="225" y="1119"/>
                                </a:cubicBezTo>
                                <a:cubicBezTo>
                                  <a:pt x="333" y="1223"/>
                                  <a:pt x="493" y="1300"/>
                                  <a:pt x="691" y="1292"/>
                                </a:cubicBezTo>
                                <a:cubicBezTo>
                                  <a:pt x="891" y="1284"/>
                                  <a:pt x="1026" y="1201"/>
                                  <a:pt x="1133" y="1090"/>
                                </a:cubicBezTo>
                                <a:cubicBezTo>
                                  <a:pt x="1185" y="1037"/>
                                  <a:pt x="1226" y="970"/>
                                  <a:pt x="1258" y="893"/>
                                </a:cubicBezTo>
                                <a:cubicBezTo>
                                  <a:pt x="1290" y="816"/>
                                  <a:pt x="1312" y="724"/>
                                  <a:pt x="1305" y="621"/>
                                </a:cubicBezTo>
                                <a:close/>
                                <a:moveTo>
                                  <a:pt x="1198" y="997"/>
                                </a:moveTo>
                                <a:lnTo>
                                  <a:pt x="1198" y="997"/>
                                </a:lnTo>
                                <a:cubicBezTo>
                                  <a:pt x="1178" y="1028"/>
                                  <a:pt x="1154" y="1057"/>
                                  <a:pt x="1127" y="1084"/>
                                </a:cubicBezTo>
                                <a:cubicBezTo>
                                  <a:pt x="1021" y="1192"/>
                                  <a:pt x="893" y="1274"/>
                                  <a:pt x="692" y="1285"/>
                                </a:cubicBezTo>
                                <a:cubicBezTo>
                                  <a:pt x="492" y="1296"/>
                                  <a:pt x="337" y="1212"/>
                                  <a:pt x="232" y="1115"/>
                                </a:cubicBezTo>
                                <a:cubicBezTo>
                                  <a:pt x="95" y="988"/>
                                  <a:pt x="0" y="792"/>
                                  <a:pt x="38" y="537"/>
                                </a:cubicBezTo>
                                <a:cubicBezTo>
                                  <a:pt x="41" y="516"/>
                                  <a:pt x="47" y="494"/>
                                  <a:pt x="54" y="474"/>
                                </a:cubicBezTo>
                                <a:cubicBezTo>
                                  <a:pt x="60" y="453"/>
                                  <a:pt x="65" y="432"/>
                                  <a:pt x="72" y="413"/>
                                </a:cubicBezTo>
                                <a:cubicBezTo>
                                  <a:pt x="102" y="338"/>
                                  <a:pt x="146" y="274"/>
                                  <a:pt x="196" y="220"/>
                                </a:cubicBezTo>
                                <a:cubicBezTo>
                                  <a:pt x="298" y="110"/>
                                  <a:pt x="428" y="30"/>
                                  <a:pt x="631" y="17"/>
                                </a:cubicBezTo>
                                <a:cubicBezTo>
                                  <a:pt x="838" y="4"/>
                                  <a:pt x="988" y="86"/>
                                  <a:pt x="1098" y="184"/>
                                </a:cubicBezTo>
                                <a:cubicBezTo>
                                  <a:pt x="1127" y="209"/>
                                  <a:pt x="1150" y="239"/>
                                  <a:pt x="1173" y="269"/>
                                </a:cubicBezTo>
                                <a:cubicBezTo>
                                  <a:pt x="1197" y="299"/>
                                  <a:pt x="1215" y="332"/>
                                  <a:pt x="1232" y="368"/>
                                </a:cubicBezTo>
                                <a:cubicBezTo>
                                  <a:pt x="1268" y="444"/>
                                  <a:pt x="1293" y="524"/>
                                  <a:pt x="1297" y="621"/>
                                </a:cubicBezTo>
                                <a:cubicBezTo>
                                  <a:pt x="1304" y="777"/>
                                  <a:pt x="1260" y="898"/>
                                  <a:pt x="1198" y="997"/>
                                </a:cubicBezTo>
                                <a:close/>
                                <a:moveTo>
                                  <a:pt x="1257" y="680"/>
                                </a:moveTo>
                                <a:lnTo>
                                  <a:pt x="1257" y="680"/>
                                </a:lnTo>
                                <a:cubicBezTo>
                                  <a:pt x="1262" y="682"/>
                                  <a:pt x="1264" y="689"/>
                                  <a:pt x="1271" y="690"/>
                                </a:cubicBezTo>
                                <a:cubicBezTo>
                                  <a:pt x="1271" y="686"/>
                                  <a:pt x="1276" y="687"/>
                                  <a:pt x="1275" y="682"/>
                                </a:cubicBezTo>
                                <a:cubicBezTo>
                                  <a:pt x="1271" y="678"/>
                                  <a:pt x="1259" y="665"/>
                                  <a:pt x="1257" y="680"/>
                                </a:cubicBezTo>
                                <a:close/>
                                <a:moveTo>
                                  <a:pt x="1173" y="1011"/>
                                </a:moveTo>
                                <a:lnTo>
                                  <a:pt x="1173" y="1011"/>
                                </a:lnTo>
                                <a:cubicBezTo>
                                  <a:pt x="1243" y="913"/>
                                  <a:pt x="1298" y="778"/>
                                  <a:pt x="1288" y="618"/>
                                </a:cubicBezTo>
                                <a:cubicBezTo>
                                  <a:pt x="1275" y="412"/>
                                  <a:pt x="1178" y="258"/>
                                  <a:pt x="1049" y="159"/>
                                </a:cubicBezTo>
                                <a:cubicBezTo>
                                  <a:pt x="1021" y="138"/>
                                  <a:pt x="992" y="115"/>
                                  <a:pt x="960" y="99"/>
                                </a:cubicBezTo>
                                <a:cubicBezTo>
                                  <a:pt x="934" y="86"/>
                                  <a:pt x="906" y="70"/>
                                  <a:pt x="872" y="69"/>
                                </a:cubicBezTo>
                                <a:cubicBezTo>
                                  <a:pt x="960" y="94"/>
                                  <a:pt x="1024" y="142"/>
                                  <a:pt x="1082" y="197"/>
                                </a:cubicBezTo>
                                <a:cubicBezTo>
                                  <a:pt x="1081" y="200"/>
                                  <a:pt x="1077" y="199"/>
                                  <a:pt x="1074" y="199"/>
                                </a:cubicBezTo>
                                <a:cubicBezTo>
                                  <a:pt x="1070" y="199"/>
                                  <a:pt x="1066" y="199"/>
                                  <a:pt x="1068" y="207"/>
                                </a:cubicBezTo>
                                <a:cubicBezTo>
                                  <a:pt x="1068" y="211"/>
                                  <a:pt x="1073" y="210"/>
                                  <a:pt x="1077" y="210"/>
                                </a:cubicBezTo>
                                <a:cubicBezTo>
                                  <a:pt x="1080" y="210"/>
                                  <a:pt x="1082" y="209"/>
                                  <a:pt x="1084" y="210"/>
                                </a:cubicBezTo>
                                <a:cubicBezTo>
                                  <a:pt x="1088" y="210"/>
                                  <a:pt x="1083" y="200"/>
                                  <a:pt x="1087" y="200"/>
                                </a:cubicBezTo>
                                <a:cubicBezTo>
                                  <a:pt x="1194" y="296"/>
                                  <a:pt x="1276" y="447"/>
                                  <a:pt x="1284" y="631"/>
                                </a:cubicBezTo>
                                <a:cubicBezTo>
                                  <a:pt x="1289" y="753"/>
                                  <a:pt x="1251" y="877"/>
                                  <a:pt x="1203" y="959"/>
                                </a:cubicBezTo>
                                <a:cubicBezTo>
                                  <a:pt x="1165" y="1026"/>
                                  <a:pt x="1110" y="1087"/>
                                  <a:pt x="1054" y="1132"/>
                                </a:cubicBezTo>
                                <a:cubicBezTo>
                                  <a:pt x="1004" y="1172"/>
                                  <a:pt x="947" y="1206"/>
                                  <a:pt x="885" y="1227"/>
                                </a:cubicBezTo>
                                <a:cubicBezTo>
                                  <a:pt x="884" y="1214"/>
                                  <a:pt x="890" y="1208"/>
                                  <a:pt x="892" y="1198"/>
                                </a:cubicBezTo>
                                <a:cubicBezTo>
                                  <a:pt x="878" y="1175"/>
                                  <a:pt x="867" y="1149"/>
                                  <a:pt x="862" y="1116"/>
                                </a:cubicBezTo>
                                <a:cubicBezTo>
                                  <a:pt x="853" y="1116"/>
                                  <a:pt x="845" y="1114"/>
                                  <a:pt x="839" y="1110"/>
                                </a:cubicBezTo>
                                <a:cubicBezTo>
                                  <a:pt x="840" y="1117"/>
                                  <a:pt x="838" y="1120"/>
                                  <a:pt x="838" y="1126"/>
                                </a:cubicBezTo>
                                <a:cubicBezTo>
                                  <a:pt x="858" y="1137"/>
                                  <a:pt x="859" y="1166"/>
                                  <a:pt x="867" y="1188"/>
                                </a:cubicBezTo>
                                <a:cubicBezTo>
                                  <a:pt x="865" y="1196"/>
                                  <a:pt x="854" y="1194"/>
                                  <a:pt x="857" y="1206"/>
                                </a:cubicBezTo>
                                <a:cubicBezTo>
                                  <a:pt x="859" y="1207"/>
                                  <a:pt x="862" y="1206"/>
                                  <a:pt x="865" y="1205"/>
                                </a:cubicBezTo>
                                <a:cubicBezTo>
                                  <a:pt x="868" y="1204"/>
                                  <a:pt x="870" y="1203"/>
                                  <a:pt x="874" y="1204"/>
                                </a:cubicBezTo>
                                <a:cubicBezTo>
                                  <a:pt x="878" y="1211"/>
                                  <a:pt x="880" y="1221"/>
                                  <a:pt x="882" y="1230"/>
                                </a:cubicBezTo>
                                <a:cubicBezTo>
                                  <a:pt x="846" y="1243"/>
                                  <a:pt x="804" y="1256"/>
                                  <a:pt x="762" y="1263"/>
                                </a:cubicBezTo>
                                <a:cubicBezTo>
                                  <a:pt x="747" y="1265"/>
                                  <a:pt x="731" y="1264"/>
                                  <a:pt x="720" y="1273"/>
                                </a:cubicBezTo>
                                <a:cubicBezTo>
                                  <a:pt x="777" y="1268"/>
                                  <a:pt x="825" y="1258"/>
                                  <a:pt x="872" y="1240"/>
                                </a:cubicBezTo>
                                <a:cubicBezTo>
                                  <a:pt x="921" y="1222"/>
                                  <a:pt x="960" y="1201"/>
                                  <a:pt x="999" y="1175"/>
                                </a:cubicBezTo>
                                <a:cubicBezTo>
                                  <a:pt x="1016" y="1164"/>
                                  <a:pt x="1035" y="1154"/>
                                  <a:pt x="1051" y="1142"/>
                                </a:cubicBezTo>
                                <a:cubicBezTo>
                                  <a:pt x="1099" y="1103"/>
                                  <a:pt x="1136" y="1063"/>
                                  <a:pt x="1173" y="1011"/>
                                </a:cubicBezTo>
                                <a:close/>
                                <a:moveTo>
                                  <a:pt x="867" y="86"/>
                                </a:moveTo>
                                <a:lnTo>
                                  <a:pt x="867" y="86"/>
                                </a:lnTo>
                                <a:cubicBezTo>
                                  <a:pt x="845" y="116"/>
                                  <a:pt x="900" y="128"/>
                                  <a:pt x="887" y="145"/>
                                </a:cubicBezTo>
                                <a:cubicBezTo>
                                  <a:pt x="874" y="136"/>
                                  <a:pt x="864" y="124"/>
                                  <a:pt x="854" y="112"/>
                                </a:cubicBezTo>
                                <a:cubicBezTo>
                                  <a:pt x="840" y="135"/>
                                  <a:pt x="868" y="146"/>
                                  <a:pt x="875" y="162"/>
                                </a:cubicBezTo>
                                <a:cubicBezTo>
                                  <a:pt x="873" y="163"/>
                                  <a:pt x="873" y="165"/>
                                  <a:pt x="871" y="165"/>
                                </a:cubicBezTo>
                                <a:cubicBezTo>
                                  <a:pt x="864" y="159"/>
                                  <a:pt x="852" y="154"/>
                                  <a:pt x="841" y="159"/>
                                </a:cubicBezTo>
                                <a:cubicBezTo>
                                  <a:pt x="834" y="178"/>
                                  <a:pt x="846" y="189"/>
                                  <a:pt x="858" y="194"/>
                                </a:cubicBezTo>
                                <a:cubicBezTo>
                                  <a:pt x="862" y="192"/>
                                  <a:pt x="863" y="182"/>
                                  <a:pt x="868" y="185"/>
                                </a:cubicBezTo>
                                <a:cubicBezTo>
                                  <a:pt x="874" y="191"/>
                                  <a:pt x="875" y="202"/>
                                  <a:pt x="882" y="206"/>
                                </a:cubicBezTo>
                                <a:cubicBezTo>
                                  <a:pt x="904" y="194"/>
                                  <a:pt x="936" y="193"/>
                                  <a:pt x="931" y="155"/>
                                </a:cubicBezTo>
                                <a:cubicBezTo>
                                  <a:pt x="927" y="145"/>
                                  <a:pt x="920" y="138"/>
                                  <a:pt x="916" y="128"/>
                                </a:cubicBezTo>
                                <a:cubicBezTo>
                                  <a:pt x="921" y="118"/>
                                  <a:pt x="931" y="114"/>
                                  <a:pt x="940" y="108"/>
                                </a:cubicBezTo>
                                <a:cubicBezTo>
                                  <a:pt x="920" y="96"/>
                                  <a:pt x="897" y="69"/>
                                  <a:pt x="867" y="86"/>
                                </a:cubicBezTo>
                                <a:close/>
                                <a:moveTo>
                                  <a:pt x="862" y="178"/>
                                </a:moveTo>
                                <a:lnTo>
                                  <a:pt x="862" y="178"/>
                                </a:lnTo>
                                <a:cubicBezTo>
                                  <a:pt x="861" y="182"/>
                                  <a:pt x="858" y="185"/>
                                  <a:pt x="855" y="188"/>
                                </a:cubicBezTo>
                                <a:cubicBezTo>
                                  <a:pt x="847" y="186"/>
                                  <a:pt x="838" y="176"/>
                                  <a:pt x="845" y="168"/>
                                </a:cubicBezTo>
                                <a:cubicBezTo>
                                  <a:pt x="853" y="169"/>
                                  <a:pt x="857" y="174"/>
                                  <a:pt x="862" y="178"/>
                                </a:cubicBezTo>
                                <a:close/>
                                <a:moveTo>
                                  <a:pt x="898" y="181"/>
                                </a:moveTo>
                                <a:lnTo>
                                  <a:pt x="898" y="181"/>
                                </a:lnTo>
                                <a:cubicBezTo>
                                  <a:pt x="907" y="171"/>
                                  <a:pt x="900" y="155"/>
                                  <a:pt x="891" y="151"/>
                                </a:cubicBezTo>
                                <a:cubicBezTo>
                                  <a:pt x="904" y="137"/>
                                  <a:pt x="919" y="168"/>
                                  <a:pt x="914" y="185"/>
                                </a:cubicBezTo>
                                <a:cubicBezTo>
                                  <a:pt x="909" y="190"/>
                                  <a:pt x="902" y="193"/>
                                  <a:pt x="895" y="195"/>
                                </a:cubicBezTo>
                                <a:cubicBezTo>
                                  <a:pt x="888" y="187"/>
                                  <a:pt x="882" y="177"/>
                                  <a:pt x="875" y="168"/>
                                </a:cubicBezTo>
                                <a:cubicBezTo>
                                  <a:pt x="877" y="167"/>
                                  <a:pt x="878" y="166"/>
                                  <a:pt x="878" y="164"/>
                                </a:cubicBezTo>
                                <a:cubicBezTo>
                                  <a:pt x="889" y="165"/>
                                  <a:pt x="890" y="177"/>
                                  <a:pt x="898" y="181"/>
                                </a:cubicBezTo>
                                <a:close/>
                                <a:moveTo>
                                  <a:pt x="918" y="116"/>
                                </a:moveTo>
                                <a:lnTo>
                                  <a:pt x="918" y="116"/>
                                </a:lnTo>
                                <a:cubicBezTo>
                                  <a:pt x="909" y="135"/>
                                  <a:pt x="877" y="103"/>
                                  <a:pt x="875" y="87"/>
                                </a:cubicBezTo>
                                <a:cubicBezTo>
                                  <a:pt x="897" y="84"/>
                                  <a:pt x="911" y="100"/>
                                  <a:pt x="918" y="116"/>
                                </a:cubicBezTo>
                                <a:close/>
                                <a:moveTo>
                                  <a:pt x="867" y="60"/>
                                </a:moveTo>
                                <a:lnTo>
                                  <a:pt x="867" y="60"/>
                                </a:lnTo>
                                <a:cubicBezTo>
                                  <a:pt x="752" y="18"/>
                                  <a:pt x="584" y="15"/>
                                  <a:pt x="468" y="59"/>
                                </a:cubicBezTo>
                                <a:cubicBezTo>
                                  <a:pt x="606" y="59"/>
                                  <a:pt x="739" y="67"/>
                                  <a:pt x="867" y="60"/>
                                </a:cubicBezTo>
                                <a:close/>
                                <a:moveTo>
                                  <a:pt x="490" y="155"/>
                                </a:moveTo>
                                <a:lnTo>
                                  <a:pt x="490" y="155"/>
                                </a:lnTo>
                                <a:cubicBezTo>
                                  <a:pt x="490" y="153"/>
                                  <a:pt x="492" y="151"/>
                                  <a:pt x="492" y="149"/>
                                </a:cubicBezTo>
                                <a:cubicBezTo>
                                  <a:pt x="489" y="146"/>
                                  <a:pt x="489" y="152"/>
                                  <a:pt x="484" y="151"/>
                                </a:cubicBezTo>
                                <a:cubicBezTo>
                                  <a:pt x="480" y="147"/>
                                  <a:pt x="483" y="137"/>
                                  <a:pt x="478" y="135"/>
                                </a:cubicBezTo>
                                <a:cubicBezTo>
                                  <a:pt x="475" y="144"/>
                                  <a:pt x="481" y="154"/>
                                  <a:pt x="490" y="155"/>
                                </a:cubicBezTo>
                                <a:close/>
                                <a:moveTo>
                                  <a:pt x="494" y="109"/>
                                </a:moveTo>
                                <a:lnTo>
                                  <a:pt x="494" y="109"/>
                                </a:lnTo>
                                <a:cubicBezTo>
                                  <a:pt x="486" y="102"/>
                                  <a:pt x="478" y="94"/>
                                  <a:pt x="465" y="92"/>
                                </a:cubicBezTo>
                                <a:cubicBezTo>
                                  <a:pt x="461" y="101"/>
                                  <a:pt x="456" y="110"/>
                                  <a:pt x="451" y="119"/>
                                </a:cubicBezTo>
                                <a:cubicBezTo>
                                  <a:pt x="456" y="137"/>
                                  <a:pt x="468" y="156"/>
                                  <a:pt x="465" y="177"/>
                                </a:cubicBezTo>
                                <a:cubicBezTo>
                                  <a:pt x="472" y="179"/>
                                  <a:pt x="478" y="182"/>
                                  <a:pt x="484" y="185"/>
                                </a:cubicBezTo>
                                <a:cubicBezTo>
                                  <a:pt x="486" y="179"/>
                                  <a:pt x="490" y="176"/>
                                  <a:pt x="491" y="168"/>
                                </a:cubicBezTo>
                                <a:cubicBezTo>
                                  <a:pt x="486" y="169"/>
                                  <a:pt x="484" y="167"/>
                                  <a:pt x="481" y="167"/>
                                </a:cubicBezTo>
                                <a:cubicBezTo>
                                  <a:pt x="475" y="148"/>
                                  <a:pt x="465" y="125"/>
                                  <a:pt x="465" y="105"/>
                                </a:cubicBezTo>
                                <a:cubicBezTo>
                                  <a:pt x="472" y="108"/>
                                  <a:pt x="480" y="111"/>
                                  <a:pt x="484" y="118"/>
                                </a:cubicBezTo>
                                <a:cubicBezTo>
                                  <a:pt x="480" y="121"/>
                                  <a:pt x="479" y="127"/>
                                  <a:pt x="478" y="133"/>
                                </a:cubicBezTo>
                                <a:cubicBezTo>
                                  <a:pt x="483" y="125"/>
                                  <a:pt x="487" y="116"/>
                                  <a:pt x="494" y="109"/>
                                </a:cubicBezTo>
                                <a:close/>
                                <a:moveTo>
                                  <a:pt x="464" y="64"/>
                                </a:moveTo>
                                <a:lnTo>
                                  <a:pt x="464" y="64"/>
                                </a:lnTo>
                                <a:cubicBezTo>
                                  <a:pt x="432" y="64"/>
                                  <a:pt x="417" y="76"/>
                                  <a:pt x="395" y="87"/>
                                </a:cubicBezTo>
                                <a:cubicBezTo>
                                  <a:pt x="378" y="96"/>
                                  <a:pt x="361" y="103"/>
                                  <a:pt x="347" y="110"/>
                                </a:cubicBezTo>
                                <a:cubicBezTo>
                                  <a:pt x="256" y="160"/>
                                  <a:pt x="192" y="240"/>
                                  <a:pt x="134" y="316"/>
                                </a:cubicBezTo>
                                <a:cubicBezTo>
                                  <a:pt x="75" y="422"/>
                                  <a:pt x="19" y="575"/>
                                  <a:pt x="46" y="749"/>
                                </a:cubicBezTo>
                                <a:cubicBezTo>
                                  <a:pt x="53" y="788"/>
                                  <a:pt x="64" y="829"/>
                                  <a:pt x="78" y="864"/>
                                </a:cubicBezTo>
                                <a:cubicBezTo>
                                  <a:pt x="114" y="957"/>
                                  <a:pt x="167" y="1042"/>
                                  <a:pt x="235" y="1103"/>
                                </a:cubicBezTo>
                                <a:cubicBezTo>
                                  <a:pt x="328" y="1186"/>
                                  <a:pt x="444" y="1253"/>
                                  <a:pt x="595" y="1267"/>
                                </a:cubicBezTo>
                                <a:cubicBezTo>
                                  <a:pt x="458" y="1245"/>
                                  <a:pt x="343" y="1193"/>
                                  <a:pt x="259" y="1119"/>
                                </a:cubicBezTo>
                                <a:cubicBezTo>
                                  <a:pt x="248" y="1109"/>
                                  <a:pt x="232" y="1100"/>
                                  <a:pt x="228" y="1084"/>
                                </a:cubicBezTo>
                                <a:cubicBezTo>
                                  <a:pt x="238" y="1083"/>
                                  <a:pt x="245" y="1086"/>
                                  <a:pt x="251" y="1089"/>
                                </a:cubicBezTo>
                                <a:cubicBezTo>
                                  <a:pt x="264" y="1058"/>
                                  <a:pt x="289" y="1040"/>
                                  <a:pt x="313" y="1020"/>
                                </a:cubicBezTo>
                                <a:cubicBezTo>
                                  <a:pt x="310" y="1010"/>
                                  <a:pt x="306" y="1001"/>
                                  <a:pt x="305" y="989"/>
                                </a:cubicBezTo>
                                <a:cubicBezTo>
                                  <a:pt x="297" y="989"/>
                                  <a:pt x="282" y="990"/>
                                  <a:pt x="271" y="988"/>
                                </a:cubicBezTo>
                                <a:cubicBezTo>
                                  <a:pt x="257" y="1006"/>
                                  <a:pt x="247" y="1018"/>
                                  <a:pt x="226" y="1028"/>
                                </a:cubicBezTo>
                                <a:cubicBezTo>
                                  <a:pt x="228" y="1034"/>
                                  <a:pt x="228" y="1042"/>
                                  <a:pt x="228" y="1050"/>
                                </a:cubicBezTo>
                                <a:cubicBezTo>
                                  <a:pt x="236" y="1051"/>
                                  <a:pt x="250" y="1047"/>
                                  <a:pt x="254" y="1053"/>
                                </a:cubicBezTo>
                                <a:cubicBezTo>
                                  <a:pt x="246" y="1066"/>
                                  <a:pt x="234" y="1075"/>
                                  <a:pt x="222" y="1083"/>
                                </a:cubicBezTo>
                                <a:cubicBezTo>
                                  <a:pt x="119" y="973"/>
                                  <a:pt x="30" y="819"/>
                                  <a:pt x="46" y="597"/>
                                </a:cubicBezTo>
                                <a:cubicBezTo>
                                  <a:pt x="48" y="581"/>
                                  <a:pt x="51" y="564"/>
                                  <a:pt x="54" y="547"/>
                                </a:cubicBezTo>
                                <a:cubicBezTo>
                                  <a:pt x="56" y="531"/>
                                  <a:pt x="58" y="513"/>
                                  <a:pt x="67" y="501"/>
                                </a:cubicBezTo>
                                <a:cubicBezTo>
                                  <a:pt x="76" y="503"/>
                                  <a:pt x="78" y="512"/>
                                  <a:pt x="81" y="521"/>
                                </a:cubicBezTo>
                                <a:cubicBezTo>
                                  <a:pt x="110" y="520"/>
                                  <a:pt x="139" y="525"/>
                                  <a:pt x="161" y="534"/>
                                </a:cubicBezTo>
                                <a:cubicBezTo>
                                  <a:pt x="171" y="528"/>
                                  <a:pt x="180" y="521"/>
                                  <a:pt x="189" y="514"/>
                                </a:cubicBezTo>
                                <a:cubicBezTo>
                                  <a:pt x="182" y="504"/>
                                  <a:pt x="177" y="492"/>
                                  <a:pt x="177" y="479"/>
                                </a:cubicBezTo>
                                <a:cubicBezTo>
                                  <a:pt x="157" y="481"/>
                                  <a:pt x="132" y="476"/>
                                  <a:pt x="117" y="468"/>
                                </a:cubicBezTo>
                                <a:cubicBezTo>
                                  <a:pt x="110" y="472"/>
                                  <a:pt x="103" y="476"/>
                                  <a:pt x="97" y="481"/>
                                </a:cubicBezTo>
                                <a:cubicBezTo>
                                  <a:pt x="99" y="491"/>
                                  <a:pt x="108" y="494"/>
                                  <a:pt x="110" y="505"/>
                                </a:cubicBezTo>
                                <a:cubicBezTo>
                                  <a:pt x="93" y="503"/>
                                  <a:pt x="77" y="501"/>
                                  <a:pt x="67" y="494"/>
                                </a:cubicBezTo>
                                <a:cubicBezTo>
                                  <a:pt x="76" y="451"/>
                                  <a:pt x="89" y="411"/>
                                  <a:pt x="110" y="378"/>
                                </a:cubicBezTo>
                                <a:cubicBezTo>
                                  <a:pt x="117" y="379"/>
                                  <a:pt x="112" y="391"/>
                                  <a:pt x="118" y="393"/>
                                </a:cubicBezTo>
                                <a:cubicBezTo>
                                  <a:pt x="127" y="392"/>
                                  <a:pt x="123" y="383"/>
                                  <a:pt x="123" y="376"/>
                                </a:cubicBezTo>
                                <a:cubicBezTo>
                                  <a:pt x="120" y="371"/>
                                  <a:pt x="113" y="378"/>
                                  <a:pt x="111" y="374"/>
                                </a:cubicBezTo>
                                <a:cubicBezTo>
                                  <a:pt x="185" y="227"/>
                                  <a:pt x="300" y="122"/>
                                  <a:pt x="464" y="64"/>
                                </a:cubicBezTo>
                                <a:close/>
                                <a:moveTo>
                                  <a:pt x="110" y="491"/>
                                </a:moveTo>
                                <a:lnTo>
                                  <a:pt x="110" y="491"/>
                                </a:lnTo>
                                <a:cubicBezTo>
                                  <a:pt x="130" y="485"/>
                                  <a:pt x="158" y="493"/>
                                  <a:pt x="174" y="501"/>
                                </a:cubicBezTo>
                                <a:cubicBezTo>
                                  <a:pt x="165" y="521"/>
                                  <a:pt x="111" y="516"/>
                                  <a:pt x="110" y="491"/>
                                </a:cubicBezTo>
                                <a:close/>
                                <a:moveTo>
                                  <a:pt x="261" y="1047"/>
                                </a:moveTo>
                                <a:lnTo>
                                  <a:pt x="261" y="1047"/>
                                </a:lnTo>
                                <a:cubicBezTo>
                                  <a:pt x="254" y="1045"/>
                                  <a:pt x="244" y="1047"/>
                                  <a:pt x="245" y="1038"/>
                                </a:cubicBezTo>
                                <a:cubicBezTo>
                                  <a:pt x="259" y="1024"/>
                                  <a:pt x="270" y="1007"/>
                                  <a:pt x="288" y="998"/>
                                </a:cubicBezTo>
                                <a:cubicBezTo>
                                  <a:pt x="290" y="1003"/>
                                  <a:pt x="292" y="1008"/>
                                  <a:pt x="292" y="1015"/>
                                </a:cubicBezTo>
                                <a:cubicBezTo>
                                  <a:pt x="282" y="1026"/>
                                  <a:pt x="272" y="1037"/>
                                  <a:pt x="261" y="1047"/>
                                </a:cubicBezTo>
                                <a:close/>
                                <a:moveTo>
                                  <a:pt x="885" y="255"/>
                                </a:moveTo>
                                <a:lnTo>
                                  <a:pt x="885" y="255"/>
                                </a:lnTo>
                                <a:cubicBezTo>
                                  <a:pt x="875" y="245"/>
                                  <a:pt x="862" y="231"/>
                                  <a:pt x="849" y="231"/>
                                </a:cubicBezTo>
                                <a:cubicBezTo>
                                  <a:pt x="865" y="251"/>
                                  <a:pt x="887" y="264"/>
                                  <a:pt x="905" y="280"/>
                                </a:cubicBezTo>
                                <a:cubicBezTo>
                                  <a:pt x="924" y="296"/>
                                  <a:pt x="942" y="316"/>
                                  <a:pt x="966" y="327"/>
                                </a:cubicBezTo>
                                <a:cubicBezTo>
                                  <a:pt x="962" y="315"/>
                                  <a:pt x="949" y="310"/>
                                  <a:pt x="940" y="302"/>
                                </a:cubicBezTo>
                                <a:cubicBezTo>
                                  <a:pt x="921" y="286"/>
                                  <a:pt x="906" y="272"/>
                                  <a:pt x="885" y="255"/>
                                </a:cubicBezTo>
                                <a:close/>
                                <a:moveTo>
                                  <a:pt x="874" y="223"/>
                                </a:moveTo>
                                <a:lnTo>
                                  <a:pt x="874" y="223"/>
                                </a:lnTo>
                                <a:cubicBezTo>
                                  <a:pt x="861" y="215"/>
                                  <a:pt x="844" y="218"/>
                                  <a:pt x="829" y="218"/>
                                </a:cubicBezTo>
                                <a:cubicBezTo>
                                  <a:pt x="776" y="218"/>
                                  <a:pt x="734" y="217"/>
                                  <a:pt x="687" y="217"/>
                                </a:cubicBezTo>
                                <a:cubicBezTo>
                                  <a:pt x="685" y="217"/>
                                  <a:pt x="684" y="219"/>
                                  <a:pt x="684" y="220"/>
                                </a:cubicBezTo>
                                <a:cubicBezTo>
                                  <a:pt x="685" y="220"/>
                                  <a:pt x="685" y="221"/>
                                  <a:pt x="685" y="223"/>
                                </a:cubicBezTo>
                                <a:cubicBezTo>
                                  <a:pt x="731" y="227"/>
                                  <a:pt x="799" y="227"/>
                                  <a:pt x="852" y="227"/>
                                </a:cubicBezTo>
                                <a:cubicBezTo>
                                  <a:pt x="859" y="227"/>
                                  <a:pt x="870" y="231"/>
                                  <a:pt x="874" y="223"/>
                                </a:cubicBezTo>
                                <a:close/>
                                <a:moveTo>
                                  <a:pt x="831" y="213"/>
                                </a:moveTo>
                                <a:lnTo>
                                  <a:pt x="831" y="213"/>
                                </a:lnTo>
                                <a:cubicBezTo>
                                  <a:pt x="836" y="213"/>
                                  <a:pt x="853" y="215"/>
                                  <a:pt x="858" y="211"/>
                                </a:cubicBezTo>
                                <a:cubicBezTo>
                                  <a:pt x="849" y="210"/>
                                  <a:pt x="840" y="209"/>
                                  <a:pt x="831" y="213"/>
                                </a:cubicBezTo>
                                <a:close/>
                                <a:moveTo>
                                  <a:pt x="844" y="197"/>
                                </a:moveTo>
                                <a:lnTo>
                                  <a:pt x="844" y="197"/>
                                </a:lnTo>
                                <a:cubicBezTo>
                                  <a:pt x="789" y="191"/>
                                  <a:pt x="741" y="194"/>
                                  <a:pt x="685" y="193"/>
                                </a:cubicBezTo>
                                <a:cubicBezTo>
                                  <a:pt x="682" y="194"/>
                                  <a:pt x="685" y="201"/>
                                  <a:pt x="684" y="204"/>
                                </a:cubicBezTo>
                                <a:cubicBezTo>
                                  <a:pt x="720" y="207"/>
                                  <a:pt x="773" y="206"/>
                                  <a:pt x="812" y="206"/>
                                </a:cubicBezTo>
                                <a:cubicBezTo>
                                  <a:pt x="823" y="206"/>
                                  <a:pt x="842" y="210"/>
                                  <a:pt x="844" y="197"/>
                                </a:cubicBezTo>
                                <a:close/>
                                <a:moveTo>
                                  <a:pt x="833" y="187"/>
                                </a:moveTo>
                                <a:lnTo>
                                  <a:pt x="833" y="187"/>
                                </a:lnTo>
                                <a:cubicBezTo>
                                  <a:pt x="834" y="160"/>
                                  <a:pt x="834" y="113"/>
                                  <a:pt x="831" y="86"/>
                                </a:cubicBezTo>
                                <a:cubicBezTo>
                                  <a:pt x="832" y="125"/>
                                  <a:pt x="829" y="156"/>
                                  <a:pt x="833" y="187"/>
                                </a:cubicBezTo>
                                <a:close/>
                                <a:moveTo>
                                  <a:pt x="819" y="146"/>
                                </a:moveTo>
                                <a:lnTo>
                                  <a:pt x="819" y="146"/>
                                </a:lnTo>
                                <a:cubicBezTo>
                                  <a:pt x="820" y="161"/>
                                  <a:pt x="814" y="183"/>
                                  <a:pt x="825" y="188"/>
                                </a:cubicBezTo>
                                <a:cubicBezTo>
                                  <a:pt x="828" y="152"/>
                                  <a:pt x="826" y="116"/>
                                  <a:pt x="823" y="83"/>
                                </a:cubicBezTo>
                                <a:lnTo>
                                  <a:pt x="819" y="83"/>
                                </a:lnTo>
                                <a:cubicBezTo>
                                  <a:pt x="819" y="85"/>
                                  <a:pt x="817" y="85"/>
                                  <a:pt x="818" y="87"/>
                                </a:cubicBezTo>
                                <a:cubicBezTo>
                                  <a:pt x="817" y="106"/>
                                  <a:pt x="818" y="127"/>
                                  <a:pt x="819" y="146"/>
                                </a:cubicBezTo>
                                <a:close/>
                                <a:moveTo>
                                  <a:pt x="810" y="84"/>
                                </a:moveTo>
                                <a:lnTo>
                                  <a:pt x="810" y="84"/>
                                </a:lnTo>
                                <a:cubicBezTo>
                                  <a:pt x="812" y="118"/>
                                  <a:pt x="807" y="158"/>
                                  <a:pt x="813" y="187"/>
                                </a:cubicBezTo>
                                <a:cubicBezTo>
                                  <a:pt x="815" y="154"/>
                                  <a:pt x="815" y="109"/>
                                  <a:pt x="810" y="84"/>
                                </a:cubicBezTo>
                                <a:close/>
                                <a:moveTo>
                                  <a:pt x="747" y="168"/>
                                </a:moveTo>
                                <a:lnTo>
                                  <a:pt x="747" y="168"/>
                                </a:lnTo>
                                <a:cubicBezTo>
                                  <a:pt x="745" y="173"/>
                                  <a:pt x="744" y="188"/>
                                  <a:pt x="750" y="190"/>
                                </a:cubicBezTo>
                                <a:cubicBezTo>
                                  <a:pt x="760" y="186"/>
                                  <a:pt x="762" y="168"/>
                                  <a:pt x="747" y="168"/>
                                </a:cubicBezTo>
                                <a:close/>
                                <a:moveTo>
                                  <a:pt x="751" y="119"/>
                                </a:moveTo>
                                <a:lnTo>
                                  <a:pt x="751" y="119"/>
                                </a:lnTo>
                                <a:cubicBezTo>
                                  <a:pt x="764" y="112"/>
                                  <a:pt x="795" y="112"/>
                                  <a:pt x="802" y="123"/>
                                </a:cubicBezTo>
                                <a:cubicBezTo>
                                  <a:pt x="804" y="92"/>
                                  <a:pt x="750" y="89"/>
                                  <a:pt x="746" y="121"/>
                                </a:cubicBezTo>
                                <a:cubicBezTo>
                                  <a:pt x="756" y="133"/>
                                  <a:pt x="751" y="160"/>
                                  <a:pt x="767" y="162"/>
                                </a:cubicBezTo>
                                <a:cubicBezTo>
                                  <a:pt x="785" y="165"/>
                                  <a:pt x="789" y="140"/>
                                  <a:pt x="796" y="125"/>
                                </a:cubicBezTo>
                                <a:cubicBezTo>
                                  <a:pt x="792" y="126"/>
                                  <a:pt x="790" y="121"/>
                                  <a:pt x="785" y="119"/>
                                </a:cubicBezTo>
                                <a:cubicBezTo>
                                  <a:pt x="774" y="116"/>
                                  <a:pt x="760" y="120"/>
                                  <a:pt x="751" y="119"/>
                                </a:cubicBezTo>
                                <a:close/>
                                <a:moveTo>
                                  <a:pt x="769" y="129"/>
                                </a:moveTo>
                                <a:lnTo>
                                  <a:pt x="769" y="129"/>
                                </a:lnTo>
                                <a:cubicBezTo>
                                  <a:pt x="772" y="125"/>
                                  <a:pt x="778" y="124"/>
                                  <a:pt x="782" y="128"/>
                                </a:cubicBezTo>
                                <a:cubicBezTo>
                                  <a:pt x="781" y="133"/>
                                  <a:pt x="775" y="127"/>
                                  <a:pt x="769" y="129"/>
                                </a:cubicBezTo>
                                <a:close/>
                                <a:moveTo>
                                  <a:pt x="754" y="135"/>
                                </a:moveTo>
                                <a:lnTo>
                                  <a:pt x="754" y="135"/>
                                </a:lnTo>
                                <a:cubicBezTo>
                                  <a:pt x="755" y="134"/>
                                  <a:pt x="763" y="129"/>
                                  <a:pt x="756" y="129"/>
                                </a:cubicBezTo>
                                <a:cubicBezTo>
                                  <a:pt x="758" y="126"/>
                                  <a:pt x="759" y="127"/>
                                  <a:pt x="763" y="128"/>
                                </a:cubicBezTo>
                                <a:lnTo>
                                  <a:pt x="759" y="145"/>
                                </a:lnTo>
                                <a:cubicBezTo>
                                  <a:pt x="759" y="140"/>
                                  <a:pt x="759" y="135"/>
                                  <a:pt x="754" y="135"/>
                                </a:cubicBezTo>
                                <a:close/>
                                <a:moveTo>
                                  <a:pt x="792" y="190"/>
                                </a:moveTo>
                                <a:lnTo>
                                  <a:pt x="792" y="190"/>
                                </a:lnTo>
                                <a:cubicBezTo>
                                  <a:pt x="792" y="179"/>
                                  <a:pt x="809" y="170"/>
                                  <a:pt x="802" y="161"/>
                                </a:cubicBezTo>
                                <a:cubicBezTo>
                                  <a:pt x="791" y="163"/>
                                  <a:pt x="788" y="173"/>
                                  <a:pt x="783" y="181"/>
                                </a:cubicBezTo>
                                <a:cubicBezTo>
                                  <a:pt x="778" y="182"/>
                                  <a:pt x="771" y="182"/>
                                  <a:pt x="770" y="188"/>
                                </a:cubicBezTo>
                                <a:cubicBezTo>
                                  <a:pt x="775" y="191"/>
                                  <a:pt x="785" y="189"/>
                                  <a:pt x="792" y="190"/>
                                </a:cubicBezTo>
                                <a:close/>
                                <a:moveTo>
                                  <a:pt x="805" y="178"/>
                                </a:moveTo>
                                <a:lnTo>
                                  <a:pt x="805" y="178"/>
                                </a:lnTo>
                                <a:cubicBezTo>
                                  <a:pt x="800" y="179"/>
                                  <a:pt x="798" y="183"/>
                                  <a:pt x="798" y="188"/>
                                </a:cubicBezTo>
                                <a:lnTo>
                                  <a:pt x="803" y="188"/>
                                </a:lnTo>
                                <a:cubicBezTo>
                                  <a:pt x="805" y="183"/>
                                  <a:pt x="803" y="182"/>
                                  <a:pt x="805" y="178"/>
                                </a:cubicBezTo>
                                <a:close/>
                                <a:moveTo>
                                  <a:pt x="764" y="177"/>
                                </a:moveTo>
                                <a:lnTo>
                                  <a:pt x="764" y="177"/>
                                </a:lnTo>
                                <a:cubicBezTo>
                                  <a:pt x="764" y="183"/>
                                  <a:pt x="757" y="182"/>
                                  <a:pt x="759" y="190"/>
                                </a:cubicBezTo>
                                <a:cubicBezTo>
                                  <a:pt x="768" y="186"/>
                                  <a:pt x="774" y="179"/>
                                  <a:pt x="783" y="175"/>
                                </a:cubicBezTo>
                                <a:cubicBezTo>
                                  <a:pt x="784" y="159"/>
                                  <a:pt x="803" y="162"/>
                                  <a:pt x="805" y="148"/>
                                </a:cubicBezTo>
                                <a:cubicBezTo>
                                  <a:pt x="781" y="139"/>
                                  <a:pt x="786" y="172"/>
                                  <a:pt x="769" y="175"/>
                                </a:cubicBezTo>
                                <a:cubicBezTo>
                                  <a:pt x="764" y="167"/>
                                  <a:pt x="757" y="148"/>
                                  <a:pt x="746" y="155"/>
                                </a:cubicBezTo>
                                <a:cubicBezTo>
                                  <a:pt x="749" y="166"/>
                                  <a:pt x="761" y="166"/>
                                  <a:pt x="764" y="177"/>
                                </a:cubicBezTo>
                                <a:close/>
                                <a:moveTo>
                                  <a:pt x="740" y="184"/>
                                </a:moveTo>
                                <a:lnTo>
                                  <a:pt x="740" y="184"/>
                                </a:lnTo>
                                <a:cubicBezTo>
                                  <a:pt x="738" y="151"/>
                                  <a:pt x="743" y="107"/>
                                  <a:pt x="737" y="83"/>
                                </a:cubicBezTo>
                                <a:cubicBezTo>
                                  <a:pt x="738" y="117"/>
                                  <a:pt x="734" y="158"/>
                                  <a:pt x="740" y="184"/>
                                </a:cubicBezTo>
                                <a:close/>
                                <a:moveTo>
                                  <a:pt x="726" y="151"/>
                                </a:moveTo>
                                <a:lnTo>
                                  <a:pt x="726" y="151"/>
                                </a:lnTo>
                                <a:cubicBezTo>
                                  <a:pt x="726" y="164"/>
                                  <a:pt x="722" y="181"/>
                                  <a:pt x="731" y="190"/>
                                </a:cubicBezTo>
                                <a:cubicBezTo>
                                  <a:pt x="735" y="160"/>
                                  <a:pt x="735" y="110"/>
                                  <a:pt x="728" y="82"/>
                                </a:cubicBezTo>
                                <a:lnTo>
                                  <a:pt x="726" y="82"/>
                                </a:lnTo>
                                <a:cubicBezTo>
                                  <a:pt x="725" y="83"/>
                                  <a:pt x="724" y="84"/>
                                  <a:pt x="724" y="86"/>
                                </a:cubicBezTo>
                                <a:cubicBezTo>
                                  <a:pt x="723" y="108"/>
                                  <a:pt x="725" y="130"/>
                                  <a:pt x="726" y="151"/>
                                </a:cubicBezTo>
                                <a:close/>
                                <a:moveTo>
                                  <a:pt x="718" y="187"/>
                                </a:moveTo>
                                <a:lnTo>
                                  <a:pt x="718" y="187"/>
                                </a:lnTo>
                                <a:cubicBezTo>
                                  <a:pt x="725" y="161"/>
                                  <a:pt x="720" y="113"/>
                                  <a:pt x="717" y="83"/>
                                </a:cubicBezTo>
                                <a:cubicBezTo>
                                  <a:pt x="718" y="118"/>
                                  <a:pt x="718" y="150"/>
                                  <a:pt x="718" y="187"/>
                                </a:cubicBezTo>
                                <a:close/>
                                <a:moveTo>
                                  <a:pt x="514" y="74"/>
                                </a:moveTo>
                                <a:lnTo>
                                  <a:pt x="514" y="74"/>
                                </a:lnTo>
                                <a:cubicBezTo>
                                  <a:pt x="620" y="79"/>
                                  <a:pt x="700" y="76"/>
                                  <a:pt x="810" y="76"/>
                                </a:cubicBezTo>
                                <a:cubicBezTo>
                                  <a:pt x="820" y="76"/>
                                  <a:pt x="836" y="81"/>
                                  <a:pt x="842" y="70"/>
                                </a:cubicBezTo>
                                <a:cubicBezTo>
                                  <a:pt x="747" y="64"/>
                                  <a:pt x="606" y="71"/>
                                  <a:pt x="497" y="64"/>
                                </a:cubicBezTo>
                                <a:cubicBezTo>
                                  <a:pt x="495" y="65"/>
                                  <a:pt x="493" y="66"/>
                                  <a:pt x="491" y="67"/>
                                </a:cubicBezTo>
                                <a:cubicBezTo>
                                  <a:pt x="493" y="76"/>
                                  <a:pt x="508" y="74"/>
                                  <a:pt x="514" y="74"/>
                                </a:cubicBezTo>
                                <a:close/>
                                <a:moveTo>
                                  <a:pt x="508" y="159"/>
                                </a:moveTo>
                                <a:lnTo>
                                  <a:pt x="508" y="159"/>
                                </a:lnTo>
                                <a:cubicBezTo>
                                  <a:pt x="509" y="168"/>
                                  <a:pt x="506" y="184"/>
                                  <a:pt x="515" y="185"/>
                                </a:cubicBezTo>
                                <a:cubicBezTo>
                                  <a:pt x="519" y="146"/>
                                  <a:pt x="517" y="115"/>
                                  <a:pt x="514" y="80"/>
                                </a:cubicBezTo>
                                <a:lnTo>
                                  <a:pt x="510" y="80"/>
                                </a:lnTo>
                                <a:cubicBezTo>
                                  <a:pt x="510" y="82"/>
                                  <a:pt x="508" y="82"/>
                                  <a:pt x="508" y="84"/>
                                </a:cubicBezTo>
                                <a:cubicBezTo>
                                  <a:pt x="509" y="107"/>
                                  <a:pt x="507" y="136"/>
                                  <a:pt x="508" y="159"/>
                                </a:cubicBezTo>
                                <a:close/>
                                <a:moveTo>
                                  <a:pt x="538" y="113"/>
                                </a:moveTo>
                                <a:lnTo>
                                  <a:pt x="538" y="113"/>
                                </a:lnTo>
                                <a:cubicBezTo>
                                  <a:pt x="551" y="110"/>
                                  <a:pt x="566" y="110"/>
                                  <a:pt x="580" y="112"/>
                                </a:cubicBezTo>
                                <a:cubicBezTo>
                                  <a:pt x="585" y="112"/>
                                  <a:pt x="587" y="120"/>
                                  <a:pt x="590" y="116"/>
                                </a:cubicBezTo>
                                <a:cubicBezTo>
                                  <a:pt x="585" y="87"/>
                                  <a:pt x="533" y="94"/>
                                  <a:pt x="528" y="119"/>
                                </a:cubicBezTo>
                                <a:cubicBezTo>
                                  <a:pt x="532" y="122"/>
                                  <a:pt x="533" y="113"/>
                                  <a:pt x="538" y="113"/>
                                </a:cubicBezTo>
                                <a:close/>
                                <a:moveTo>
                                  <a:pt x="538" y="126"/>
                                </a:moveTo>
                                <a:lnTo>
                                  <a:pt x="538" y="126"/>
                                </a:lnTo>
                                <a:cubicBezTo>
                                  <a:pt x="541" y="124"/>
                                  <a:pt x="541" y="118"/>
                                  <a:pt x="536" y="119"/>
                                </a:cubicBezTo>
                                <a:cubicBezTo>
                                  <a:pt x="533" y="121"/>
                                  <a:pt x="534" y="127"/>
                                  <a:pt x="538" y="126"/>
                                </a:cubicBezTo>
                                <a:close/>
                                <a:moveTo>
                                  <a:pt x="563" y="167"/>
                                </a:moveTo>
                                <a:lnTo>
                                  <a:pt x="563" y="167"/>
                                </a:lnTo>
                                <a:cubicBezTo>
                                  <a:pt x="580" y="165"/>
                                  <a:pt x="583" y="137"/>
                                  <a:pt x="583" y="119"/>
                                </a:cubicBezTo>
                                <a:cubicBezTo>
                                  <a:pt x="571" y="117"/>
                                  <a:pt x="559" y="115"/>
                                  <a:pt x="544" y="118"/>
                                </a:cubicBezTo>
                                <a:cubicBezTo>
                                  <a:pt x="530" y="135"/>
                                  <a:pt x="545" y="168"/>
                                  <a:pt x="563" y="167"/>
                                </a:cubicBezTo>
                                <a:close/>
                                <a:moveTo>
                                  <a:pt x="553" y="133"/>
                                </a:moveTo>
                                <a:lnTo>
                                  <a:pt x="553" y="133"/>
                                </a:lnTo>
                                <a:cubicBezTo>
                                  <a:pt x="553" y="129"/>
                                  <a:pt x="561" y="130"/>
                                  <a:pt x="560" y="135"/>
                                </a:cubicBezTo>
                                <a:cubicBezTo>
                                  <a:pt x="557" y="138"/>
                                  <a:pt x="555" y="135"/>
                                  <a:pt x="553" y="133"/>
                                </a:cubicBezTo>
                                <a:close/>
                                <a:moveTo>
                                  <a:pt x="562" y="126"/>
                                </a:moveTo>
                                <a:lnTo>
                                  <a:pt x="562" y="126"/>
                                </a:lnTo>
                                <a:cubicBezTo>
                                  <a:pt x="560" y="128"/>
                                  <a:pt x="547" y="130"/>
                                  <a:pt x="549" y="125"/>
                                </a:cubicBezTo>
                                <a:cubicBezTo>
                                  <a:pt x="552" y="122"/>
                                  <a:pt x="560" y="123"/>
                                  <a:pt x="562" y="126"/>
                                </a:cubicBezTo>
                                <a:close/>
                                <a:moveTo>
                                  <a:pt x="569" y="145"/>
                                </a:moveTo>
                                <a:lnTo>
                                  <a:pt x="569" y="145"/>
                                </a:lnTo>
                                <a:cubicBezTo>
                                  <a:pt x="571" y="137"/>
                                  <a:pt x="570" y="121"/>
                                  <a:pt x="580" y="126"/>
                                </a:cubicBezTo>
                                <a:cubicBezTo>
                                  <a:pt x="581" y="131"/>
                                  <a:pt x="574" y="127"/>
                                  <a:pt x="573" y="131"/>
                                </a:cubicBezTo>
                                <a:cubicBezTo>
                                  <a:pt x="574" y="134"/>
                                  <a:pt x="582" y="130"/>
                                  <a:pt x="580" y="136"/>
                                </a:cubicBezTo>
                                <a:cubicBezTo>
                                  <a:pt x="573" y="136"/>
                                  <a:pt x="574" y="143"/>
                                  <a:pt x="569" y="145"/>
                                </a:cubicBezTo>
                                <a:close/>
                                <a:moveTo>
                                  <a:pt x="560" y="151"/>
                                </a:moveTo>
                                <a:lnTo>
                                  <a:pt x="560" y="151"/>
                                </a:lnTo>
                                <a:cubicBezTo>
                                  <a:pt x="564" y="151"/>
                                  <a:pt x="570" y="150"/>
                                  <a:pt x="572" y="152"/>
                                </a:cubicBezTo>
                                <a:cubicBezTo>
                                  <a:pt x="571" y="154"/>
                                  <a:pt x="559" y="156"/>
                                  <a:pt x="560" y="151"/>
                                </a:cubicBezTo>
                                <a:close/>
                                <a:moveTo>
                                  <a:pt x="573" y="184"/>
                                </a:moveTo>
                                <a:lnTo>
                                  <a:pt x="573" y="184"/>
                                </a:lnTo>
                                <a:cubicBezTo>
                                  <a:pt x="576" y="186"/>
                                  <a:pt x="586" y="186"/>
                                  <a:pt x="589" y="184"/>
                                </a:cubicBezTo>
                                <a:lnTo>
                                  <a:pt x="589" y="167"/>
                                </a:lnTo>
                                <a:cubicBezTo>
                                  <a:pt x="580" y="169"/>
                                  <a:pt x="575" y="175"/>
                                  <a:pt x="573" y="184"/>
                                </a:cubicBezTo>
                                <a:close/>
                                <a:moveTo>
                                  <a:pt x="569" y="181"/>
                                </a:moveTo>
                                <a:lnTo>
                                  <a:pt x="569" y="181"/>
                                </a:lnTo>
                                <a:cubicBezTo>
                                  <a:pt x="572" y="168"/>
                                  <a:pt x="585" y="166"/>
                                  <a:pt x="589" y="154"/>
                                </a:cubicBezTo>
                                <a:cubicBezTo>
                                  <a:pt x="575" y="155"/>
                                  <a:pt x="567" y="169"/>
                                  <a:pt x="569" y="181"/>
                                </a:cubicBezTo>
                                <a:close/>
                                <a:moveTo>
                                  <a:pt x="531" y="168"/>
                                </a:moveTo>
                                <a:lnTo>
                                  <a:pt x="531" y="168"/>
                                </a:lnTo>
                                <a:cubicBezTo>
                                  <a:pt x="528" y="173"/>
                                  <a:pt x="531" y="181"/>
                                  <a:pt x="533" y="185"/>
                                </a:cubicBezTo>
                                <a:cubicBezTo>
                                  <a:pt x="538" y="184"/>
                                  <a:pt x="546" y="187"/>
                                  <a:pt x="549" y="184"/>
                                </a:cubicBezTo>
                                <a:cubicBezTo>
                                  <a:pt x="544" y="177"/>
                                  <a:pt x="543" y="167"/>
                                  <a:pt x="531" y="168"/>
                                </a:cubicBezTo>
                                <a:close/>
                                <a:moveTo>
                                  <a:pt x="530" y="161"/>
                                </a:moveTo>
                                <a:lnTo>
                                  <a:pt x="530" y="161"/>
                                </a:lnTo>
                                <a:cubicBezTo>
                                  <a:pt x="545" y="162"/>
                                  <a:pt x="547" y="176"/>
                                  <a:pt x="556" y="184"/>
                                </a:cubicBezTo>
                                <a:cubicBezTo>
                                  <a:pt x="554" y="167"/>
                                  <a:pt x="546" y="155"/>
                                  <a:pt x="531" y="151"/>
                                </a:cubicBezTo>
                                <a:cubicBezTo>
                                  <a:pt x="529" y="153"/>
                                  <a:pt x="530" y="157"/>
                                  <a:pt x="530" y="161"/>
                                </a:cubicBezTo>
                                <a:close/>
                                <a:moveTo>
                                  <a:pt x="596" y="84"/>
                                </a:moveTo>
                                <a:lnTo>
                                  <a:pt x="596" y="84"/>
                                </a:lnTo>
                                <a:cubicBezTo>
                                  <a:pt x="598" y="117"/>
                                  <a:pt x="592" y="157"/>
                                  <a:pt x="599" y="184"/>
                                </a:cubicBezTo>
                                <a:cubicBezTo>
                                  <a:pt x="597" y="146"/>
                                  <a:pt x="602" y="114"/>
                                  <a:pt x="596" y="84"/>
                                </a:cubicBezTo>
                                <a:close/>
                                <a:moveTo>
                                  <a:pt x="603" y="86"/>
                                </a:moveTo>
                                <a:lnTo>
                                  <a:pt x="603" y="86"/>
                                </a:lnTo>
                                <a:cubicBezTo>
                                  <a:pt x="603" y="109"/>
                                  <a:pt x="603" y="140"/>
                                  <a:pt x="603" y="164"/>
                                </a:cubicBezTo>
                                <a:cubicBezTo>
                                  <a:pt x="603" y="170"/>
                                  <a:pt x="599" y="185"/>
                                  <a:pt x="609" y="185"/>
                                </a:cubicBezTo>
                                <a:cubicBezTo>
                                  <a:pt x="614" y="157"/>
                                  <a:pt x="614" y="109"/>
                                  <a:pt x="609" y="82"/>
                                </a:cubicBezTo>
                                <a:lnTo>
                                  <a:pt x="603" y="82"/>
                                </a:lnTo>
                                <a:lnTo>
                                  <a:pt x="603" y="86"/>
                                </a:lnTo>
                                <a:close/>
                                <a:moveTo>
                                  <a:pt x="615" y="181"/>
                                </a:moveTo>
                                <a:lnTo>
                                  <a:pt x="615" y="181"/>
                                </a:lnTo>
                                <a:cubicBezTo>
                                  <a:pt x="622" y="146"/>
                                  <a:pt x="617" y="124"/>
                                  <a:pt x="619" y="86"/>
                                </a:cubicBezTo>
                                <a:cubicBezTo>
                                  <a:pt x="619" y="85"/>
                                  <a:pt x="618" y="84"/>
                                  <a:pt x="616" y="84"/>
                                </a:cubicBezTo>
                                <a:cubicBezTo>
                                  <a:pt x="614" y="117"/>
                                  <a:pt x="617" y="148"/>
                                  <a:pt x="615" y="181"/>
                                </a:cubicBezTo>
                                <a:close/>
                                <a:moveTo>
                                  <a:pt x="488" y="195"/>
                                </a:moveTo>
                                <a:lnTo>
                                  <a:pt x="488" y="195"/>
                                </a:lnTo>
                                <a:cubicBezTo>
                                  <a:pt x="498" y="204"/>
                                  <a:pt x="513" y="199"/>
                                  <a:pt x="526" y="200"/>
                                </a:cubicBezTo>
                                <a:cubicBezTo>
                                  <a:pt x="557" y="201"/>
                                  <a:pt x="599" y="202"/>
                                  <a:pt x="635" y="201"/>
                                </a:cubicBezTo>
                                <a:cubicBezTo>
                                  <a:pt x="640" y="201"/>
                                  <a:pt x="652" y="205"/>
                                  <a:pt x="654" y="197"/>
                                </a:cubicBezTo>
                                <a:cubicBezTo>
                                  <a:pt x="654" y="188"/>
                                  <a:pt x="643" y="191"/>
                                  <a:pt x="639" y="191"/>
                                </a:cubicBezTo>
                                <a:cubicBezTo>
                                  <a:pt x="587" y="187"/>
                                  <a:pt x="540" y="193"/>
                                  <a:pt x="492" y="190"/>
                                </a:cubicBezTo>
                                <a:cubicBezTo>
                                  <a:pt x="490" y="191"/>
                                  <a:pt x="488" y="192"/>
                                  <a:pt x="488" y="195"/>
                                </a:cubicBezTo>
                                <a:close/>
                                <a:moveTo>
                                  <a:pt x="464" y="216"/>
                                </a:moveTo>
                                <a:lnTo>
                                  <a:pt x="464" y="216"/>
                                </a:lnTo>
                                <a:cubicBezTo>
                                  <a:pt x="459" y="217"/>
                                  <a:pt x="453" y="213"/>
                                  <a:pt x="455" y="223"/>
                                </a:cubicBezTo>
                                <a:cubicBezTo>
                                  <a:pt x="507" y="228"/>
                                  <a:pt x="565" y="221"/>
                                  <a:pt x="613" y="223"/>
                                </a:cubicBezTo>
                                <a:cubicBezTo>
                                  <a:pt x="624" y="223"/>
                                  <a:pt x="643" y="231"/>
                                  <a:pt x="646" y="217"/>
                                </a:cubicBezTo>
                                <a:cubicBezTo>
                                  <a:pt x="622" y="212"/>
                                  <a:pt x="588" y="214"/>
                                  <a:pt x="554" y="214"/>
                                </a:cubicBezTo>
                                <a:cubicBezTo>
                                  <a:pt x="521" y="214"/>
                                  <a:pt x="484" y="209"/>
                                  <a:pt x="464" y="216"/>
                                </a:cubicBezTo>
                                <a:close/>
                                <a:moveTo>
                                  <a:pt x="420" y="110"/>
                                </a:moveTo>
                                <a:lnTo>
                                  <a:pt x="420" y="110"/>
                                </a:lnTo>
                                <a:cubicBezTo>
                                  <a:pt x="417" y="115"/>
                                  <a:pt x="416" y="122"/>
                                  <a:pt x="413" y="128"/>
                                </a:cubicBezTo>
                                <a:cubicBezTo>
                                  <a:pt x="428" y="143"/>
                                  <a:pt x="434" y="167"/>
                                  <a:pt x="442" y="188"/>
                                </a:cubicBezTo>
                                <a:cubicBezTo>
                                  <a:pt x="451" y="188"/>
                                  <a:pt x="454" y="194"/>
                                  <a:pt x="461" y="195"/>
                                </a:cubicBezTo>
                                <a:cubicBezTo>
                                  <a:pt x="462" y="190"/>
                                  <a:pt x="465" y="186"/>
                                  <a:pt x="465" y="180"/>
                                </a:cubicBezTo>
                                <a:cubicBezTo>
                                  <a:pt x="451" y="178"/>
                                  <a:pt x="448" y="158"/>
                                  <a:pt x="445" y="149"/>
                                </a:cubicBezTo>
                                <a:cubicBezTo>
                                  <a:pt x="436" y="142"/>
                                  <a:pt x="439" y="112"/>
                                  <a:pt x="420" y="110"/>
                                </a:cubicBezTo>
                                <a:close/>
                                <a:moveTo>
                                  <a:pt x="402" y="106"/>
                                </a:moveTo>
                                <a:lnTo>
                                  <a:pt x="402" y="106"/>
                                </a:lnTo>
                                <a:cubicBezTo>
                                  <a:pt x="410" y="111"/>
                                  <a:pt x="414" y="101"/>
                                  <a:pt x="415" y="93"/>
                                </a:cubicBezTo>
                                <a:cubicBezTo>
                                  <a:pt x="407" y="88"/>
                                  <a:pt x="404" y="100"/>
                                  <a:pt x="402" y="106"/>
                                </a:cubicBezTo>
                                <a:close/>
                                <a:moveTo>
                                  <a:pt x="364" y="142"/>
                                </a:moveTo>
                                <a:lnTo>
                                  <a:pt x="364" y="142"/>
                                </a:lnTo>
                                <a:cubicBezTo>
                                  <a:pt x="364" y="153"/>
                                  <a:pt x="361" y="161"/>
                                  <a:pt x="360" y="171"/>
                                </a:cubicBezTo>
                                <a:cubicBezTo>
                                  <a:pt x="373" y="183"/>
                                  <a:pt x="381" y="200"/>
                                  <a:pt x="392" y="216"/>
                                </a:cubicBezTo>
                                <a:cubicBezTo>
                                  <a:pt x="403" y="215"/>
                                  <a:pt x="412" y="218"/>
                                  <a:pt x="422" y="218"/>
                                </a:cubicBezTo>
                                <a:cubicBezTo>
                                  <a:pt x="443" y="185"/>
                                  <a:pt x="410" y="161"/>
                                  <a:pt x="400" y="133"/>
                                </a:cubicBezTo>
                                <a:cubicBezTo>
                                  <a:pt x="384" y="129"/>
                                  <a:pt x="367" y="125"/>
                                  <a:pt x="350" y="121"/>
                                </a:cubicBezTo>
                                <a:cubicBezTo>
                                  <a:pt x="348" y="125"/>
                                  <a:pt x="347" y="130"/>
                                  <a:pt x="347" y="136"/>
                                </a:cubicBezTo>
                                <a:cubicBezTo>
                                  <a:pt x="355" y="136"/>
                                  <a:pt x="362" y="137"/>
                                  <a:pt x="364" y="142"/>
                                </a:cubicBezTo>
                                <a:close/>
                                <a:moveTo>
                                  <a:pt x="372" y="145"/>
                                </a:moveTo>
                                <a:lnTo>
                                  <a:pt x="372" y="145"/>
                                </a:lnTo>
                                <a:cubicBezTo>
                                  <a:pt x="394" y="142"/>
                                  <a:pt x="413" y="183"/>
                                  <a:pt x="410" y="206"/>
                                </a:cubicBezTo>
                                <a:cubicBezTo>
                                  <a:pt x="392" y="191"/>
                                  <a:pt x="381" y="169"/>
                                  <a:pt x="372" y="145"/>
                                </a:cubicBezTo>
                                <a:close/>
                                <a:moveTo>
                                  <a:pt x="252" y="223"/>
                                </a:moveTo>
                                <a:lnTo>
                                  <a:pt x="252" y="223"/>
                                </a:lnTo>
                                <a:cubicBezTo>
                                  <a:pt x="248" y="240"/>
                                  <a:pt x="228" y="254"/>
                                  <a:pt x="241" y="275"/>
                                </a:cubicBezTo>
                                <a:cubicBezTo>
                                  <a:pt x="247" y="278"/>
                                  <a:pt x="257" y="278"/>
                                  <a:pt x="265" y="276"/>
                                </a:cubicBezTo>
                                <a:cubicBezTo>
                                  <a:pt x="266" y="282"/>
                                  <a:pt x="263" y="283"/>
                                  <a:pt x="264" y="288"/>
                                </a:cubicBezTo>
                                <a:cubicBezTo>
                                  <a:pt x="280" y="294"/>
                                  <a:pt x="285" y="318"/>
                                  <a:pt x="310" y="305"/>
                                </a:cubicBezTo>
                                <a:cubicBezTo>
                                  <a:pt x="310" y="299"/>
                                  <a:pt x="308" y="290"/>
                                  <a:pt x="311" y="286"/>
                                </a:cubicBezTo>
                                <a:cubicBezTo>
                                  <a:pt x="314" y="284"/>
                                  <a:pt x="322" y="285"/>
                                  <a:pt x="327" y="285"/>
                                </a:cubicBezTo>
                                <a:cubicBezTo>
                                  <a:pt x="330" y="281"/>
                                  <a:pt x="328" y="272"/>
                                  <a:pt x="327" y="267"/>
                                </a:cubicBezTo>
                                <a:cubicBezTo>
                                  <a:pt x="303" y="265"/>
                                  <a:pt x="296" y="244"/>
                                  <a:pt x="285" y="229"/>
                                </a:cubicBezTo>
                                <a:cubicBezTo>
                                  <a:pt x="271" y="230"/>
                                  <a:pt x="264" y="224"/>
                                  <a:pt x="252" y="223"/>
                                </a:cubicBezTo>
                                <a:close/>
                                <a:moveTo>
                                  <a:pt x="271" y="272"/>
                                </a:moveTo>
                                <a:lnTo>
                                  <a:pt x="271" y="272"/>
                                </a:lnTo>
                                <a:cubicBezTo>
                                  <a:pt x="274" y="265"/>
                                  <a:pt x="276" y="256"/>
                                  <a:pt x="278" y="249"/>
                                </a:cubicBezTo>
                                <a:cubicBezTo>
                                  <a:pt x="289" y="261"/>
                                  <a:pt x="304" y="269"/>
                                  <a:pt x="305" y="291"/>
                                </a:cubicBezTo>
                                <a:cubicBezTo>
                                  <a:pt x="286" y="300"/>
                                  <a:pt x="280" y="280"/>
                                  <a:pt x="271" y="272"/>
                                </a:cubicBezTo>
                                <a:close/>
                                <a:moveTo>
                                  <a:pt x="268" y="266"/>
                                </a:moveTo>
                                <a:lnTo>
                                  <a:pt x="268" y="266"/>
                                </a:lnTo>
                                <a:cubicBezTo>
                                  <a:pt x="263" y="268"/>
                                  <a:pt x="254" y="268"/>
                                  <a:pt x="249" y="266"/>
                                </a:cubicBezTo>
                                <a:cubicBezTo>
                                  <a:pt x="227" y="227"/>
                                  <a:pt x="293" y="237"/>
                                  <a:pt x="268" y="266"/>
                                </a:cubicBezTo>
                                <a:close/>
                                <a:moveTo>
                                  <a:pt x="379" y="1005"/>
                                </a:moveTo>
                                <a:lnTo>
                                  <a:pt x="379" y="1005"/>
                                </a:lnTo>
                                <a:cubicBezTo>
                                  <a:pt x="394" y="1008"/>
                                  <a:pt x="424" y="1006"/>
                                  <a:pt x="446" y="1007"/>
                                </a:cubicBezTo>
                                <a:cubicBezTo>
                                  <a:pt x="449" y="1001"/>
                                  <a:pt x="450" y="993"/>
                                  <a:pt x="449" y="984"/>
                                </a:cubicBezTo>
                                <a:cubicBezTo>
                                  <a:pt x="431" y="979"/>
                                  <a:pt x="400" y="980"/>
                                  <a:pt x="380" y="982"/>
                                </a:cubicBezTo>
                                <a:cubicBezTo>
                                  <a:pt x="377" y="987"/>
                                  <a:pt x="380" y="998"/>
                                  <a:pt x="379" y="1005"/>
                                </a:cubicBezTo>
                                <a:close/>
                                <a:moveTo>
                                  <a:pt x="549" y="1100"/>
                                </a:moveTo>
                                <a:lnTo>
                                  <a:pt x="549" y="1100"/>
                                </a:lnTo>
                                <a:cubicBezTo>
                                  <a:pt x="541" y="1058"/>
                                  <a:pt x="511" y="1040"/>
                                  <a:pt x="487" y="1015"/>
                                </a:cubicBezTo>
                                <a:cubicBezTo>
                                  <a:pt x="479" y="1016"/>
                                  <a:pt x="471" y="1015"/>
                                  <a:pt x="463" y="1015"/>
                                </a:cubicBezTo>
                                <a:cubicBezTo>
                                  <a:pt x="449" y="1015"/>
                                  <a:pt x="436" y="1015"/>
                                  <a:pt x="425" y="1017"/>
                                </a:cubicBezTo>
                                <a:cubicBezTo>
                                  <a:pt x="476" y="1034"/>
                                  <a:pt x="516" y="1064"/>
                                  <a:pt x="549" y="1100"/>
                                </a:cubicBezTo>
                                <a:close/>
                                <a:moveTo>
                                  <a:pt x="526" y="1037"/>
                                </a:moveTo>
                                <a:lnTo>
                                  <a:pt x="526" y="1037"/>
                                </a:lnTo>
                                <a:cubicBezTo>
                                  <a:pt x="532" y="1036"/>
                                  <a:pt x="538" y="1034"/>
                                  <a:pt x="546" y="1034"/>
                                </a:cubicBezTo>
                                <a:cubicBezTo>
                                  <a:pt x="545" y="1025"/>
                                  <a:pt x="539" y="1020"/>
                                  <a:pt x="534" y="1015"/>
                                </a:cubicBezTo>
                                <a:lnTo>
                                  <a:pt x="500" y="1015"/>
                                </a:lnTo>
                                <a:cubicBezTo>
                                  <a:pt x="505" y="1024"/>
                                  <a:pt x="513" y="1032"/>
                                  <a:pt x="520" y="1041"/>
                                </a:cubicBezTo>
                                <a:cubicBezTo>
                                  <a:pt x="527" y="1050"/>
                                  <a:pt x="533" y="1060"/>
                                  <a:pt x="540" y="1064"/>
                                </a:cubicBezTo>
                                <a:cubicBezTo>
                                  <a:pt x="536" y="1054"/>
                                  <a:pt x="529" y="1048"/>
                                  <a:pt x="526" y="1037"/>
                                </a:cubicBezTo>
                                <a:close/>
                                <a:moveTo>
                                  <a:pt x="1041" y="475"/>
                                </a:moveTo>
                                <a:lnTo>
                                  <a:pt x="1041" y="475"/>
                                </a:lnTo>
                                <a:cubicBezTo>
                                  <a:pt x="1040" y="479"/>
                                  <a:pt x="1043" y="480"/>
                                  <a:pt x="1046" y="479"/>
                                </a:cubicBezTo>
                                <a:cubicBezTo>
                                  <a:pt x="1048" y="474"/>
                                  <a:pt x="1043" y="473"/>
                                  <a:pt x="1041" y="475"/>
                                </a:cubicBezTo>
                                <a:close/>
                                <a:moveTo>
                                  <a:pt x="1038" y="475"/>
                                </a:moveTo>
                                <a:lnTo>
                                  <a:pt x="1038" y="475"/>
                                </a:lnTo>
                                <a:lnTo>
                                  <a:pt x="1031" y="475"/>
                                </a:lnTo>
                                <a:cubicBezTo>
                                  <a:pt x="1030" y="480"/>
                                  <a:pt x="1033" y="481"/>
                                  <a:pt x="1038" y="481"/>
                                </a:cubicBezTo>
                                <a:lnTo>
                                  <a:pt x="1038" y="475"/>
                                </a:lnTo>
                                <a:close/>
                                <a:moveTo>
                                  <a:pt x="1023" y="474"/>
                                </a:moveTo>
                                <a:lnTo>
                                  <a:pt x="1023" y="474"/>
                                </a:lnTo>
                                <a:cubicBezTo>
                                  <a:pt x="1021" y="476"/>
                                  <a:pt x="1021" y="482"/>
                                  <a:pt x="1026" y="481"/>
                                </a:cubicBezTo>
                                <a:cubicBezTo>
                                  <a:pt x="1029" y="479"/>
                                  <a:pt x="1028" y="473"/>
                                  <a:pt x="1023" y="474"/>
                                </a:cubicBezTo>
                                <a:close/>
                                <a:moveTo>
                                  <a:pt x="1010" y="476"/>
                                </a:moveTo>
                                <a:lnTo>
                                  <a:pt x="1010" y="476"/>
                                </a:lnTo>
                                <a:cubicBezTo>
                                  <a:pt x="1010" y="474"/>
                                  <a:pt x="999" y="473"/>
                                  <a:pt x="1000" y="478"/>
                                </a:cubicBezTo>
                                <a:cubicBezTo>
                                  <a:pt x="1001" y="482"/>
                                  <a:pt x="1010" y="480"/>
                                  <a:pt x="1010" y="476"/>
                                </a:cubicBezTo>
                                <a:close/>
                                <a:moveTo>
                                  <a:pt x="998" y="525"/>
                                </a:moveTo>
                                <a:lnTo>
                                  <a:pt x="998" y="525"/>
                                </a:lnTo>
                                <a:cubicBezTo>
                                  <a:pt x="1001" y="525"/>
                                  <a:pt x="1004" y="523"/>
                                  <a:pt x="1006" y="521"/>
                                </a:cubicBezTo>
                                <a:cubicBezTo>
                                  <a:pt x="1004" y="519"/>
                                  <a:pt x="1001" y="519"/>
                                  <a:pt x="998" y="520"/>
                                </a:cubicBezTo>
                                <a:lnTo>
                                  <a:pt x="998" y="525"/>
                                </a:lnTo>
                                <a:close/>
                                <a:moveTo>
                                  <a:pt x="1000" y="530"/>
                                </a:moveTo>
                                <a:lnTo>
                                  <a:pt x="1000" y="530"/>
                                </a:lnTo>
                                <a:cubicBezTo>
                                  <a:pt x="1000" y="534"/>
                                  <a:pt x="1000" y="538"/>
                                  <a:pt x="1002" y="540"/>
                                </a:cubicBezTo>
                                <a:cubicBezTo>
                                  <a:pt x="1006" y="539"/>
                                  <a:pt x="1010" y="538"/>
                                  <a:pt x="1009" y="531"/>
                                </a:cubicBezTo>
                                <a:cubicBezTo>
                                  <a:pt x="1005" y="532"/>
                                  <a:pt x="1005" y="529"/>
                                  <a:pt x="1000" y="530"/>
                                </a:cubicBezTo>
                                <a:close/>
                                <a:moveTo>
                                  <a:pt x="983" y="478"/>
                                </a:moveTo>
                                <a:lnTo>
                                  <a:pt x="983" y="478"/>
                                </a:lnTo>
                                <a:cubicBezTo>
                                  <a:pt x="985" y="481"/>
                                  <a:pt x="997" y="483"/>
                                  <a:pt x="995" y="475"/>
                                </a:cubicBezTo>
                                <a:cubicBezTo>
                                  <a:pt x="990" y="475"/>
                                  <a:pt x="983" y="473"/>
                                  <a:pt x="983" y="478"/>
                                </a:cubicBezTo>
                                <a:close/>
                                <a:moveTo>
                                  <a:pt x="967" y="474"/>
                                </a:moveTo>
                                <a:lnTo>
                                  <a:pt x="967" y="474"/>
                                </a:lnTo>
                                <a:cubicBezTo>
                                  <a:pt x="967" y="476"/>
                                  <a:pt x="964" y="477"/>
                                  <a:pt x="964" y="481"/>
                                </a:cubicBezTo>
                                <a:lnTo>
                                  <a:pt x="979" y="481"/>
                                </a:lnTo>
                                <a:lnTo>
                                  <a:pt x="979" y="475"/>
                                </a:lnTo>
                                <a:cubicBezTo>
                                  <a:pt x="976" y="472"/>
                                  <a:pt x="971" y="478"/>
                                  <a:pt x="967" y="474"/>
                                </a:cubicBezTo>
                                <a:close/>
                                <a:moveTo>
                                  <a:pt x="977" y="528"/>
                                </a:moveTo>
                                <a:lnTo>
                                  <a:pt x="977" y="528"/>
                                </a:lnTo>
                                <a:cubicBezTo>
                                  <a:pt x="974" y="529"/>
                                  <a:pt x="971" y="530"/>
                                  <a:pt x="966" y="530"/>
                                </a:cubicBezTo>
                                <a:cubicBezTo>
                                  <a:pt x="965" y="537"/>
                                  <a:pt x="967" y="541"/>
                                  <a:pt x="975" y="540"/>
                                </a:cubicBezTo>
                                <a:cubicBezTo>
                                  <a:pt x="975" y="533"/>
                                  <a:pt x="981" y="531"/>
                                  <a:pt x="982" y="524"/>
                                </a:cubicBezTo>
                                <a:cubicBezTo>
                                  <a:pt x="981" y="521"/>
                                  <a:pt x="975" y="517"/>
                                  <a:pt x="973" y="521"/>
                                </a:cubicBezTo>
                                <a:cubicBezTo>
                                  <a:pt x="976" y="522"/>
                                  <a:pt x="978" y="524"/>
                                  <a:pt x="977" y="528"/>
                                </a:cubicBezTo>
                                <a:close/>
                                <a:moveTo>
                                  <a:pt x="1051" y="455"/>
                                </a:moveTo>
                                <a:lnTo>
                                  <a:pt x="1051" y="455"/>
                                </a:lnTo>
                                <a:cubicBezTo>
                                  <a:pt x="1015" y="448"/>
                                  <a:pt x="968" y="454"/>
                                  <a:pt x="930" y="452"/>
                                </a:cubicBezTo>
                                <a:cubicBezTo>
                                  <a:pt x="928" y="452"/>
                                  <a:pt x="928" y="453"/>
                                  <a:pt x="927" y="453"/>
                                </a:cubicBezTo>
                                <a:lnTo>
                                  <a:pt x="927" y="458"/>
                                </a:lnTo>
                                <a:cubicBezTo>
                                  <a:pt x="968" y="456"/>
                                  <a:pt x="1016" y="461"/>
                                  <a:pt x="1051" y="455"/>
                                </a:cubicBezTo>
                                <a:close/>
                                <a:moveTo>
                                  <a:pt x="1034" y="380"/>
                                </a:moveTo>
                                <a:lnTo>
                                  <a:pt x="1034" y="380"/>
                                </a:lnTo>
                                <a:cubicBezTo>
                                  <a:pt x="1035" y="401"/>
                                  <a:pt x="1030" y="430"/>
                                  <a:pt x="1036" y="446"/>
                                </a:cubicBezTo>
                                <a:lnTo>
                                  <a:pt x="1034" y="380"/>
                                </a:lnTo>
                                <a:close/>
                                <a:moveTo>
                                  <a:pt x="996" y="448"/>
                                </a:moveTo>
                                <a:lnTo>
                                  <a:pt x="996" y="448"/>
                                </a:lnTo>
                                <a:cubicBezTo>
                                  <a:pt x="1006" y="448"/>
                                  <a:pt x="1020" y="449"/>
                                  <a:pt x="1031" y="446"/>
                                </a:cubicBezTo>
                                <a:cubicBezTo>
                                  <a:pt x="1028" y="426"/>
                                  <a:pt x="1031" y="400"/>
                                  <a:pt x="1028" y="377"/>
                                </a:cubicBezTo>
                                <a:cubicBezTo>
                                  <a:pt x="1020" y="374"/>
                                  <a:pt x="1006" y="376"/>
                                  <a:pt x="996" y="376"/>
                                </a:cubicBezTo>
                                <a:cubicBezTo>
                                  <a:pt x="994" y="396"/>
                                  <a:pt x="997" y="420"/>
                                  <a:pt x="996" y="448"/>
                                </a:cubicBezTo>
                                <a:close/>
                                <a:moveTo>
                                  <a:pt x="1000" y="384"/>
                                </a:moveTo>
                                <a:lnTo>
                                  <a:pt x="1000" y="384"/>
                                </a:lnTo>
                                <a:cubicBezTo>
                                  <a:pt x="1006" y="381"/>
                                  <a:pt x="1017" y="378"/>
                                  <a:pt x="1023" y="381"/>
                                </a:cubicBezTo>
                                <a:cubicBezTo>
                                  <a:pt x="1025" y="400"/>
                                  <a:pt x="1027" y="425"/>
                                  <a:pt x="1025" y="443"/>
                                </a:cubicBezTo>
                                <a:lnTo>
                                  <a:pt x="1008" y="443"/>
                                </a:lnTo>
                                <a:cubicBezTo>
                                  <a:pt x="1008" y="419"/>
                                  <a:pt x="1006" y="407"/>
                                  <a:pt x="1006" y="384"/>
                                </a:cubicBezTo>
                                <a:cubicBezTo>
                                  <a:pt x="1002" y="401"/>
                                  <a:pt x="1007" y="427"/>
                                  <a:pt x="1005" y="442"/>
                                </a:cubicBezTo>
                                <a:cubicBezTo>
                                  <a:pt x="997" y="428"/>
                                  <a:pt x="1002" y="404"/>
                                  <a:pt x="1000" y="384"/>
                                </a:cubicBezTo>
                                <a:close/>
                                <a:moveTo>
                                  <a:pt x="989" y="377"/>
                                </a:moveTo>
                                <a:lnTo>
                                  <a:pt x="989" y="377"/>
                                </a:lnTo>
                                <a:cubicBezTo>
                                  <a:pt x="987" y="397"/>
                                  <a:pt x="985" y="430"/>
                                  <a:pt x="990" y="448"/>
                                </a:cubicBezTo>
                                <a:cubicBezTo>
                                  <a:pt x="992" y="428"/>
                                  <a:pt x="995" y="394"/>
                                  <a:pt x="989" y="377"/>
                                </a:cubicBezTo>
                                <a:close/>
                                <a:moveTo>
                                  <a:pt x="983" y="376"/>
                                </a:moveTo>
                                <a:lnTo>
                                  <a:pt x="983" y="376"/>
                                </a:lnTo>
                                <a:lnTo>
                                  <a:pt x="952" y="376"/>
                                </a:lnTo>
                                <a:cubicBezTo>
                                  <a:pt x="951" y="397"/>
                                  <a:pt x="950" y="426"/>
                                  <a:pt x="954" y="449"/>
                                </a:cubicBezTo>
                                <a:cubicBezTo>
                                  <a:pt x="966" y="448"/>
                                  <a:pt x="975" y="448"/>
                                  <a:pt x="985" y="448"/>
                                </a:cubicBezTo>
                                <a:cubicBezTo>
                                  <a:pt x="985" y="418"/>
                                  <a:pt x="984" y="400"/>
                                  <a:pt x="983" y="376"/>
                                </a:cubicBezTo>
                                <a:close/>
                                <a:moveTo>
                                  <a:pt x="979" y="442"/>
                                </a:moveTo>
                                <a:lnTo>
                                  <a:pt x="979" y="442"/>
                                </a:lnTo>
                                <a:cubicBezTo>
                                  <a:pt x="975" y="445"/>
                                  <a:pt x="965" y="443"/>
                                  <a:pt x="959" y="443"/>
                                </a:cubicBezTo>
                                <a:cubicBezTo>
                                  <a:pt x="954" y="424"/>
                                  <a:pt x="957" y="406"/>
                                  <a:pt x="956" y="384"/>
                                </a:cubicBezTo>
                                <a:cubicBezTo>
                                  <a:pt x="962" y="383"/>
                                  <a:pt x="971" y="379"/>
                                  <a:pt x="977" y="383"/>
                                </a:cubicBezTo>
                                <a:cubicBezTo>
                                  <a:pt x="981" y="400"/>
                                  <a:pt x="978" y="423"/>
                                  <a:pt x="979" y="442"/>
                                </a:cubicBezTo>
                                <a:close/>
                                <a:moveTo>
                                  <a:pt x="960" y="397"/>
                                </a:moveTo>
                                <a:lnTo>
                                  <a:pt x="960" y="397"/>
                                </a:lnTo>
                                <a:cubicBezTo>
                                  <a:pt x="958" y="407"/>
                                  <a:pt x="960" y="408"/>
                                  <a:pt x="960" y="420"/>
                                </a:cubicBezTo>
                                <a:lnTo>
                                  <a:pt x="960" y="429"/>
                                </a:lnTo>
                                <a:cubicBezTo>
                                  <a:pt x="959" y="432"/>
                                  <a:pt x="962" y="436"/>
                                  <a:pt x="962" y="430"/>
                                </a:cubicBezTo>
                                <a:cubicBezTo>
                                  <a:pt x="961" y="420"/>
                                  <a:pt x="963" y="405"/>
                                  <a:pt x="960" y="397"/>
                                </a:cubicBezTo>
                                <a:close/>
                                <a:moveTo>
                                  <a:pt x="944" y="377"/>
                                </a:moveTo>
                                <a:lnTo>
                                  <a:pt x="944" y="377"/>
                                </a:lnTo>
                                <a:cubicBezTo>
                                  <a:pt x="946" y="403"/>
                                  <a:pt x="940" y="435"/>
                                  <a:pt x="949" y="448"/>
                                </a:cubicBezTo>
                                <a:cubicBezTo>
                                  <a:pt x="946" y="426"/>
                                  <a:pt x="950" y="398"/>
                                  <a:pt x="944" y="377"/>
                                </a:cubicBezTo>
                                <a:close/>
                                <a:moveTo>
                                  <a:pt x="1038" y="368"/>
                                </a:moveTo>
                                <a:lnTo>
                                  <a:pt x="1038" y="368"/>
                                </a:lnTo>
                                <a:cubicBezTo>
                                  <a:pt x="1002" y="365"/>
                                  <a:pt x="978" y="370"/>
                                  <a:pt x="940" y="368"/>
                                </a:cubicBezTo>
                                <a:cubicBezTo>
                                  <a:pt x="967" y="373"/>
                                  <a:pt x="1013" y="373"/>
                                  <a:pt x="1038" y="368"/>
                                </a:cubicBezTo>
                                <a:close/>
                                <a:moveTo>
                                  <a:pt x="941" y="361"/>
                                </a:moveTo>
                                <a:lnTo>
                                  <a:pt x="941" y="361"/>
                                </a:lnTo>
                                <a:cubicBezTo>
                                  <a:pt x="971" y="365"/>
                                  <a:pt x="998" y="361"/>
                                  <a:pt x="1029" y="361"/>
                                </a:cubicBezTo>
                                <a:cubicBezTo>
                                  <a:pt x="1014" y="346"/>
                                  <a:pt x="1002" y="329"/>
                                  <a:pt x="983" y="318"/>
                                </a:cubicBezTo>
                                <a:cubicBezTo>
                                  <a:pt x="978" y="326"/>
                                  <a:pt x="968" y="332"/>
                                  <a:pt x="960" y="340"/>
                                </a:cubicBezTo>
                                <a:cubicBezTo>
                                  <a:pt x="953" y="346"/>
                                  <a:pt x="940" y="356"/>
                                  <a:pt x="941" y="361"/>
                                </a:cubicBezTo>
                                <a:close/>
                                <a:moveTo>
                                  <a:pt x="936" y="481"/>
                                </a:moveTo>
                                <a:lnTo>
                                  <a:pt x="936" y="481"/>
                                </a:lnTo>
                                <a:cubicBezTo>
                                  <a:pt x="935" y="478"/>
                                  <a:pt x="935" y="475"/>
                                  <a:pt x="931" y="475"/>
                                </a:cubicBezTo>
                                <a:cubicBezTo>
                                  <a:pt x="931" y="479"/>
                                  <a:pt x="931" y="482"/>
                                  <a:pt x="936" y="481"/>
                                </a:cubicBezTo>
                                <a:close/>
                                <a:moveTo>
                                  <a:pt x="946" y="481"/>
                                </a:moveTo>
                                <a:lnTo>
                                  <a:pt x="946" y="481"/>
                                </a:lnTo>
                                <a:cubicBezTo>
                                  <a:pt x="947" y="474"/>
                                  <a:pt x="943" y="473"/>
                                  <a:pt x="939" y="475"/>
                                </a:cubicBezTo>
                                <a:cubicBezTo>
                                  <a:pt x="938" y="480"/>
                                  <a:pt x="941" y="481"/>
                                  <a:pt x="946" y="481"/>
                                </a:cubicBezTo>
                                <a:close/>
                                <a:moveTo>
                                  <a:pt x="951" y="474"/>
                                </a:moveTo>
                                <a:lnTo>
                                  <a:pt x="951" y="474"/>
                                </a:lnTo>
                                <a:cubicBezTo>
                                  <a:pt x="950" y="475"/>
                                  <a:pt x="950" y="477"/>
                                  <a:pt x="950" y="481"/>
                                </a:cubicBezTo>
                                <a:cubicBezTo>
                                  <a:pt x="953" y="481"/>
                                  <a:pt x="955" y="480"/>
                                  <a:pt x="956" y="479"/>
                                </a:cubicBezTo>
                                <a:cubicBezTo>
                                  <a:pt x="956" y="476"/>
                                  <a:pt x="954" y="475"/>
                                  <a:pt x="951" y="474"/>
                                </a:cubicBezTo>
                                <a:close/>
                                <a:moveTo>
                                  <a:pt x="949" y="489"/>
                                </a:moveTo>
                                <a:lnTo>
                                  <a:pt x="949" y="489"/>
                                </a:lnTo>
                                <a:cubicBezTo>
                                  <a:pt x="949" y="486"/>
                                  <a:pt x="957" y="490"/>
                                  <a:pt x="956" y="485"/>
                                </a:cubicBezTo>
                                <a:cubicBezTo>
                                  <a:pt x="947" y="483"/>
                                  <a:pt x="938" y="483"/>
                                  <a:pt x="931" y="488"/>
                                </a:cubicBezTo>
                                <a:cubicBezTo>
                                  <a:pt x="935" y="488"/>
                                  <a:pt x="936" y="490"/>
                                  <a:pt x="937" y="492"/>
                                </a:cubicBezTo>
                                <a:cubicBezTo>
                                  <a:pt x="935" y="494"/>
                                  <a:pt x="929" y="493"/>
                                  <a:pt x="930" y="498"/>
                                </a:cubicBezTo>
                                <a:cubicBezTo>
                                  <a:pt x="938" y="503"/>
                                  <a:pt x="941" y="510"/>
                                  <a:pt x="943" y="518"/>
                                </a:cubicBezTo>
                                <a:cubicBezTo>
                                  <a:pt x="946" y="517"/>
                                  <a:pt x="943" y="509"/>
                                  <a:pt x="944" y="505"/>
                                </a:cubicBezTo>
                                <a:cubicBezTo>
                                  <a:pt x="949" y="504"/>
                                  <a:pt x="956" y="504"/>
                                  <a:pt x="956" y="498"/>
                                </a:cubicBezTo>
                                <a:cubicBezTo>
                                  <a:pt x="955" y="494"/>
                                  <a:pt x="949" y="494"/>
                                  <a:pt x="949" y="489"/>
                                </a:cubicBezTo>
                                <a:close/>
                                <a:moveTo>
                                  <a:pt x="805" y="448"/>
                                </a:moveTo>
                                <a:lnTo>
                                  <a:pt x="805" y="448"/>
                                </a:lnTo>
                                <a:cubicBezTo>
                                  <a:pt x="813" y="452"/>
                                  <a:pt x="818" y="448"/>
                                  <a:pt x="831" y="449"/>
                                </a:cubicBezTo>
                                <a:cubicBezTo>
                                  <a:pt x="828" y="443"/>
                                  <a:pt x="807" y="441"/>
                                  <a:pt x="805" y="448"/>
                                </a:cubicBezTo>
                                <a:close/>
                                <a:moveTo>
                                  <a:pt x="796" y="439"/>
                                </a:moveTo>
                                <a:lnTo>
                                  <a:pt x="796" y="439"/>
                                </a:lnTo>
                                <a:cubicBezTo>
                                  <a:pt x="804" y="440"/>
                                  <a:pt x="825" y="443"/>
                                  <a:pt x="831" y="438"/>
                                </a:cubicBezTo>
                                <a:cubicBezTo>
                                  <a:pt x="827" y="428"/>
                                  <a:pt x="807" y="435"/>
                                  <a:pt x="796" y="433"/>
                                </a:cubicBezTo>
                                <a:lnTo>
                                  <a:pt x="796" y="439"/>
                                </a:lnTo>
                                <a:close/>
                                <a:moveTo>
                                  <a:pt x="464" y="230"/>
                                </a:moveTo>
                                <a:lnTo>
                                  <a:pt x="464" y="230"/>
                                </a:lnTo>
                                <a:cubicBezTo>
                                  <a:pt x="430" y="259"/>
                                  <a:pt x="392" y="283"/>
                                  <a:pt x="361" y="315"/>
                                </a:cubicBezTo>
                                <a:cubicBezTo>
                                  <a:pt x="370" y="316"/>
                                  <a:pt x="372" y="310"/>
                                  <a:pt x="376" y="306"/>
                                </a:cubicBezTo>
                                <a:cubicBezTo>
                                  <a:pt x="410" y="283"/>
                                  <a:pt x="443" y="258"/>
                                  <a:pt x="472" y="230"/>
                                </a:cubicBezTo>
                                <a:lnTo>
                                  <a:pt x="464" y="230"/>
                                </a:lnTo>
                                <a:close/>
                                <a:moveTo>
                                  <a:pt x="297" y="363"/>
                                </a:moveTo>
                                <a:lnTo>
                                  <a:pt x="297" y="363"/>
                                </a:lnTo>
                                <a:lnTo>
                                  <a:pt x="399" y="363"/>
                                </a:lnTo>
                                <a:cubicBezTo>
                                  <a:pt x="381" y="346"/>
                                  <a:pt x="366" y="328"/>
                                  <a:pt x="346" y="315"/>
                                </a:cubicBezTo>
                                <a:cubicBezTo>
                                  <a:pt x="336" y="322"/>
                                  <a:pt x="328" y="332"/>
                                  <a:pt x="318" y="341"/>
                                </a:cubicBezTo>
                                <a:cubicBezTo>
                                  <a:pt x="310" y="348"/>
                                  <a:pt x="295" y="355"/>
                                  <a:pt x="297" y="363"/>
                                </a:cubicBezTo>
                                <a:close/>
                                <a:moveTo>
                                  <a:pt x="389" y="380"/>
                                </a:moveTo>
                                <a:lnTo>
                                  <a:pt x="389" y="380"/>
                                </a:lnTo>
                                <a:cubicBezTo>
                                  <a:pt x="391" y="405"/>
                                  <a:pt x="386" y="427"/>
                                  <a:pt x="393" y="443"/>
                                </a:cubicBezTo>
                                <a:cubicBezTo>
                                  <a:pt x="393" y="428"/>
                                  <a:pt x="395" y="395"/>
                                  <a:pt x="389" y="380"/>
                                </a:cubicBezTo>
                                <a:close/>
                                <a:moveTo>
                                  <a:pt x="354" y="380"/>
                                </a:moveTo>
                                <a:lnTo>
                                  <a:pt x="354" y="380"/>
                                </a:lnTo>
                                <a:cubicBezTo>
                                  <a:pt x="353" y="403"/>
                                  <a:pt x="356" y="422"/>
                                  <a:pt x="356" y="443"/>
                                </a:cubicBezTo>
                                <a:cubicBezTo>
                                  <a:pt x="363" y="446"/>
                                  <a:pt x="378" y="445"/>
                                  <a:pt x="386" y="443"/>
                                </a:cubicBezTo>
                                <a:cubicBezTo>
                                  <a:pt x="387" y="421"/>
                                  <a:pt x="384" y="402"/>
                                  <a:pt x="385" y="380"/>
                                </a:cubicBezTo>
                                <a:cubicBezTo>
                                  <a:pt x="375" y="377"/>
                                  <a:pt x="364" y="377"/>
                                  <a:pt x="354" y="380"/>
                                </a:cubicBezTo>
                                <a:close/>
                                <a:moveTo>
                                  <a:pt x="360" y="384"/>
                                </a:moveTo>
                                <a:lnTo>
                                  <a:pt x="360" y="384"/>
                                </a:lnTo>
                                <a:cubicBezTo>
                                  <a:pt x="365" y="383"/>
                                  <a:pt x="374" y="381"/>
                                  <a:pt x="379" y="384"/>
                                </a:cubicBezTo>
                                <a:cubicBezTo>
                                  <a:pt x="381" y="401"/>
                                  <a:pt x="381" y="419"/>
                                  <a:pt x="382" y="438"/>
                                </a:cubicBezTo>
                                <a:cubicBezTo>
                                  <a:pt x="376" y="439"/>
                                  <a:pt x="369" y="441"/>
                                  <a:pt x="361" y="440"/>
                                </a:cubicBezTo>
                                <a:cubicBezTo>
                                  <a:pt x="360" y="423"/>
                                  <a:pt x="357" y="401"/>
                                  <a:pt x="360" y="384"/>
                                </a:cubicBezTo>
                                <a:close/>
                                <a:moveTo>
                                  <a:pt x="350" y="380"/>
                                </a:moveTo>
                                <a:lnTo>
                                  <a:pt x="350" y="380"/>
                                </a:lnTo>
                                <a:cubicBezTo>
                                  <a:pt x="348" y="380"/>
                                  <a:pt x="348" y="378"/>
                                  <a:pt x="346" y="378"/>
                                </a:cubicBezTo>
                                <a:cubicBezTo>
                                  <a:pt x="343" y="397"/>
                                  <a:pt x="343" y="426"/>
                                  <a:pt x="346" y="445"/>
                                </a:cubicBezTo>
                                <a:cubicBezTo>
                                  <a:pt x="358" y="433"/>
                                  <a:pt x="347" y="403"/>
                                  <a:pt x="350" y="380"/>
                                </a:cubicBezTo>
                                <a:close/>
                                <a:moveTo>
                                  <a:pt x="310" y="443"/>
                                </a:moveTo>
                                <a:lnTo>
                                  <a:pt x="310" y="443"/>
                                </a:lnTo>
                                <a:cubicBezTo>
                                  <a:pt x="317" y="446"/>
                                  <a:pt x="334" y="446"/>
                                  <a:pt x="341" y="443"/>
                                </a:cubicBezTo>
                                <a:cubicBezTo>
                                  <a:pt x="341" y="422"/>
                                  <a:pt x="339" y="402"/>
                                  <a:pt x="340" y="380"/>
                                </a:cubicBezTo>
                                <a:cubicBezTo>
                                  <a:pt x="332" y="377"/>
                                  <a:pt x="319" y="379"/>
                                  <a:pt x="310" y="378"/>
                                </a:cubicBezTo>
                                <a:cubicBezTo>
                                  <a:pt x="306" y="399"/>
                                  <a:pt x="312" y="420"/>
                                  <a:pt x="310" y="443"/>
                                </a:cubicBezTo>
                                <a:close/>
                                <a:moveTo>
                                  <a:pt x="314" y="384"/>
                                </a:moveTo>
                                <a:lnTo>
                                  <a:pt x="314" y="384"/>
                                </a:lnTo>
                                <a:cubicBezTo>
                                  <a:pt x="320" y="383"/>
                                  <a:pt x="330" y="381"/>
                                  <a:pt x="336" y="384"/>
                                </a:cubicBezTo>
                                <a:cubicBezTo>
                                  <a:pt x="337" y="401"/>
                                  <a:pt x="337" y="419"/>
                                  <a:pt x="337" y="438"/>
                                </a:cubicBezTo>
                                <a:cubicBezTo>
                                  <a:pt x="331" y="439"/>
                                  <a:pt x="321" y="442"/>
                                  <a:pt x="315" y="439"/>
                                </a:cubicBezTo>
                                <a:cubicBezTo>
                                  <a:pt x="315" y="424"/>
                                  <a:pt x="312" y="398"/>
                                  <a:pt x="314" y="384"/>
                                </a:cubicBezTo>
                                <a:close/>
                                <a:moveTo>
                                  <a:pt x="297" y="373"/>
                                </a:moveTo>
                                <a:lnTo>
                                  <a:pt x="297" y="373"/>
                                </a:lnTo>
                                <a:cubicBezTo>
                                  <a:pt x="326" y="374"/>
                                  <a:pt x="368" y="377"/>
                                  <a:pt x="395" y="371"/>
                                </a:cubicBezTo>
                                <a:cubicBezTo>
                                  <a:pt x="365" y="367"/>
                                  <a:pt x="316" y="365"/>
                                  <a:pt x="297" y="373"/>
                                </a:cubicBezTo>
                                <a:close/>
                                <a:moveTo>
                                  <a:pt x="305" y="443"/>
                                </a:moveTo>
                                <a:lnTo>
                                  <a:pt x="305" y="443"/>
                                </a:lnTo>
                                <a:cubicBezTo>
                                  <a:pt x="305" y="427"/>
                                  <a:pt x="308" y="396"/>
                                  <a:pt x="303" y="380"/>
                                </a:cubicBezTo>
                                <a:cubicBezTo>
                                  <a:pt x="302" y="393"/>
                                  <a:pt x="296" y="430"/>
                                  <a:pt x="305" y="443"/>
                                </a:cubicBezTo>
                                <a:close/>
                                <a:moveTo>
                                  <a:pt x="292" y="452"/>
                                </a:moveTo>
                                <a:lnTo>
                                  <a:pt x="292" y="452"/>
                                </a:lnTo>
                                <a:cubicBezTo>
                                  <a:pt x="310" y="460"/>
                                  <a:pt x="335" y="452"/>
                                  <a:pt x="356" y="453"/>
                                </a:cubicBezTo>
                                <a:cubicBezTo>
                                  <a:pt x="371" y="454"/>
                                  <a:pt x="386" y="455"/>
                                  <a:pt x="402" y="452"/>
                                </a:cubicBezTo>
                                <a:cubicBezTo>
                                  <a:pt x="380" y="443"/>
                                  <a:pt x="349" y="448"/>
                                  <a:pt x="324" y="449"/>
                                </a:cubicBezTo>
                                <a:cubicBezTo>
                                  <a:pt x="313" y="449"/>
                                  <a:pt x="301" y="446"/>
                                  <a:pt x="292" y="452"/>
                                </a:cubicBezTo>
                                <a:close/>
                                <a:moveTo>
                                  <a:pt x="385" y="478"/>
                                </a:moveTo>
                                <a:lnTo>
                                  <a:pt x="385" y="478"/>
                                </a:lnTo>
                                <a:cubicBezTo>
                                  <a:pt x="384" y="475"/>
                                  <a:pt x="384" y="472"/>
                                  <a:pt x="380" y="472"/>
                                </a:cubicBezTo>
                                <a:cubicBezTo>
                                  <a:pt x="380" y="476"/>
                                  <a:pt x="380" y="479"/>
                                  <a:pt x="385" y="478"/>
                                </a:cubicBezTo>
                                <a:close/>
                                <a:moveTo>
                                  <a:pt x="387" y="479"/>
                                </a:moveTo>
                                <a:lnTo>
                                  <a:pt x="387" y="479"/>
                                </a:lnTo>
                                <a:cubicBezTo>
                                  <a:pt x="392" y="479"/>
                                  <a:pt x="396" y="478"/>
                                  <a:pt x="396" y="474"/>
                                </a:cubicBezTo>
                                <a:cubicBezTo>
                                  <a:pt x="395" y="473"/>
                                  <a:pt x="394" y="472"/>
                                  <a:pt x="395" y="471"/>
                                </a:cubicBezTo>
                                <a:cubicBezTo>
                                  <a:pt x="391" y="470"/>
                                  <a:pt x="388" y="470"/>
                                  <a:pt x="386" y="472"/>
                                </a:cubicBezTo>
                                <a:cubicBezTo>
                                  <a:pt x="385" y="475"/>
                                  <a:pt x="386" y="478"/>
                                  <a:pt x="387" y="479"/>
                                </a:cubicBezTo>
                                <a:close/>
                                <a:moveTo>
                                  <a:pt x="400" y="478"/>
                                </a:moveTo>
                                <a:lnTo>
                                  <a:pt x="400" y="478"/>
                                </a:lnTo>
                                <a:cubicBezTo>
                                  <a:pt x="401" y="474"/>
                                  <a:pt x="403" y="472"/>
                                  <a:pt x="399" y="471"/>
                                </a:cubicBezTo>
                                <a:cubicBezTo>
                                  <a:pt x="397" y="472"/>
                                  <a:pt x="397" y="478"/>
                                  <a:pt x="400" y="478"/>
                                </a:cubicBezTo>
                                <a:close/>
                                <a:moveTo>
                                  <a:pt x="501" y="599"/>
                                </a:moveTo>
                                <a:lnTo>
                                  <a:pt x="501" y="599"/>
                                </a:lnTo>
                                <a:cubicBezTo>
                                  <a:pt x="509" y="586"/>
                                  <a:pt x="528" y="583"/>
                                  <a:pt x="538" y="573"/>
                                </a:cubicBezTo>
                                <a:cubicBezTo>
                                  <a:pt x="522" y="570"/>
                                  <a:pt x="528" y="544"/>
                                  <a:pt x="513" y="540"/>
                                </a:cubicBezTo>
                                <a:cubicBezTo>
                                  <a:pt x="500" y="547"/>
                                  <a:pt x="484" y="550"/>
                                  <a:pt x="480" y="564"/>
                                </a:cubicBezTo>
                                <a:cubicBezTo>
                                  <a:pt x="486" y="576"/>
                                  <a:pt x="493" y="589"/>
                                  <a:pt x="501" y="599"/>
                                </a:cubicBezTo>
                                <a:close/>
                                <a:moveTo>
                                  <a:pt x="507" y="930"/>
                                </a:moveTo>
                                <a:lnTo>
                                  <a:pt x="507" y="930"/>
                                </a:lnTo>
                                <a:cubicBezTo>
                                  <a:pt x="508" y="924"/>
                                  <a:pt x="506" y="908"/>
                                  <a:pt x="503" y="901"/>
                                </a:cubicBezTo>
                                <a:cubicBezTo>
                                  <a:pt x="505" y="910"/>
                                  <a:pt x="498" y="928"/>
                                  <a:pt x="507" y="930"/>
                                </a:cubicBezTo>
                                <a:close/>
                                <a:moveTo>
                                  <a:pt x="825" y="978"/>
                                </a:moveTo>
                                <a:lnTo>
                                  <a:pt x="825" y="978"/>
                                </a:lnTo>
                                <a:cubicBezTo>
                                  <a:pt x="827" y="969"/>
                                  <a:pt x="826" y="949"/>
                                  <a:pt x="826" y="942"/>
                                </a:cubicBezTo>
                                <a:cubicBezTo>
                                  <a:pt x="730" y="941"/>
                                  <a:pt x="610" y="939"/>
                                  <a:pt x="505" y="937"/>
                                </a:cubicBezTo>
                                <a:cubicBezTo>
                                  <a:pt x="504" y="938"/>
                                  <a:pt x="504" y="939"/>
                                  <a:pt x="504" y="940"/>
                                </a:cubicBezTo>
                                <a:cubicBezTo>
                                  <a:pt x="501" y="949"/>
                                  <a:pt x="502" y="966"/>
                                  <a:pt x="504" y="975"/>
                                </a:cubicBezTo>
                                <a:cubicBezTo>
                                  <a:pt x="515" y="966"/>
                                  <a:pt x="516" y="947"/>
                                  <a:pt x="531" y="946"/>
                                </a:cubicBezTo>
                                <a:cubicBezTo>
                                  <a:pt x="548" y="945"/>
                                  <a:pt x="555" y="962"/>
                                  <a:pt x="563" y="976"/>
                                </a:cubicBezTo>
                                <a:lnTo>
                                  <a:pt x="569" y="976"/>
                                </a:lnTo>
                                <a:cubicBezTo>
                                  <a:pt x="579" y="944"/>
                                  <a:pt x="618" y="942"/>
                                  <a:pt x="626" y="976"/>
                                </a:cubicBezTo>
                                <a:cubicBezTo>
                                  <a:pt x="645" y="980"/>
                                  <a:pt x="645" y="953"/>
                                  <a:pt x="661" y="950"/>
                                </a:cubicBezTo>
                                <a:cubicBezTo>
                                  <a:pt x="673" y="948"/>
                                  <a:pt x="684" y="956"/>
                                  <a:pt x="688" y="962"/>
                                </a:cubicBezTo>
                                <a:cubicBezTo>
                                  <a:pt x="695" y="972"/>
                                  <a:pt x="692" y="981"/>
                                  <a:pt x="703" y="979"/>
                                </a:cubicBezTo>
                                <a:cubicBezTo>
                                  <a:pt x="709" y="978"/>
                                  <a:pt x="711" y="965"/>
                                  <a:pt x="717" y="959"/>
                                </a:cubicBezTo>
                                <a:cubicBezTo>
                                  <a:pt x="736" y="940"/>
                                  <a:pt x="757" y="961"/>
                                  <a:pt x="763" y="979"/>
                                </a:cubicBezTo>
                                <a:cubicBezTo>
                                  <a:pt x="781" y="975"/>
                                  <a:pt x="774" y="954"/>
                                  <a:pt x="792" y="950"/>
                                </a:cubicBezTo>
                                <a:cubicBezTo>
                                  <a:pt x="811" y="947"/>
                                  <a:pt x="816" y="964"/>
                                  <a:pt x="825" y="978"/>
                                </a:cubicBezTo>
                                <a:close/>
                                <a:moveTo>
                                  <a:pt x="825" y="837"/>
                                </a:moveTo>
                                <a:lnTo>
                                  <a:pt x="825" y="837"/>
                                </a:lnTo>
                                <a:cubicBezTo>
                                  <a:pt x="839" y="818"/>
                                  <a:pt x="808" y="802"/>
                                  <a:pt x="798" y="818"/>
                                </a:cubicBezTo>
                                <a:cubicBezTo>
                                  <a:pt x="806" y="824"/>
                                  <a:pt x="815" y="837"/>
                                  <a:pt x="825" y="837"/>
                                </a:cubicBezTo>
                                <a:close/>
                                <a:moveTo>
                                  <a:pt x="504" y="835"/>
                                </a:moveTo>
                                <a:lnTo>
                                  <a:pt x="504" y="835"/>
                                </a:lnTo>
                                <a:cubicBezTo>
                                  <a:pt x="514" y="831"/>
                                  <a:pt x="521" y="825"/>
                                  <a:pt x="527" y="816"/>
                                </a:cubicBezTo>
                                <a:cubicBezTo>
                                  <a:pt x="525" y="809"/>
                                  <a:pt x="510" y="809"/>
                                  <a:pt x="503" y="812"/>
                                </a:cubicBezTo>
                                <a:cubicBezTo>
                                  <a:pt x="503" y="820"/>
                                  <a:pt x="501" y="830"/>
                                  <a:pt x="504" y="835"/>
                                </a:cubicBezTo>
                                <a:close/>
                                <a:moveTo>
                                  <a:pt x="503" y="848"/>
                                </a:moveTo>
                                <a:lnTo>
                                  <a:pt x="503" y="848"/>
                                </a:lnTo>
                                <a:cubicBezTo>
                                  <a:pt x="511" y="849"/>
                                  <a:pt x="519" y="839"/>
                                  <a:pt x="526" y="834"/>
                                </a:cubicBezTo>
                                <a:cubicBezTo>
                                  <a:pt x="533" y="828"/>
                                  <a:pt x="543" y="821"/>
                                  <a:pt x="546" y="812"/>
                                </a:cubicBezTo>
                                <a:cubicBezTo>
                                  <a:pt x="528" y="821"/>
                                  <a:pt x="513" y="833"/>
                                  <a:pt x="503" y="848"/>
                                </a:cubicBezTo>
                                <a:close/>
                                <a:moveTo>
                                  <a:pt x="515" y="932"/>
                                </a:moveTo>
                                <a:lnTo>
                                  <a:pt x="515" y="932"/>
                                </a:lnTo>
                                <a:lnTo>
                                  <a:pt x="526" y="932"/>
                                </a:lnTo>
                                <a:cubicBezTo>
                                  <a:pt x="519" y="911"/>
                                  <a:pt x="519" y="883"/>
                                  <a:pt x="520" y="863"/>
                                </a:cubicBezTo>
                                <a:lnTo>
                                  <a:pt x="515" y="863"/>
                                </a:lnTo>
                                <a:cubicBezTo>
                                  <a:pt x="507" y="885"/>
                                  <a:pt x="507" y="910"/>
                                  <a:pt x="515" y="932"/>
                                </a:cubicBezTo>
                                <a:close/>
                                <a:moveTo>
                                  <a:pt x="605" y="933"/>
                                </a:moveTo>
                                <a:lnTo>
                                  <a:pt x="605" y="933"/>
                                </a:lnTo>
                                <a:cubicBezTo>
                                  <a:pt x="605" y="925"/>
                                  <a:pt x="603" y="919"/>
                                  <a:pt x="600" y="913"/>
                                </a:cubicBezTo>
                                <a:cubicBezTo>
                                  <a:pt x="590" y="910"/>
                                  <a:pt x="570" y="910"/>
                                  <a:pt x="563" y="916"/>
                                </a:cubicBezTo>
                                <a:cubicBezTo>
                                  <a:pt x="563" y="923"/>
                                  <a:pt x="569" y="924"/>
                                  <a:pt x="569" y="932"/>
                                </a:cubicBezTo>
                                <a:cubicBezTo>
                                  <a:pt x="578" y="936"/>
                                  <a:pt x="586" y="931"/>
                                  <a:pt x="592" y="927"/>
                                </a:cubicBezTo>
                                <a:lnTo>
                                  <a:pt x="592" y="933"/>
                                </a:lnTo>
                                <a:cubicBezTo>
                                  <a:pt x="598" y="932"/>
                                  <a:pt x="601" y="937"/>
                                  <a:pt x="605" y="933"/>
                                </a:cubicBezTo>
                                <a:close/>
                                <a:moveTo>
                                  <a:pt x="605" y="854"/>
                                </a:moveTo>
                                <a:lnTo>
                                  <a:pt x="605" y="854"/>
                                </a:lnTo>
                                <a:lnTo>
                                  <a:pt x="590" y="854"/>
                                </a:lnTo>
                                <a:cubicBezTo>
                                  <a:pt x="588" y="850"/>
                                  <a:pt x="589" y="843"/>
                                  <a:pt x="583" y="844"/>
                                </a:cubicBezTo>
                                <a:cubicBezTo>
                                  <a:pt x="583" y="856"/>
                                  <a:pt x="579" y="866"/>
                                  <a:pt x="590" y="868"/>
                                </a:cubicBezTo>
                                <a:cubicBezTo>
                                  <a:pt x="597" y="865"/>
                                  <a:pt x="602" y="860"/>
                                  <a:pt x="605" y="854"/>
                                </a:cubicBezTo>
                                <a:close/>
                                <a:moveTo>
                                  <a:pt x="645" y="812"/>
                                </a:moveTo>
                                <a:lnTo>
                                  <a:pt x="645" y="812"/>
                                </a:lnTo>
                                <a:cubicBezTo>
                                  <a:pt x="618" y="810"/>
                                  <a:pt x="580" y="810"/>
                                  <a:pt x="553" y="812"/>
                                </a:cubicBezTo>
                                <a:cubicBezTo>
                                  <a:pt x="553" y="814"/>
                                  <a:pt x="554" y="815"/>
                                  <a:pt x="554" y="816"/>
                                </a:cubicBezTo>
                                <a:cubicBezTo>
                                  <a:pt x="578" y="812"/>
                                  <a:pt x="620" y="819"/>
                                  <a:pt x="645" y="812"/>
                                </a:cubicBezTo>
                                <a:close/>
                                <a:moveTo>
                                  <a:pt x="556" y="858"/>
                                </a:moveTo>
                                <a:lnTo>
                                  <a:pt x="556" y="858"/>
                                </a:lnTo>
                                <a:lnTo>
                                  <a:pt x="551" y="858"/>
                                </a:lnTo>
                                <a:cubicBezTo>
                                  <a:pt x="550" y="868"/>
                                  <a:pt x="553" y="873"/>
                                  <a:pt x="560" y="874"/>
                                </a:cubicBezTo>
                                <a:cubicBezTo>
                                  <a:pt x="560" y="867"/>
                                  <a:pt x="558" y="863"/>
                                  <a:pt x="556" y="858"/>
                                </a:cubicBezTo>
                                <a:close/>
                                <a:moveTo>
                                  <a:pt x="530" y="835"/>
                                </a:moveTo>
                                <a:lnTo>
                                  <a:pt x="530" y="835"/>
                                </a:lnTo>
                                <a:cubicBezTo>
                                  <a:pt x="536" y="840"/>
                                  <a:pt x="533" y="847"/>
                                  <a:pt x="530" y="852"/>
                                </a:cubicBezTo>
                                <a:cubicBezTo>
                                  <a:pt x="541" y="852"/>
                                  <a:pt x="538" y="867"/>
                                  <a:pt x="550" y="867"/>
                                </a:cubicBezTo>
                                <a:cubicBezTo>
                                  <a:pt x="548" y="858"/>
                                  <a:pt x="553" y="856"/>
                                  <a:pt x="554" y="851"/>
                                </a:cubicBezTo>
                                <a:cubicBezTo>
                                  <a:pt x="546" y="851"/>
                                  <a:pt x="552" y="845"/>
                                  <a:pt x="554" y="842"/>
                                </a:cubicBezTo>
                                <a:cubicBezTo>
                                  <a:pt x="548" y="838"/>
                                  <a:pt x="546" y="829"/>
                                  <a:pt x="538" y="827"/>
                                </a:cubicBezTo>
                                <a:cubicBezTo>
                                  <a:pt x="534" y="828"/>
                                  <a:pt x="531" y="831"/>
                                  <a:pt x="530" y="835"/>
                                </a:cubicBezTo>
                                <a:close/>
                                <a:moveTo>
                                  <a:pt x="526" y="854"/>
                                </a:moveTo>
                                <a:lnTo>
                                  <a:pt x="526" y="854"/>
                                </a:lnTo>
                                <a:lnTo>
                                  <a:pt x="517" y="854"/>
                                </a:lnTo>
                                <a:lnTo>
                                  <a:pt x="517" y="857"/>
                                </a:lnTo>
                                <a:cubicBezTo>
                                  <a:pt x="520" y="856"/>
                                  <a:pt x="527" y="859"/>
                                  <a:pt x="526" y="854"/>
                                </a:cubicBezTo>
                                <a:close/>
                                <a:moveTo>
                                  <a:pt x="528" y="850"/>
                                </a:moveTo>
                                <a:lnTo>
                                  <a:pt x="528" y="850"/>
                                </a:lnTo>
                                <a:cubicBezTo>
                                  <a:pt x="530" y="844"/>
                                  <a:pt x="532" y="843"/>
                                  <a:pt x="530" y="837"/>
                                </a:cubicBezTo>
                                <a:cubicBezTo>
                                  <a:pt x="520" y="837"/>
                                  <a:pt x="513" y="847"/>
                                  <a:pt x="513" y="852"/>
                                </a:cubicBezTo>
                                <a:cubicBezTo>
                                  <a:pt x="516" y="855"/>
                                  <a:pt x="523" y="850"/>
                                  <a:pt x="528" y="850"/>
                                </a:cubicBezTo>
                                <a:close/>
                                <a:moveTo>
                                  <a:pt x="622" y="851"/>
                                </a:moveTo>
                                <a:lnTo>
                                  <a:pt x="622" y="851"/>
                                </a:lnTo>
                                <a:cubicBezTo>
                                  <a:pt x="625" y="846"/>
                                  <a:pt x="623" y="836"/>
                                  <a:pt x="632" y="837"/>
                                </a:cubicBezTo>
                                <a:cubicBezTo>
                                  <a:pt x="631" y="843"/>
                                  <a:pt x="634" y="845"/>
                                  <a:pt x="633" y="851"/>
                                </a:cubicBezTo>
                                <a:cubicBezTo>
                                  <a:pt x="637" y="852"/>
                                  <a:pt x="642" y="854"/>
                                  <a:pt x="645" y="851"/>
                                </a:cubicBezTo>
                                <a:cubicBezTo>
                                  <a:pt x="645" y="843"/>
                                  <a:pt x="642" y="838"/>
                                  <a:pt x="641" y="831"/>
                                </a:cubicBezTo>
                                <a:cubicBezTo>
                                  <a:pt x="611" y="827"/>
                                  <a:pt x="586" y="831"/>
                                  <a:pt x="553" y="832"/>
                                </a:cubicBezTo>
                                <a:cubicBezTo>
                                  <a:pt x="555" y="840"/>
                                  <a:pt x="561" y="843"/>
                                  <a:pt x="560" y="854"/>
                                </a:cubicBezTo>
                                <a:lnTo>
                                  <a:pt x="579" y="854"/>
                                </a:lnTo>
                                <a:cubicBezTo>
                                  <a:pt x="582" y="851"/>
                                  <a:pt x="579" y="842"/>
                                  <a:pt x="583" y="841"/>
                                </a:cubicBezTo>
                                <a:cubicBezTo>
                                  <a:pt x="591" y="840"/>
                                  <a:pt x="587" y="849"/>
                                  <a:pt x="593" y="850"/>
                                </a:cubicBezTo>
                                <a:cubicBezTo>
                                  <a:pt x="600" y="853"/>
                                  <a:pt x="613" y="850"/>
                                  <a:pt x="622" y="851"/>
                                </a:cubicBezTo>
                                <a:close/>
                                <a:moveTo>
                                  <a:pt x="684" y="847"/>
                                </a:moveTo>
                                <a:lnTo>
                                  <a:pt x="684" y="847"/>
                                </a:lnTo>
                                <a:cubicBezTo>
                                  <a:pt x="689" y="834"/>
                                  <a:pt x="688" y="822"/>
                                  <a:pt x="681" y="812"/>
                                </a:cubicBezTo>
                                <a:cubicBezTo>
                                  <a:pt x="652" y="800"/>
                                  <a:pt x="637" y="830"/>
                                  <a:pt x="652" y="850"/>
                                </a:cubicBezTo>
                                <a:cubicBezTo>
                                  <a:pt x="661" y="847"/>
                                  <a:pt x="675" y="850"/>
                                  <a:pt x="684" y="847"/>
                                </a:cubicBezTo>
                                <a:close/>
                                <a:moveTo>
                                  <a:pt x="682" y="841"/>
                                </a:moveTo>
                                <a:lnTo>
                                  <a:pt x="682" y="841"/>
                                </a:lnTo>
                                <a:cubicBezTo>
                                  <a:pt x="679" y="840"/>
                                  <a:pt x="681" y="832"/>
                                  <a:pt x="682" y="831"/>
                                </a:cubicBezTo>
                                <a:cubicBezTo>
                                  <a:pt x="687" y="833"/>
                                  <a:pt x="684" y="838"/>
                                  <a:pt x="682" y="841"/>
                                </a:cubicBezTo>
                                <a:close/>
                                <a:moveTo>
                                  <a:pt x="698" y="936"/>
                                </a:moveTo>
                                <a:lnTo>
                                  <a:pt x="698" y="936"/>
                                </a:lnTo>
                                <a:cubicBezTo>
                                  <a:pt x="702" y="930"/>
                                  <a:pt x="697" y="915"/>
                                  <a:pt x="697" y="901"/>
                                </a:cubicBezTo>
                                <a:cubicBezTo>
                                  <a:pt x="696" y="885"/>
                                  <a:pt x="699" y="869"/>
                                  <a:pt x="688" y="865"/>
                                </a:cubicBezTo>
                                <a:cubicBezTo>
                                  <a:pt x="688" y="867"/>
                                  <a:pt x="686" y="867"/>
                                  <a:pt x="687" y="870"/>
                                </a:cubicBezTo>
                                <a:cubicBezTo>
                                  <a:pt x="687" y="874"/>
                                  <a:pt x="686" y="879"/>
                                  <a:pt x="687" y="884"/>
                                </a:cubicBezTo>
                                <a:cubicBezTo>
                                  <a:pt x="688" y="901"/>
                                  <a:pt x="688" y="929"/>
                                  <a:pt x="698" y="936"/>
                                </a:cubicBezTo>
                                <a:close/>
                                <a:moveTo>
                                  <a:pt x="698" y="874"/>
                                </a:moveTo>
                                <a:lnTo>
                                  <a:pt x="698" y="874"/>
                                </a:lnTo>
                                <a:cubicBezTo>
                                  <a:pt x="700" y="869"/>
                                  <a:pt x="702" y="866"/>
                                  <a:pt x="703" y="860"/>
                                </a:cubicBezTo>
                                <a:lnTo>
                                  <a:pt x="695" y="860"/>
                                </a:lnTo>
                                <a:cubicBezTo>
                                  <a:pt x="693" y="864"/>
                                  <a:pt x="695" y="871"/>
                                  <a:pt x="698" y="874"/>
                                </a:cubicBezTo>
                                <a:close/>
                                <a:moveTo>
                                  <a:pt x="772" y="815"/>
                                </a:moveTo>
                                <a:lnTo>
                                  <a:pt x="772" y="815"/>
                                </a:lnTo>
                                <a:cubicBezTo>
                                  <a:pt x="764" y="807"/>
                                  <a:pt x="748" y="811"/>
                                  <a:pt x="734" y="811"/>
                                </a:cubicBezTo>
                                <a:lnTo>
                                  <a:pt x="690" y="811"/>
                                </a:lnTo>
                                <a:cubicBezTo>
                                  <a:pt x="690" y="816"/>
                                  <a:pt x="691" y="814"/>
                                  <a:pt x="694" y="815"/>
                                </a:cubicBezTo>
                                <a:cubicBezTo>
                                  <a:pt x="716" y="820"/>
                                  <a:pt x="751" y="812"/>
                                  <a:pt x="772" y="815"/>
                                </a:cubicBezTo>
                                <a:close/>
                                <a:moveTo>
                                  <a:pt x="812" y="868"/>
                                </a:moveTo>
                                <a:lnTo>
                                  <a:pt x="812" y="868"/>
                                </a:lnTo>
                                <a:lnTo>
                                  <a:pt x="809" y="868"/>
                                </a:lnTo>
                                <a:cubicBezTo>
                                  <a:pt x="814" y="890"/>
                                  <a:pt x="808" y="915"/>
                                  <a:pt x="809" y="935"/>
                                </a:cubicBezTo>
                                <a:cubicBezTo>
                                  <a:pt x="829" y="933"/>
                                  <a:pt x="825" y="872"/>
                                  <a:pt x="812" y="868"/>
                                </a:cubicBezTo>
                                <a:close/>
                                <a:moveTo>
                                  <a:pt x="826" y="881"/>
                                </a:moveTo>
                                <a:lnTo>
                                  <a:pt x="826" y="881"/>
                                </a:lnTo>
                                <a:cubicBezTo>
                                  <a:pt x="827" y="876"/>
                                  <a:pt x="825" y="873"/>
                                  <a:pt x="822" y="871"/>
                                </a:cubicBezTo>
                                <a:cubicBezTo>
                                  <a:pt x="824" y="874"/>
                                  <a:pt x="822" y="881"/>
                                  <a:pt x="826" y="881"/>
                                </a:cubicBezTo>
                                <a:close/>
                                <a:moveTo>
                                  <a:pt x="776" y="812"/>
                                </a:moveTo>
                                <a:lnTo>
                                  <a:pt x="776" y="812"/>
                                </a:lnTo>
                                <a:cubicBezTo>
                                  <a:pt x="790" y="829"/>
                                  <a:pt x="809" y="840"/>
                                  <a:pt x="826" y="852"/>
                                </a:cubicBezTo>
                                <a:cubicBezTo>
                                  <a:pt x="816" y="832"/>
                                  <a:pt x="797" y="822"/>
                                  <a:pt x="776" y="812"/>
                                </a:cubicBezTo>
                                <a:close/>
                                <a:moveTo>
                                  <a:pt x="798" y="851"/>
                                </a:moveTo>
                                <a:lnTo>
                                  <a:pt x="798" y="851"/>
                                </a:lnTo>
                                <a:cubicBezTo>
                                  <a:pt x="803" y="852"/>
                                  <a:pt x="810" y="857"/>
                                  <a:pt x="816" y="852"/>
                                </a:cubicBezTo>
                                <a:cubicBezTo>
                                  <a:pt x="815" y="840"/>
                                  <a:pt x="792" y="832"/>
                                  <a:pt x="798" y="851"/>
                                </a:cubicBezTo>
                                <a:close/>
                                <a:moveTo>
                                  <a:pt x="774" y="863"/>
                                </a:moveTo>
                                <a:lnTo>
                                  <a:pt x="774" y="863"/>
                                </a:lnTo>
                                <a:cubicBezTo>
                                  <a:pt x="773" y="862"/>
                                  <a:pt x="773" y="861"/>
                                  <a:pt x="770" y="861"/>
                                </a:cubicBezTo>
                                <a:cubicBezTo>
                                  <a:pt x="768" y="863"/>
                                  <a:pt x="767" y="867"/>
                                  <a:pt x="766" y="870"/>
                                </a:cubicBezTo>
                                <a:cubicBezTo>
                                  <a:pt x="768" y="872"/>
                                  <a:pt x="775" y="868"/>
                                  <a:pt x="774" y="863"/>
                                </a:cubicBezTo>
                                <a:close/>
                                <a:moveTo>
                                  <a:pt x="776" y="851"/>
                                </a:moveTo>
                                <a:lnTo>
                                  <a:pt x="776" y="851"/>
                                </a:lnTo>
                                <a:cubicBezTo>
                                  <a:pt x="776" y="855"/>
                                  <a:pt x="771" y="859"/>
                                  <a:pt x="776" y="863"/>
                                </a:cubicBezTo>
                                <a:cubicBezTo>
                                  <a:pt x="786" y="863"/>
                                  <a:pt x="788" y="856"/>
                                  <a:pt x="798" y="855"/>
                                </a:cubicBezTo>
                                <a:cubicBezTo>
                                  <a:pt x="794" y="848"/>
                                  <a:pt x="795" y="843"/>
                                  <a:pt x="798" y="835"/>
                                </a:cubicBezTo>
                                <a:cubicBezTo>
                                  <a:pt x="795" y="830"/>
                                  <a:pt x="790" y="828"/>
                                  <a:pt x="783" y="827"/>
                                </a:cubicBezTo>
                                <a:cubicBezTo>
                                  <a:pt x="785" y="835"/>
                                  <a:pt x="775" y="839"/>
                                  <a:pt x="773" y="847"/>
                                </a:cubicBezTo>
                                <a:cubicBezTo>
                                  <a:pt x="773" y="849"/>
                                  <a:pt x="776" y="849"/>
                                  <a:pt x="776" y="851"/>
                                </a:cubicBezTo>
                                <a:close/>
                                <a:moveTo>
                                  <a:pt x="783" y="835"/>
                                </a:moveTo>
                                <a:lnTo>
                                  <a:pt x="783" y="835"/>
                                </a:lnTo>
                                <a:cubicBezTo>
                                  <a:pt x="785" y="836"/>
                                  <a:pt x="789" y="836"/>
                                  <a:pt x="787" y="841"/>
                                </a:cubicBezTo>
                                <a:lnTo>
                                  <a:pt x="782" y="841"/>
                                </a:lnTo>
                                <a:cubicBezTo>
                                  <a:pt x="781" y="838"/>
                                  <a:pt x="783" y="837"/>
                                  <a:pt x="783" y="835"/>
                                </a:cubicBezTo>
                                <a:close/>
                                <a:moveTo>
                                  <a:pt x="779" y="935"/>
                                </a:moveTo>
                                <a:lnTo>
                                  <a:pt x="779" y="935"/>
                                </a:lnTo>
                                <a:cubicBezTo>
                                  <a:pt x="786" y="917"/>
                                  <a:pt x="791" y="896"/>
                                  <a:pt x="792" y="871"/>
                                </a:cubicBezTo>
                                <a:cubicBezTo>
                                  <a:pt x="790" y="867"/>
                                  <a:pt x="784" y="870"/>
                                  <a:pt x="783" y="868"/>
                                </a:cubicBezTo>
                                <a:cubicBezTo>
                                  <a:pt x="791" y="862"/>
                                  <a:pt x="807" y="861"/>
                                  <a:pt x="819" y="864"/>
                                </a:cubicBezTo>
                                <a:cubicBezTo>
                                  <a:pt x="821" y="858"/>
                                  <a:pt x="814" y="860"/>
                                  <a:pt x="813" y="857"/>
                                </a:cubicBezTo>
                                <a:cubicBezTo>
                                  <a:pt x="783" y="854"/>
                                  <a:pt x="777" y="876"/>
                                  <a:pt x="757" y="884"/>
                                </a:cubicBezTo>
                                <a:cubicBezTo>
                                  <a:pt x="754" y="876"/>
                                  <a:pt x="740" y="875"/>
                                  <a:pt x="737" y="878"/>
                                </a:cubicBezTo>
                                <a:cubicBezTo>
                                  <a:pt x="737" y="874"/>
                                  <a:pt x="745" y="872"/>
                                  <a:pt x="741" y="868"/>
                                </a:cubicBezTo>
                                <a:cubicBezTo>
                                  <a:pt x="734" y="865"/>
                                  <a:pt x="729" y="872"/>
                                  <a:pt x="727" y="878"/>
                                </a:cubicBezTo>
                                <a:cubicBezTo>
                                  <a:pt x="734" y="896"/>
                                  <a:pt x="761" y="913"/>
                                  <a:pt x="776" y="891"/>
                                </a:cubicBezTo>
                                <a:cubicBezTo>
                                  <a:pt x="777" y="886"/>
                                  <a:pt x="775" y="875"/>
                                  <a:pt x="780" y="877"/>
                                </a:cubicBezTo>
                                <a:cubicBezTo>
                                  <a:pt x="779" y="900"/>
                                  <a:pt x="772" y="917"/>
                                  <a:pt x="764" y="933"/>
                                </a:cubicBezTo>
                                <a:cubicBezTo>
                                  <a:pt x="768" y="936"/>
                                  <a:pt x="774" y="937"/>
                                  <a:pt x="779" y="935"/>
                                </a:cubicBezTo>
                                <a:close/>
                                <a:moveTo>
                                  <a:pt x="795" y="868"/>
                                </a:moveTo>
                                <a:lnTo>
                                  <a:pt x="795" y="868"/>
                                </a:lnTo>
                                <a:cubicBezTo>
                                  <a:pt x="799" y="889"/>
                                  <a:pt x="788" y="916"/>
                                  <a:pt x="787" y="935"/>
                                </a:cubicBezTo>
                                <a:cubicBezTo>
                                  <a:pt x="793" y="935"/>
                                  <a:pt x="797" y="934"/>
                                  <a:pt x="800" y="933"/>
                                </a:cubicBezTo>
                                <a:cubicBezTo>
                                  <a:pt x="804" y="917"/>
                                  <a:pt x="812" y="884"/>
                                  <a:pt x="802" y="868"/>
                                </a:cubicBezTo>
                                <a:cubicBezTo>
                                  <a:pt x="801" y="864"/>
                                  <a:pt x="798" y="870"/>
                                  <a:pt x="795" y="868"/>
                                </a:cubicBezTo>
                                <a:close/>
                                <a:moveTo>
                                  <a:pt x="734" y="926"/>
                                </a:moveTo>
                                <a:lnTo>
                                  <a:pt x="734" y="926"/>
                                </a:lnTo>
                                <a:cubicBezTo>
                                  <a:pt x="743" y="944"/>
                                  <a:pt x="767" y="934"/>
                                  <a:pt x="766" y="914"/>
                                </a:cubicBezTo>
                                <a:cubicBezTo>
                                  <a:pt x="755" y="909"/>
                                  <a:pt x="741" y="906"/>
                                  <a:pt x="724" y="907"/>
                                </a:cubicBezTo>
                                <a:cubicBezTo>
                                  <a:pt x="720" y="916"/>
                                  <a:pt x="716" y="924"/>
                                  <a:pt x="715" y="935"/>
                                </a:cubicBezTo>
                                <a:cubicBezTo>
                                  <a:pt x="719" y="937"/>
                                  <a:pt x="727" y="936"/>
                                  <a:pt x="733" y="936"/>
                                </a:cubicBezTo>
                                <a:cubicBezTo>
                                  <a:pt x="733" y="930"/>
                                  <a:pt x="730" y="929"/>
                                  <a:pt x="734" y="926"/>
                                </a:cubicBezTo>
                                <a:close/>
                                <a:moveTo>
                                  <a:pt x="708" y="935"/>
                                </a:moveTo>
                                <a:lnTo>
                                  <a:pt x="708" y="935"/>
                                </a:lnTo>
                                <a:cubicBezTo>
                                  <a:pt x="707" y="931"/>
                                  <a:pt x="708" y="925"/>
                                  <a:pt x="704" y="925"/>
                                </a:cubicBezTo>
                                <a:cubicBezTo>
                                  <a:pt x="704" y="929"/>
                                  <a:pt x="703" y="935"/>
                                  <a:pt x="708" y="935"/>
                                </a:cubicBezTo>
                                <a:close/>
                                <a:moveTo>
                                  <a:pt x="726" y="854"/>
                                </a:moveTo>
                                <a:lnTo>
                                  <a:pt x="726" y="854"/>
                                </a:lnTo>
                                <a:cubicBezTo>
                                  <a:pt x="728" y="850"/>
                                  <a:pt x="726" y="843"/>
                                  <a:pt x="733" y="844"/>
                                </a:cubicBezTo>
                                <a:cubicBezTo>
                                  <a:pt x="736" y="843"/>
                                  <a:pt x="737" y="850"/>
                                  <a:pt x="734" y="851"/>
                                </a:cubicBezTo>
                                <a:cubicBezTo>
                                  <a:pt x="731" y="852"/>
                                  <a:pt x="735" y="844"/>
                                  <a:pt x="730" y="847"/>
                                </a:cubicBezTo>
                                <a:cubicBezTo>
                                  <a:pt x="728" y="850"/>
                                  <a:pt x="729" y="856"/>
                                  <a:pt x="726" y="858"/>
                                </a:cubicBezTo>
                                <a:cubicBezTo>
                                  <a:pt x="720" y="859"/>
                                  <a:pt x="720" y="860"/>
                                  <a:pt x="713" y="860"/>
                                </a:cubicBezTo>
                                <a:cubicBezTo>
                                  <a:pt x="715" y="867"/>
                                  <a:pt x="720" y="871"/>
                                  <a:pt x="727" y="873"/>
                                </a:cubicBezTo>
                                <a:cubicBezTo>
                                  <a:pt x="734" y="871"/>
                                  <a:pt x="731" y="859"/>
                                  <a:pt x="736" y="855"/>
                                </a:cubicBezTo>
                                <a:cubicBezTo>
                                  <a:pt x="744" y="859"/>
                                  <a:pt x="756" y="858"/>
                                  <a:pt x="767" y="858"/>
                                </a:cubicBezTo>
                                <a:cubicBezTo>
                                  <a:pt x="770" y="849"/>
                                  <a:pt x="769" y="843"/>
                                  <a:pt x="774" y="835"/>
                                </a:cubicBezTo>
                                <a:cubicBezTo>
                                  <a:pt x="747" y="835"/>
                                  <a:pt x="722" y="831"/>
                                  <a:pt x="692" y="832"/>
                                </a:cubicBezTo>
                                <a:cubicBezTo>
                                  <a:pt x="691" y="840"/>
                                  <a:pt x="688" y="846"/>
                                  <a:pt x="687" y="852"/>
                                </a:cubicBezTo>
                                <a:cubicBezTo>
                                  <a:pt x="695" y="861"/>
                                  <a:pt x="713" y="855"/>
                                  <a:pt x="726" y="854"/>
                                </a:cubicBezTo>
                                <a:close/>
                                <a:moveTo>
                                  <a:pt x="672" y="867"/>
                                </a:moveTo>
                                <a:lnTo>
                                  <a:pt x="672" y="867"/>
                                </a:lnTo>
                                <a:cubicBezTo>
                                  <a:pt x="673" y="887"/>
                                  <a:pt x="665" y="932"/>
                                  <a:pt x="682" y="936"/>
                                </a:cubicBezTo>
                                <a:cubicBezTo>
                                  <a:pt x="687" y="919"/>
                                  <a:pt x="684" y="885"/>
                                  <a:pt x="682" y="864"/>
                                </a:cubicBezTo>
                                <a:cubicBezTo>
                                  <a:pt x="679" y="865"/>
                                  <a:pt x="679" y="861"/>
                                  <a:pt x="675" y="863"/>
                                </a:cubicBezTo>
                                <a:cubicBezTo>
                                  <a:pt x="675" y="865"/>
                                  <a:pt x="673" y="865"/>
                                  <a:pt x="672" y="867"/>
                                </a:cubicBezTo>
                                <a:close/>
                                <a:moveTo>
                                  <a:pt x="651" y="858"/>
                                </a:moveTo>
                                <a:lnTo>
                                  <a:pt x="651" y="858"/>
                                </a:lnTo>
                                <a:cubicBezTo>
                                  <a:pt x="662" y="857"/>
                                  <a:pt x="674" y="856"/>
                                  <a:pt x="685" y="858"/>
                                </a:cubicBezTo>
                                <a:cubicBezTo>
                                  <a:pt x="682" y="848"/>
                                  <a:pt x="654" y="848"/>
                                  <a:pt x="651" y="858"/>
                                </a:cubicBezTo>
                                <a:close/>
                                <a:moveTo>
                                  <a:pt x="668" y="935"/>
                                </a:moveTo>
                                <a:lnTo>
                                  <a:pt x="668" y="935"/>
                                </a:lnTo>
                                <a:cubicBezTo>
                                  <a:pt x="666" y="906"/>
                                  <a:pt x="670" y="888"/>
                                  <a:pt x="667" y="861"/>
                                </a:cubicBezTo>
                                <a:lnTo>
                                  <a:pt x="662" y="861"/>
                                </a:lnTo>
                                <a:cubicBezTo>
                                  <a:pt x="652" y="877"/>
                                  <a:pt x="653" y="914"/>
                                  <a:pt x="658" y="935"/>
                                </a:cubicBezTo>
                                <a:lnTo>
                                  <a:pt x="668" y="935"/>
                                </a:lnTo>
                                <a:close/>
                                <a:moveTo>
                                  <a:pt x="651" y="935"/>
                                </a:moveTo>
                                <a:lnTo>
                                  <a:pt x="651" y="935"/>
                                </a:lnTo>
                                <a:cubicBezTo>
                                  <a:pt x="650" y="906"/>
                                  <a:pt x="655" y="890"/>
                                  <a:pt x="654" y="864"/>
                                </a:cubicBezTo>
                                <a:cubicBezTo>
                                  <a:pt x="635" y="873"/>
                                  <a:pt x="641" y="916"/>
                                  <a:pt x="641" y="935"/>
                                </a:cubicBezTo>
                                <a:lnTo>
                                  <a:pt x="651" y="935"/>
                                </a:lnTo>
                                <a:close/>
                                <a:moveTo>
                                  <a:pt x="613" y="854"/>
                                </a:moveTo>
                                <a:lnTo>
                                  <a:pt x="613" y="854"/>
                                </a:lnTo>
                                <a:cubicBezTo>
                                  <a:pt x="621" y="868"/>
                                  <a:pt x="629" y="883"/>
                                  <a:pt x="636" y="899"/>
                                </a:cubicBezTo>
                                <a:cubicBezTo>
                                  <a:pt x="638" y="888"/>
                                  <a:pt x="640" y="877"/>
                                  <a:pt x="641" y="865"/>
                                </a:cubicBezTo>
                                <a:cubicBezTo>
                                  <a:pt x="637" y="862"/>
                                  <a:pt x="633" y="863"/>
                                  <a:pt x="628" y="864"/>
                                </a:cubicBezTo>
                                <a:cubicBezTo>
                                  <a:pt x="633" y="860"/>
                                  <a:pt x="634" y="845"/>
                                  <a:pt x="628" y="842"/>
                                </a:cubicBezTo>
                                <a:cubicBezTo>
                                  <a:pt x="627" y="851"/>
                                  <a:pt x="624" y="856"/>
                                  <a:pt x="613" y="854"/>
                                </a:cubicBezTo>
                                <a:close/>
                                <a:moveTo>
                                  <a:pt x="633" y="935"/>
                                </a:moveTo>
                                <a:lnTo>
                                  <a:pt x="633" y="935"/>
                                </a:lnTo>
                                <a:cubicBezTo>
                                  <a:pt x="632" y="926"/>
                                  <a:pt x="635" y="922"/>
                                  <a:pt x="635" y="914"/>
                                </a:cubicBezTo>
                                <a:cubicBezTo>
                                  <a:pt x="622" y="908"/>
                                  <a:pt x="616" y="922"/>
                                  <a:pt x="616" y="933"/>
                                </a:cubicBezTo>
                                <a:cubicBezTo>
                                  <a:pt x="620" y="936"/>
                                  <a:pt x="628" y="934"/>
                                  <a:pt x="633" y="935"/>
                                </a:cubicBezTo>
                                <a:close/>
                                <a:moveTo>
                                  <a:pt x="541" y="899"/>
                                </a:moveTo>
                                <a:lnTo>
                                  <a:pt x="541" y="899"/>
                                </a:lnTo>
                                <a:cubicBezTo>
                                  <a:pt x="541" y="909"/>
                                  <a:pt x="545" y="925"/>
                                  <a:pt x="550" y="933"/>
                                </a:cubicBezTo>
                                <a:lnTo>
                                  <a:pt x="560" y="933"/>
                                </a:lnTo>
                                <a:cubicBezTo>
                                  <a:pt x="555" y="921"/>
                                  <a:pt x="555" y="903"/>
                                  <a:pt x="541" y="899"/>
                                </a:cubicBezTo>
                                <a:close/>
                                <a:moveTo>
                                  <a:pt x="543" y="932"/>
                                </a:moveTo>
                                <a:lnTo>
                                  <a:pt x="543" y="932"/>
                                </a:lnTo>
                                <a:cubicBezTo>
                                  <a:pt x="540" y="918"/>
                                  <a:pt x="531" y="903"/>
                                  <a:pt x="536" y="887"/>
                                </a:cubicBezTo>
                                <a:cubicBezTo>
                                  <a:pt x="547" y="891"/>
                                  <a:pt x="553" y="901"/>
                                  <a:pt x="567" y="903"/>
                                </a:cubicBezTo>
                                <a:cubicBezTo>
                                  <a:pt x="576" y="895"/>
                                  <a:pt x="584" y="885"/>
                                  <a:pt x="589" y="873"/>
                                </a:cubicBezTo>
                                <a:cubicBezTo>
                                  <a:pt x="586" y="868"/>
                                  <a:pt x="579" y="865"/>
                                  <a:pt x="573" y="868"/>
                                </a:cubicBezTo>
                                <a:cubicBezTo>
                                  <a:pt x="571" y="875"/>
                                  <a:pt x="582" y="874"/>
                                  <a:pt x="579" y="877"/>
                                </a:cubicBezTo>
                                <a:cubicBezTo>
                                  <a:pt x="571" y="871"/>
                                  <a:pt x="567" y="879"/>
                                  <a:pt x="560" y="881"/>
                                </a:cubicBezTo>
                                <a:cubicBezTo>
                                  <a:pt x="547" y="877"/>
                                  <a:pt x="545" y="863"/>
                                  <a:pt x="528" y="863"/>
                                </a:cubicBezTo>
                                <a:cubicBezTo>
                                  <a:pt x="519" y="881"/>
                                  <a:pt x="526" y="913"/>
                                  <a:pt x="530" y="932"/>
                                </a:cubicBezTo>
                                <a:cubicBezTo>
                                  <a:pt x="536" y="930"/>
                                  <a:pt x="540" y="935"/>
                                  <a:pt x="543" y="932"/>
                                </a:cubicBezTo>
                                <a:close/>
                                <a:moveTo>
                                  <a:pt x="828" y="792"/>
                                </a:moveTo>
                                <a:lnTo>
                                  <a:pt x="828" y="792"/>
                                </a:lnTo>
                                <a:cubicBezTo>
                                  <a:pt x="728" y="787"/>
                                  <a:pt x="600" y="788"/>
                                  <a:pt x="504" y="791"/>
                                </a:cubicBezTo>
                                <a:cubicBezTo>
                                  <a:pt x="501" y="792"/>
                                  <a:pt x="503" y="800"/>
                                  <a:pt x="503" y="803"/>
                                </a:cubicBezTo>
                                <a:cubicBezTo>
                                  <a:pt x="590" y="807"/>
                                  <a:pt x="712" y="805"/>
                                  <a:pt x="792" y="805"/>
                                </a:cubicBezTo>
                                <a:cubicBezTo>
                                  <a:pt x="803" y="805"/>
                                  <a:pt x="836" y="815"/>
                                  <a:pt x="828" y="792"/>
                                </a:cubicBezTo>
                                <a:close/>
                                <a:moveTo>
                                  <a:pt x="828" y="729"/>
                                </a:moveTo>
                                <a:lnTo>
                                  <a:pt x="828" y="729"/>
                                </a:lnTo>
                                <a:cubicBezTo>
                                  <a:pt x="810" y="728"/>
                                  <a:pt x="795" y="723"/>
                                  <a:pt x="783" y="729"/>
                                </a:cubicBezTo>
                                <a:cubicBezTo>
                                  <a:pt x="783" y="750"/>
                                  <a:pt x="781" y="772"/>
                                  <a:pt x="792" y="782"/>
                                </a:cubicBezTo>
                                <a:cubicBezTo>
                                  <a:pt x="827" y="793"/>
                                  <a:pt x="830" y="756"/>
                                  <a:pt x="828" y="729"/>
                                </a:cubicBezTo>
                                <a:close/>
                                <a:moveTo>
                                  <a:pt x="808" y="757"/>
                                </a:moveTo>
                                <a:lnTo>
                                  <a:pt x="808" y="757"/>
                                </a:lnTo>
                                <a:cubicBezTo>
                                  <a:pt x="807" y="756"/>
                                  <a:pt x="806" y="755"/>
                                  <a:pt x="806" y="753"/>
                                </a:cubicBezTo>
                                <a:cubicBezTo>
                                  <a:pt x="808" y="751"/>
                                  <a:pt x="811" y="751"/>
                                  <a:pt x="815" y="752"/>
                                </a:cubicBezTo>
                                <a:cubicBezTo>
                                  <a:pt x="815" y="756"/>
                                  <a:pt x="812" y="758"/>
                                  <a:pt x="808" y="757"/>
                                </a:cubicBezTo>
                                <a:close/>
                                <a:moveTo>
                                  <a:pt x="806" y="775"/>
                                </a:moveTo>
                                <a:lnTo>
                                  <a:pt x="806" y="775"/>
                                </a:lnTo>
                                <a:cubicBezTo>
                                  <a:pt x="800" y="774"/>
                                  <a:pt x="802" y="774"/>
                                  <a:pt x="796" y="775"/>
                                </a:cubicBezTo>
                                <a:cubicBezTo>
                                  <a:pt x="794" y="770"/>
                                  <a:pt x="808" y="770"/>
                                  <a:pt x="806" y="775"/>
                                </a:cubicBezTo>
                                <a:close/>
                                <a:moveTo>
                                  <a:pt x="802" y="766"/>
                                </a:moveTo>
                                <a:lnTo>
                                  <a:pt x="802" y="766"/>
                                </a:lnTo>
                                <a:cubicBezTo>
                                  <a:pt x="792" y="777"/>
                                  <a:pt x="797" y="750"/>
                                  <a:pt x="786" y="753"/>
                                </a:cubicBezTo>
                                <a:cubicBezTo>
                                  <a:pt x="786" y="749"/>
                                  <a:pt x="791" y="751"/>
                                  <a:pt x="793" y="749"/>
                                </a:cubicBezTo>
                                <a:cubicBezTo>
                                  <a:pt x="794" y="744"/>
                                  <a:pt x="785" y="749"/>
                                  <a:pt x="786" y="743"/>
                                </a:cubicBezTo>
                                <a:cubicBezTo>
                                  <a:pt x="790" y="743"/>
                                  <a:pt x="794" y="742"/>
                                  <a:pt x="796" y="744"/>
                                </a:cubicBezTo>
                                <a:cubicBezTo>
                                  <a:pt x="799" y="753"/>
                                  <a:pt x="791" y="765"/>
                                  <a:pt x="802" y="766"/>
                                </a:cubicBezTo>
                                <a:close/>
                                <a:moveTo>
                                  <a:pt x="818" y="747"/>
                                </a:moveTo>
                                <a:lnTo>
                                  <a:pt x="818" y="747"/>
                                </a:lnTo>
                                <a:cubicBezTo>
                                  <a:pt x="812" y="747"/>
                                  <a:pt x="808" y="748"/>
                                  <a:pt x="805" y="749"/>
                                </a:cubicBezTo>
                                <a:cubicBezTo>
                                  <a:pt x="804" y="742"/>
                                  <a:pt x="817" y="741"/>
                                  <a:pt x="818" y="747"/>
                                </a:cubicBezTo>
                                <a:close/>
                                <a:moveTo>
                                  <a:pt x="767" y="782"/>
                                </a:moveTo>
                                <a:lnTo>
                                  <a:pt x="767" y="782"/>
                                </a:lnTo>
                                <a:cubicBezTo>
                                  <a:pt x="774" y="774"/>
                                  <a:pt x="767" y="749"/>
                                  <a:pt x="770" y="742"/>
                                </a:cubicBezTo>
                                <a:cubicBezTo>
                                  <a:pt x="774" y="753"/>
                                  <a:pt x="770" y="773"/>
                                  <a:pt x="776" y="782"/>
                                </a:cubicBezTo>
                                <a:cubicBezTo>
                                  <a:pt x="776" y="762"/>
                                  <a:pt x="774" y="744"/>
                                  <a:pt x="774" y="729"/>
                                </a:cubicBezTo>
                                <a:cubicBezTo>
                                  <a:pt x="768" y="727"/>
                                  <a:pt x="774" y="738"/>
                                  <a:pt x="769" y="737"/>
                                </a:cubicBezTo>
                                <a:cubicBezTo>
                                  <a:pt x="768" y="734"/>
                                  <a:pt x="771" y="727"/>
                                  <a:pt x="766" y="729"/>
                                </a:cubicBezTo>
                                <a:cubicBezTo>
                                  <a:pt x="765" y="750"/>
                                  <a:pt x="768" y="760"/>
                                  <a:pt x="767" y="782"/>
                                </a:cubicBezTo>
                                <a:close/>
                                <a:moveTo>
                                  <a:pt x="763" y="661"/>
                                </a:moveTo>
                                <a:lnTo>
                                  <a:pt x="763" y="661"/>
                                </a:lnTo>
                                <a:cubicBezTo>
                                  <a:pt x="719" y="620"/>
                                  <a:pt x="689" y="698"/>
                                  <a:pt x="654" y="698"/>
                                </a:cubicBezTo>
                                <a:cubicBezTo>
                                  <a:pt x="642" y="698"/>
                                  <a:pt x="630" y="686"/>
                                  <a:pt x="626" y="680"/>
                                </a:cubicBezTo>
                                <a:cubicBezTo>
                                  <a:pt x="640" y="690"/>
                                  <a:pt x="663" y="693"/>
                                  <a:pt x="675" y="680"/>
                                </a:cubicBezTo>
                                <a:cubicBezTo>
                                  <a:pt x="667" y="679"/>
                                  <a:pt x="649" y="686"/>
                                  <a:pt x="646" y="677"/>
                                </a:cubicBezTo>
                                <a:cubicBezTo>
                                  <a:pt x="659" y="677"/>
                                  <a:pt x="669" y="674"/>
                                  <a:pt x="675" y="668"/>
                                </a:cubicBezTo>
                                <a:cubicBezTo>
                                  <a:pt x="669" y="666"/>
                                  <a:pt x="664" y="670"/>
                                  <a:pt x="659" y="671"/>
                                </a:cubicBezTo>
                                <a:cubicBezTo>
                                  <a:pt x="619" y="675"/>
                                  <a:pt x="596" y="631"/>
                                  <a:pt x="560" y="652"/>
                                </a:cubicBezTo>
                                <a:cubicBezTo>
                                  <a:pt x="559" y="644"/>
                                  <a:pt x="563" y="619"/>
                                  <a:pt x="553" y="615"/>
                                </a:cubicBezTo>
                                <a:cubicBezTo>
                                  <a:pt x="550" y="627"/>
                                  <a:pt x="552" y="647"/>
                                  <a:pt x="560" y="654"/>
                                </a:cubicBezTo>
                                <a:cubicBezTo>
                                  <a:pt x="545" y="680"/>
                                  <a:pt x="569" y="711"/>
                                  <a:pt x="577" y="734"/>
                                </a:cubicBezTo>
                                <a:cubicBezTo>
                                  <a:pt x="580" y="742"/>
                                  <a:pt x="578" y="750"/>
                                  <a:pt x="586" y="752"/>
                                </a:cubicBezTo>
                                <a:cubicBezTo>
                                  <a:pt x="590" y="753"/>
                                  <a:pt x="585" y="745"/>
                                  <a:pt x="589" y="746"/>
                                </a:cubicBezTo>
                                <a:cubicBezTo>
                                  <a:pt x="595" y="763"/>
                                  <a:pt x="581" y="771"/>
                                  <a:pt x="577" y="783"/>
                                </a:cubicBezTo>
                                <a:lnTo>
                                  <a:pt x="593" y="783"/>
                                </a:lnTo>
                                <a:cubicBezTo>
                                  <a:pt x="600" y="777"/>
                                  <a:pt x="601" y="765"/>
                                  <a:pt x="603" y="754"/>
                                </a:cubicBezTo>
                                <a:cubicBezTo>
                                  <a:pt x="610" y="762"/>
                                  <a:pt x="603" y="772"/>
                                  <a:pt x="603" y="782"/>
                                </a:cubicBezTo>
                                <a:cubicBezTo>
                                  <a:pt x="607" y="784"/>
                                  <a:pt x="611" y="784"/>
                                  <a:pt x="615" y="782"/>
                                </a:cubicBezTo>
                                <a:cubicBezTo>
                                  <a:pt x="617" y="774"/>
                                  <a:pt x="613" y="771"/>
                                  <a:pt x="616" y="765"/>
                                </a:cubicBezTo>
                                <a:cubicBezTo>
                                  <a:pt x="619" y="772"/>
                                  <a:pt x="616" y="784"/>
                                  <a:pt x="628" y="782"/>
                                </a:cubicBezTo>
                                <a:cubicBezTo>
                                  <a:pt x="623" y="747"/>
                                  <a:pt x="602" y="722"/>
                                  <a:pt x="595" y="695"/>
                                </a:cubicBezTo>
                                <a:cubicBezTo>
                                  <a:pt x="611" y="723"/>
                                  <a:pt x="627" y="752"/>
                                  <a:pt x="641" y="782"/>
                                </a:cubicBezTo>
                                <a:cubicBezTo>
                                  <a:pt x="651" y="783"/>
                                  <a:pt x="657" y="784"/>
                                  <a:pt x="668" y="782"/>
                                </a:cubicBezTo>
                                <a:cubicBezTo>
                                  <a:pt x="689" y="754"/>
                                  <a:pt x="706" y="722"/>
                                  <a:pt x="724" y="691"/>
                                </a:cubicBezTo>
                                <a:cubicBezTo>
                                  <a:pt x="711" y="724"/>
                                  <a:pt x="693" y="752"/>
                                  <a:pt x="677" y="782"/>
                                </a:cubicBezTo>
                                <a:cubicBezTo>
                                  <a:pt x="686" y="781"/>
                                  <a:pt x="692" y="783"/>
                                  <a:pt x="698" y="782"/>
                                </a:cubicBezTo>
                                <a:cubicBezTo>
                                  <a:pt x="705" y="750"/>
                                  <a:pt x="721" y="728"/>
                                  <a:pt x="734" y="703"/>
                                </a:cubicBezTo>
                                <a:cubicBezTo>
                                  <a:pt x="730" y="730"/>
                                  <a:pt x="704" y="756"/>
                                  <a:pt x="710" y="782"/>
                                </a:cubicBezTo>
                                <a:cubicBezTo>
                                  <a:pt x="717" y="778"/>
                                  <a:pt x="711" y="762"/>
                                  <a:pt x="718" y="759"/>
                                </a:cubicBezTo>
                                <a:cubicBezTo>
                                  <a:pt x="719" y="767"/>
                                  <a:pt x="717" y="778"/>
                                  <a:pt x="720" y="783"/>
                                </a:cubicBezTo>
                                <a:lnTo>
                                  <a:pt x="727" y="783"/>
                                </a:lnTo>
                                <a:cubicBezTo>
                                  <a:pt x="730" y="777"/>
                                  <a:pt x="724" y="762"/>
                                  <a:pt x="728" y="754"/>
                                </a:cubicBezTo>
                                <a:cubicBezTo>
                                  <a:pt x="730" y="764"/>
                                  <a:pt x="732" y="775"/>
                                  <a:pt x="737" y="782"/>
                                </a:cubicBezTo>
                                <a:cubicBezTo>
                                  <a:pt x="741" y="781"/>
                                  <a:pt x="748" y="784"/>
                                  <a:pt x="750" y="780"/>
                                </a:cubicBezTo>
                                <a:cubicBezTo>
                                  <a:pt x="727" y="752"/>
                                  <a:pt x="782" y="701"/>
                                  <a:pt x="763" y="661"/>
                                </a:cubicBezTo>
                                <a:close/>
                                <a:moveTo>
                                  <a:pt x="605" y="695"/>
                                </a:moveTo>
                                <a:lnTo>
                                  <a:pt x="605" y="695"/>
                                </a:lnTo>
                                <a:cubicBezTo>
                                  <a:pt x="624" y="716"/>
                                  <a:pt x="635" y="745"/>
                                  <a:pt x="656" y="763"/>
                                </a:cubicBezTo>
                                <a:cubicBezTo>
                                  <a:pt x="665" y="760"/>
                                  <a:pt x="667" y="752"/>
                                  <a:pt x="675" y="749"/>
                                </a:cubicBezTo>
                                <a:cubicBezTo>
                                  <a:pt x="671" y="759"/>
                                  <a:pt x="665" y="768"/>
                                  <a:pt x="655" y="772"/>
                                </a:cubicBezTo>
                                <a:cubicBezTo>
                                  <a:pt x="632" y="753"/>
                                  <a:pt x="620" y="722"/>
                                  <a:pt x="605" y="695"/>
                                </a:cubicBezTo>
                                <a:close/>
                                <a:moveTo>
                                  <a:pt x="684" y="701"/>
                                </a:moveTo>
                                <a:lnTo>
                                  <a:pt x="684" y="701"/>
                                </a:lnTo>
                                <a:cubicBezTo>
                                  <a:pt x="680" y="709"/>
                                  <a:pt x="671" y="728"/>
                                  <a:pt x="659" y="730"/>
                                </a:cubicBezTo>
                                <a:cubicBezTo>
                                  <a:pt x="638" y="733"/>
                                  <a:pt x="622" y="700"/>
                                  <a:pt x="610" y="687"/>
                                </a:cubicBezTo>
                                <a:cubicBezTo>
                                  <a:pt x="626" y="699"/>
                                  <a:pt x="638" y="715"/>
                                  <a:pt x="656" y="724"/>
                                </a:cubicBezTo>
                                <a:cubicBezTo>
                                  <a:pt x="667" y="718"/>
                                  <a:pt x="674" y="708"/>
                                  <a:pt x="684" y="701"/>
                                </a:cubicBezTo>
                                <a:close/>
                                <a:moveTo>
                                  <a:pt x="707" y="682"/>
                                </a:moveTo>
                                <a:lnTo>
                                  <a:pt x="707" y="682"/>
                                </a:lnTo>
                                <a:cubicBezTo>
                                  <a:pt x="703" y="695"/>
                                  <a:pt x="663" y="783"/>
                                  <a:pt x="644" y="737"/>
                                </a:cubicBezTo>
                                <a:cubicBezTo>
                                  <a:pt x="650" y="739"/>
                                  <a:pt x="652" y="744"/>
                                  <a:pt x="658" y="746"/>
                                </a:cubicBezTo>
                                <a:cubicBezTo>
                                  <a:pt x="681" y="731"/>
                                  <a:pt x="692" y="705"/>
                                  <a:pt x="707" y="682"/>
                                </a:cubicBezTo>
                                <a:close/>
                                <a:moveTo>
                                  <a:pt x="737" y="760"/>
                                </a:moveTo>
                                <a:lnTo>
                                  <a:pt x="737" y="760"/>
                                </a:lnTo>
                                <a:cubicBezTo>
                                  <a:pt x="736" y="754"/>
                                  <a:pt x="739" y="753"/>
                                  <a:pt x="739" y="747"/>
                                </a:cubicBezTo>
                                <a:cubicBezTo>
                                  <a:pt x="742" y="745"/>
                                  <a:pt x="741" y="761"/>
                                  <a:pt x="737" y="760"/>
                                </a:cubicBezTo>
                                <a:close/>
                                <a:moveTo>
                                  <a:pt x="721" y="548"/>
                                </a:moveTo>
                                <a:lnTo>
                                  <a:pt x="721" y="548"/>
                                </a:lnTo>
                                <a:cubicBezTo>
                                  <a:pt x="714" y="553"/>
                                  <a:pt x="704" y="562"/>
                                  <a:pt x="698" y="572"/>
                                </a:cubicBezTo>
                                <a:cubicBezTo>
                                  <a:pt x="693" y="581"/>
                                  <a:pt x="686" y="597"/>
                                  <a:pt x="694" y="605"/>
                                </a:cubicBezTo>
                                <a:cubicBezTo>
                                  <a:pt x="706" y="593"/>
                                  <a:pt x="703" y="566"/>
                                  <a:pt x="718" y="557"/>
                                </a:cubicBezTo>
                                <a:cubicBezTo>
                                  <a:pt x="711" y="569"/>
                                  <a:pt x="700" y="591"/>
                                  <a:pt x="708" y="609"/>
                                </a:cubicBezTo>
                                <a:cubicBezTo>
                                  <a:pt x="717" y="608"/>
                                  <a:pt x="712" y="592"/>
                                  <a:pt x="720" y="590"/>
                                </a:cubicBezTo>
                                <a:cubicBezTo>
                                  <a:pt x="717" y="597"/>
                                  <a:pt x="716" y="606"/>
                                  <a:pt x="718" y="613"/>
                                </a:cubicBezTo>
                                <a:cubicBezTo>
                                  <a:pt x="726" y="614"/>
                                  <a:pt x="727" y="608"/>
                                  <a:pt x="734" y="608"/>
                                </a:cubicBezTo>
                                <a:cubicBezTo>
                                  <a:pt x="730" y="613"/>
                                  <a:pt x="728" y="618"/>
                                  <a:pt x="734" y="623"/>
                                </a:cubicBezTo>
                                <a:cubicBezTo>
                                  <a:pt x="729" y="622"/>
                                  <a:pt x="721" y="617"/>
                                  <a:pt x="715" y="621"/>
                                </a:cubicBezTo>
                                <a:cubicBezTo>
                                  <a:pt x="718" y="628"/>
                                  <a:pt x="721" y="635"/>
                                  <a:pt x="720" y="645"/>
                                </a:cubicBezTo>
                                <a:cubicBezTo>
                                  <a:pt x="729" y="646"/>
                                  <a:pt x="743" y="642"/>
                                  <a:pt x="753" y="646"/>
                                </a:cubicBezTo>
                                <a:cubicBezTo>
                                  <a:pt x="758" y="648"/>
                                  <a:pt x="760" y="657"/>
                                  <a:pt x="763" y="652"/>
                                </a:cubicBezTo>
                                <a:cubicBezTo>
                                  <a:pt x="759" y="608"/>
                                  <a:pt x="752" y="566"/>
                                  <a:pt x="721" y="548"/>
                                </a:cubicBezTo>
                                <a:close/>
                                <a:moveTo>
                                  <a:pt x="705" y="482"/>
                                </a:moveTo>
                                <a:lnTo>
                                  <a:pt x="705" y="482"/>
                                </a:lnTo>
                                <a:cubicBezTo>
                                  <a:pt x="710" y="487"/>
                                  <a:pt x="715" y="500"/>
                                  <a:pt x="705" y="504"/>
                                </a:cubicBezTo>
                                <a:cubicBezTo>
                                  <a:pt x="705" y="502"/>
                                  <a:pt x="706" y="499"/>
                                  <a:pt x="703" y="499"/>
                                </a:cubicBezTo>
                                <a:cubicBezTo>
                                  <a:pt x="698" y="501"/>
                                  <a:pt x="703" y="506"/>
                                  <a:pt x="703" y="508"/>
                                </a:cubicBezTo>
                                <a:cubicBezTo>
                                  <a:pt x="718" y="510"/>
                                  <a:pt x="720" y="483"/>
                                  <a:pt x="705" y="482"/>
                                </a:cubicBezTo>
                                <a:close/>
                                <a:moveTo>
                                  <a:pt x="707" y="486"/>
                                </a:moveTo>
                                <a:lnTo>
                                  <a:pt x="707" y="486"/>
                                </a:lnTo>
                                <a:lnTo>
                                  <a:pt x="703" y="486"/>
                                </a:lnTo>
                                <a:cubicBezTo>
                                  <a:pt x="704" y="490"/>
                                  <a:pt x="705" y="495"/>
                                  <a:pt x="708" y="497"/>
                                </a:cubicBezTo>
                                <a:cubicBezTo>
                                  <a:pt x="712" y="492"/>
                                  <a:pt x="705" y="492"/>
                                  <a:pt x="707" y="486"/>
                                </a:cubicBezTo>
                                <a:close/>
                                <a:moveTo>
                                  <a:pt x="677" y="453"/>
                                </a:moveTo>
                                <a:lnTo>
                                  <a:pt x="677" y="453"/>
                                </a:lnTo>
                                <a:cubicBezTo>
                                  <a:pt x="673" y="453"/>
                                  <a:pt x="674" y="451"/>
                                  <a:pt x="671" y="453"/>
                                </a:cubicBezTo>
                                <a:cubicBezTo>
                                  <a:pt x="672" y="457"/>
                                  <a:pt x="674" y="459"/>
                                  <a:pt x="675" y="462"/>
                                </a:cubicBezTo>
                                <a:cubicBezTo>
                                  <a:pt x="677" y="460"/>
                                  <a:pt x="677" y="457"/>
                                  <a:pt x="677" y="453"/>
                                </a:cubicBezTo>
                                <a:close/>
                                <a:moveTo>
                                  <a:pt x="580" y="462"/>
                                </a:moveTo>
                                <a:lnTo>
                                  <a:pt x="580" y="462"/>
                                </a:lnTo>
                                <a:cubicBezTo>
                                  <a:pt x="588" y="467"/>
                                  <a:pt x="603" y="472"/>
                                  <a:pt x="615" y="468"/>
                                </a:cubicBezTo>
                                <a:cubicBezTo>
                                  <a:pt x="621" y="446"/>
                                  <a:pt x="633" y="432"/>
                                  <a:pt x="655" y="426"/>
                                </a:cubicBezTo>
                                <a:cubicBezTo>
                                  <a:pt x="654" y="413"/>
                                  <a:pt x="650" y="390"/>
                                  <a:pt x="638" y="396"/>
                                </a:cubicBezTo>
                                <a:cubicBezTo>
                                  <a:pt x="615" y="406"/>
                                  <a:pt x="580" y="430"/>
                                  <a:pt x="580" y="462"/>
                                </a:cubicBezTo>
                                <a:close/>
                                <a:moveTo>
                                  <a:pt x="609" y="538"/>
                                </a:moveTo>
                                <a:lnTo>
                                  <a:pt x="609" y="538"/>
                                </a:lnTo>
                                <a:cubicBezTo>
                                  <a:pt x="618" y="534"/>
                                  <a:pt x="622" y="525"/>
                                  <a:pt x="628" y="518"/>
                                </a:cubicBezTo>
                                <a:cubicBezTo>
                                  <a:pt x="629" y="513"/>
                                  <a:pt x="625" y="513"/>
                                  <a:pt x="625" y="508"/>
                                </a:cubicBezTo>
                                <a:cubicBezTo>
                                  <a:pt x="614" y="506"/>
                                  <a:pt x="606" y="501"/>
                                  <a:pt x="603" y="491"/>
                                </a:cubicBezTo>
                                <a:cubicBezTo>
                                  <a:pt x="593" y="490"/>
                                  <a:pt x="587" y="493"/>
                                  <a:pt x="583" y="498"/>
                                </a:cubicBezTo>
                                <a:cubicBezTo>
                                  <a:pt x="587" y="516"/>
                                  <a:pt x="594" y="531"/>
                                  <a:pt x="609" y="538"/>
                                </a:cubicBezTo>
                                <a:close/>
                                <a:moveTo>
                                  <a:pt x="629" y="659"/>
                                </a:moveTo>
                                <a:lnTo>
                                  <a:pt x="629" y="659"/>
                                </a:lnTo>
                                <a:cubicBezTo>
                                  <a:pt x="635" y="645"/>
                                  <a:pt x="630" y="623"/>
                                  <a:pt x="635" y="610"/>
                                </a:cubicBezTo>
                                <a:cubicBezTo>
                                  <a:pt x="631" y="608"/>
                                  <a:pt x="628" y="606"/>
                                  <a:pt x="622" y="606"/>
                                </a:cubicBezTo>
                                <a:cubicBezTo>
                                  <a:pt x="620" y="624"/>
                                  <a:pt x="619" y="643"/>
                                  <a:pt x="622" y="659"/>
                                </a:cubicBezTo>
                                <a:lnTo>
                                  <a:pt x="629" y="659"/>
                                </a:lnTo>
                                <a:close/>
                                <a:moveTo>
                                  <a:pt x="649" y="579"/>
                                </a:moveTo>
                                <a:lnTo>
                                  <a:pt x="649" y="579"/>
                                </a:lnTo>
                                <a:cubicBezTo>
                                  <a:pt x="653" y="583"/>
                                  <a:pt x="675" y="584"/>
                                  <a:pt x="680" y="579"/>
                                </a:cubicBezTo>
                                <a:cubicBezTo>
                                  <a:pt x="677" y="571"/>
                                  <a:pt x="653" y="573"/>
                                  <a:pt x="649" y="579"/>
                                </a:cubicBezTo>
                                <a:close/>
                                <a:moveTo>
                                  <a:pt x="659" y="550"/>
                                </a:moveTo>
                                <a:lnTo>
                                  <a:pt x="659" y="550"/>
                                </a:lnTo>
                                <a:cubicBezTo>
                                  <a:pt x="658" y="558"/>
                                  <a:pt x="666" y="559"/>
                                  <a:pt x="667" y="551"/>
                                </a:cubicBezTo>
                                <a:cubicBezTo>
                                  <a:pt x="663" y="553"/>
                                  <a:pt x="663" y="549"/>
                                  <a:pt x="659" y="550"/>
                                </a:cubicBezTo>
                                <a:close/>
                                <a:moveTo>
                                  <a:pt x="626" y="527"/>
                                </a:moveTo>
                                <a:lnTo>
                                  <a:pt x="626" y="527"/>
                                </a:lnTo>
                                <a:cubicBezTo>
                                  <a:pt x="626" y="529"/>
                                  <a:pt x="625" y="530"/>
                                  <a:pt x="623" y="531"/>
                                </a:cubicBezTo>
                                <a:cubicBezTo>
                                  <a:pt x="636" y="544"/>
                                  <a:pt x="650" y="555"/>
                                  <a:pt x="659" y="570"/>
                                </a:cubicBezTo>
                                <a:cubicBezTo>
                                  <a:pt x="654" y="550"/>
                                  <a:pt x="645" y="533"/>
                                  <a:pt x="626" y="527"/>
                                </a:cubicBezTo>
                                <a:close/>
                                <a:moveTo>
                                  <a:pt x="625" y="485"/>
                                </a:moveTo>
                                <a:lnTo>
                                  <a:pt x="625" y="485"/>
                                </a:lnTo>
                                <a:cubicBezTo>
                                  <a:pt x="620" y="488"/>
                                  <a:pt x="615" y="497"/>
                                  <a:pt x="621" y="502"/>
                                </a:cubicBezTo>
                                <a:cubicBezTo>
                                  <a:pt x="625" y="502"/>
                                  <a:pt x="630" y="503"/>
                                  <a:pt x="629" y="498"/>
                                </a:cubicBezTo>
                                <a:cubicBezTo>
                                  <a:pt x="620" y="496"/>
                                  <a:pt x="632" y="490"/>
                                  <a:pt x="625" y="485"/>
                                </a:cubicBezTo>
                                <a:close/>
                                <a:moveTo>
                                  <a:pt x="681" y="613"/>
                                </a:moveTo>
                                <a:lnTo>
                                  <a:pt x="681" y="613"/>
                                </a:lnTo>
                                <a:cubicBezTo>
                                  <a:pt x="702" y="615"/>
                                  <a:pt x="692" y="652"/>
                                  <a:pt x="698" y="664"/>
                                </a:cubicBezTo>
                                <a:cubicBezTo>
                                  <a:pt x="703" y="658"/>
                                  <a:pt x="711" y="655"/>
                                  <a:pt x="714" y="648"/>
                                </a:cubicBezTo>
                                <a:cubicBezTo>
                                  <a:pt x="722" y="619"/>
                                  <a:pt x="698" y="603"/>
                                  <a:pt x="681" y="613"/>
                                </a:cubicBezTo>
                                <a:close/>
                                <a:moveTo>
                                  <a:pt x="682" y="642"/>
                                </a:moveTo>
                                <a:lnTo>
                                  <a:pt x="682" y="642"/>
                                </a:lnTo>
                                <a:lnTo>
                                  <a:pt x="678" y="642"/>
                                </a:lnTo>
                                <a:cubicBezTo>
                                  <a:pt x="681" y="652"/>
                                  <a:pt x="677" y="669"/>
                                  <a:pt x="687" y="672"/>
                                </a:cubicBezTo>
                                <a:cubicBezTo>
                                  <a:pt x="688" y="665"/>
                                  <a:pt x="683" y="652"/>
                                  <a:pt x="682" y="642"/>
                                </a:cubicBezTo>
                                <a:close/>
                                <a:moveTo>
                                  <a:pt x="664" y="661"/>
                                </a:moveTo>
                                <a:lnTo>
                                  <a:pt x="664" y="661"/>
                                </a:lnTo>
                                <a:cubicBezTo>
                                  <a:pt x="667" y="664"/>
                                  <a:pt x="671" y="660"/>
                                  <a:pt x="674" y="659"/>
                                </a:cubicBezTo>
                                <a:lnTo>
                                  <a:pt x="674" y="641"/>
                                </a:lnTo>
                                <a:cubicBezTo>
                                  <a:pt x="671" y="640"/>
                                  <a:pt x="670" y="638"/>
                                  <a:pt x="667" y="638"/>
                                </a:cubicBezTo>
                                <a:cubicBezTo>
                                  <a:pt x="664" y="646"/>
                                  <a:pt x="667" y="653"/>
                                  <a:pt x="664" y="661"/>
                                </a:cubicBezTo>
                                <a:close/>
                                <a:moveTo>
                                  <a:pt x="649" y="665"/>
                                </a:moveTo>
                                <a:lnTo>
                                  <a:pt x="649" y="665"/>
                                </a:lnTo>
                                <a:lnTo>
                                  <a:pt x="659" y="665"/>
                                </a:lnTo>
                                <a:cubicBezTo>
                                  <a:pt x="659" y="657"/>
                                  <a:pt x="661" y="645"/>
                                  <a:pt x="658" y="639"/>
                                </a:cubicBezTo>
                                <a:cubicBezTo>
                                  <a:pt x="645" y="637"/>
                                  <a:pt x="651" y="655"/>
                                  <a:pt x="649" y="665"/>
                                </a:cubicBezTo>
                                <a:close/>
                                <a:moveTo>
                                  <a:pt x="636" y="635"/>
                                </a:moveTo>
                                <a:lnTo>
                                  <a:pt x="636" y="635"/>
                                </a:lnTo>
                                <a:lnTo>
                                  <a:pt x="636" y="664"/>
                                </a:lnTo>
                                <a:lnTo>
                                  <a:pt x="645" y="664"/>
                                </a:lnTo>
                                <a:lnTo>
                                  <a:pt x="645" y="638"/>
                                </a:lnTo>
                                <a:cubicBezTo>
                                  <a:pt x="640" y="638"/>
                                  <a:pt x="642" y="633"/>
                                  <a:pt x="636" y="635"/>
                                </a:cubicBezTo>
                                <a:close/>
                                <a:moveTo>
                                  <a:pt x="644" y="609"/>
                                </a:moveTo>
                                <a:lnTo>
                                  <a:pt x="644" y="609"/>
                                </a:lnTo>
                                <a:cubicBezTo>
                                  <a:pt x="642" y="614"/>
                                  <a:pt x="637" y="617"/>
                                  <a:pt x="638" y="625"/>
                                </a:cubicBezTo>
                                <a:cubicBezTo>
                                  <a:pt x="641" y="629"/>
                                  <a:pt x="645" y="633"/>
                                  <a:pt x="649" y="636"/>
                                </a:cubicBezTo>
                                <a:cubicBezTo>
                                  <a:pt x="661" y="628"/>
                                  <a:pt x="674" y="636"/>
                                  <a:pt x="690" y="638"/>
                                </a:cubicBezTo>
                                <a:cubicBezTo>
                                  <a:pt x="689" y="630"/>
                                  <a:pt x="688" y="624"/>
                                  <a:pt x="687" y="618"/>
                                </a:cubicBezTo>
                                <a:cubicBezTo>
                                  <a:pt x="668" y="609"/>
                                  <a:pt x="652" y="597"/>
                                  <a:pt x="625" y="597"/>
                                </a:cubicBezTo>
                                <a:cubicBezTo>
                                  <a:pt x="625" y="607"/>
                                  <a:pt x="641" y="601"/>
                                  <a:pt x="644" y="609"/>
                                </a:cubicBezTo>
                                <a:close/>
                                <a:moveTo>
                                  <a:pt x="504" y="602"/>
                                </a:moveTo>
                                <a:lnTo>
                                  <a:pt x="504" y="602"/>
                                </a:lnTo>
                                <a:cubicBezTo>
                                  <a:pt x="515" y="601"/>
                                  <a:pt x="535" y="591"/>
                                  <a:pt x="541" y="582"/>
                                </a:cubicBezTo>
                                <a:cubicBezTo>
                                  <a:pt x="523" y="583"/>
                                  <a:pt x="512" y="591"/>
                                  <a:pt x="504" y="602"/>
                                </a:cubicBezTo>
                                <a:close/>
                                <a:moveTo>
                                  <a:pt x="526" y="767"/>
                                </a:moveTo>
                                <a:lnTo>
                                  <a:pt x="526" y="767"/>
                                </a:lnTo>
                                <a:cubicBezTo>
                                  <a:pt x="535" y="769"/>
                                  <a:pt x="530" y="755"/>
                                  <a:pt x="530" y="750"/>
                                </a:cubicBezTo>
                                <a:cubicBezTo>
                                  <a:pt x="533" y="745"/>
                                  <a:pt x="536" y="742"/>
                                  <a:pt x="543" y="744"/>
                                </a:cubicBezTo>
                                <a:cubicBezTo>
                                  <a:pt x="543" y="736"/>
                                  <a:pt x="543" y="729"/>
                                  <a:pt x="540" y="724"/>
                                </a:cubicBezTo>
                                <a:cubicBezTo>
                                  <a:pt x="531" y="727"/>
                                  <a:pt x="516" y="724"/>
                                  <a:pt x="507" y="727"/>
                                </a:cubicBezTo>
                                <a:cubicBezTo>
                                  <a:pt x="500" y="746"/>
                                  <a:pt x="505" y="773"/>
                                  <a:pt x="517" y="782"/>
                                </a:cubicBezTo>
                                <a:lnTo>
                                  <a:pt x="533" y="782"/>
                                </a:lnTo>
                                <a:cubicBezTo>
                                  <a:pt x="537" y="774"/>
                                  <a:pt x="545" y="770"/>
                                  <a:pt x="543" y="756"/>
                                </a:cubicBezTo>
                                <a:cubicBezTo>
                                  <a:pt x="529" y="753"/>
                                  <a:pt x="540" y="775"/>
                                  <a:pt x="526" y="767"/>
                                </a:cubicBezTo>
                                <a:close/>
                                <a:moveTo>
                                  <a:pt x="526" y="747"/>
                                </a:moveTo>
                                <a:lnTo>
                                  <a:pt x="526" y="747"/>
                                </a:lnTo>
                                <a:cubicBezTo>
                                  <a:pt x="522" y="748"/>
                                  <a:pt x="514" y="745"/>
                                  <a:pt x="513" y="749"/>
                                </a:cubicBezTo>
                                <a:cubicBezTo>
                                  <a:pt x="507" y="742"/>
                                  <a:pt x="525" y="739"/>
                                  <a:pt x="526" y="747"/>
                                </a:cubicBezTo>
                                <a:close/>
                                <a:moveTo>
                                  <a:pt x="517" y="757"/>
                                </a:moveTo>
                                <a:lnTo>
                                  <a:pt x="517" y="757"/>
                                </a:lnTo>
                                <a:cubicBezTo>
                                  <a:pt x="515" y="750"/>
                                  <a:pt x="523" y="749"/>
                                  <a:pt x="526" y="753"/>
                                </a:cubicBezTo>
                                <a:cubicBezTo>
                                  <a:pt x="526" y="758"/>
                                  <a:pt x="521" y="757"/>
                                  <a:pt x="517" y="757"/>
                                </a:cubicBezTo>
                                <a:close/>
                                <a:moveTo>
                                  <a:pt x="531" y="776"/>
                                </a:moveTo>
                                <a:lnTo>
                                  <a:pt x="531" y="776"/>
                                </a:lnTo>
                                <a:cubicBezTo>
                                  <a:pt x="527" y="774"/>
                                  <a:pt x="524" y="777"/>
                                  <a:pt x="521" y="775"/>
                                </a:cubicBezTo>
                                <a:cubicBezTo>
                                  <a:pt x="522" y="773"/>
                                  <a:pt x="533" y="771"/>
                                  <a:pt x="531" y="776"/>
                                </a:cubicBezTo>
                                <a:close/>
                                <a:moveTo>
                                  <a:pt x="533" y="606"/>
                                </a:moveTo>
                                <a:lnTo>
                                  <a:pt x="533" y="606"/>
                                </a:lnTo>
                                <a:cubicBezTo>
                                  <a:pt x="536" y="621"/>
                                  <a:pt x="537" y="639"/>
                                  <a:pt x="540" y="654"/>
                                </a:cubicBezTo>
                                <a:cubicBezTo>
                                  <a:pt x="534" y="664"/>
                                  <a:pt x="522" y="667"/>
                                  <a:pt x="517" y="678"/>
                                </a:cubicBezTo>
                                <a:cubicBezTo>
                                  <a:pt x="515" y="683"/>
                                  <a:pt x="525" y="684"/>
                                  <a:pt x="520" y="687"/>
                                </a:cubicBezTo>
                                <a:cubicBezTo>
                                  <a:pt x="518" y="683"/>
                                  <a:pt x="513" y="683"/>
                                  <a:pt x="513" y="678"/>
                                </a:cubicBezTo>
                                <a:cubicBezTo>
                                  <a:pt x="515" y="663"/>
                                  <a:pt x="532" y="664"/>
                                  <a:pt x="534" y="651"/>
                                </a:cubicBezTo>
                                <a:cubicBezTo>
                                  <a:pt x="537" y="637"/>
                                  <a:pt x="524" y="621"/>
                                  <a:pt x="528" y="600"/>
                                </a:cubicBezTo>
                                <a:cubicBezTo>
                                  <a:pt x="492" y="597"/>
                                  <a:pt x="516" y="652"/>
                                  <a:pt x="507" y="680"/>
                                </a:cubicBezTo>
                                <a:cubicBezTo>
                                  <a:pt x="514" y="695"/>
                                  <a:pt x="537" y="693"/>
                                  <a:pt x="551" y="685"/>
                                </a:cubicBezTo>
                                <a:cubicBezTo>
                                  <a:pt x="548" y="676"/>
                                  <a:pt x="551" y="667"/>
                                  <a:pt x="554" y="659"/>
                                </a:cubicBezTo>
                                <a:cubicBezTo>
                                  <a:pt x="544" y="651"/>
                                  <a:pt x="549" y="625"/>
                                  <a:pt x="546" y="609"/>
                                </a:cubicBezTo>
                                <a:cubicBezTo>
                                  <a:pt x="540" y="609"/>
                                  <a:pt x="536" y="603"/>
                                  <a:pt x="533" y="606"/>
                                </a:cubicBezTo>
                                <a:close/>
                                <a:moveTo>
                                  <a:pt x="531" y="685"/>
                                </a:moveTo>
                                <a:lnTo>
                                  <a:pt x="531" y="685"/>
                                </a:lnTo>
                                <a:cubicBezTo>
                                  <a:pt x="532" y="679"/>
                                  <a:pt x="537" y="677"/>
                                  <a:pt x="537" y="669"/>
                                </a:cubicBezTo>
                                <a:cubicBezTo>
                                  <a:pt x="542" y="671"/>
                                  <a:pt x="539" y="687"/>
                                  <a:pt x="531" y="685"/>
                                </a:cubicBezTo>
                                <a:close/>
                                <a:moveTo>
                                  <a:pt x="562" y="782"/>
                                </a:moveTo>
                                <a:lnTo>
                                  <a:pt x="562" y="782"/>
                                </a:lnTo>
                                <a:cubicBezTo>
                                  <a:pt x="562" y="756"/>
                                  <a:pt x="560" y="746"/>
                                  <a:pt x="562" y="727"/>
                                </a:cubicBezTo>
                                <a:cubicBezTo>
                                  <a:pt x="560" y="727"/>
                                  <a:pt x="560" y="725"/>
                                  <a:pt x="557" y="726"/>
                                </a:cubicBezTo>
                                <a:cubicBezTo>
                                  <a:pt x="559" y="745"/>
                                  <a:pt x="556" y="765"/>
                                  <a:pt x="562" y="782"/>
                                </a:cubicBezTo>
                                <a:close/>
                                <a:moveTo>
                                  <a:pt x="562" y="717"/>
                                </a:moveTo>
                                <a:lnTo>
                                  <a:pt x="562" y="717"/>
                                </a:lnTo>
                                <a:cubicBezTo>
                                  <a:pt x="562" y="709"/>
                                  <a:pt x="558" y="705"/>
                                  <a:pt x="556" y="700"/>
                                </a:cubicBezTo>
                                <a:cubicBezTo>
                                  <a:pt x="536" y="702"/>
                                  <a:pt x="495" y="690"/>
                                  <a:pt x="507" y="718"/>
                                </a:cubicBezTo>
                                <a:cubicBezTo>
                                  <a:pt x="526" y="716"/>
                                  <a:pt x="543" y="718"/>
                                  <a:pt x="562" y="717"/>
                                </a:cubicBezTo>
                                <a:close/>
                                <a:moveTo>
                                  <a:pt x="554" y="782"/>
                                </a:moveTo>
                                <a:lnTo>
                                  <a:pt x="554" y="782"/>
                                </a:lnTo>
                                <a:cubicBezTo>
                                  <a:pt x="552" y="764"/>
                                  <a:pt x="558" y="739"/>
                                  <a:pt x="551" y="726"/>
                                </a:cubicBezTo>
                                <a:cubicBezTo>
                                  <a:pt x="552" y="738"/>
                                  <a:pt x="545" y="770"/>
                                  <a:pt x="554" y="782"/>
                                </a:cubicBezTo>
                                <a:close/>
                                <a:moveTo>
                                  <a:pt x="579" y="530"/>
                                </a:moveTo>
                                <a:lnTo>
                                  <a:pt x="579" y="530"/>
                                </a:lnTo>
                                <a:cubicBezTo>
                                  <a:pt x="582" y="539"/>
                                  <a:pt x="592" y="543"/>
                                  <a:pt x="590" y="557"/>
                                </a:cubicBezTo>
                                <a:cubicBezTo>
                                  <a:pt x="581" y="564"/>
                                  <a:pt x="564" y="564"/>
                                  <a:pt x="564" y="580"/>
                                </a:cubicBezTo>
                                <a:cubicBezTo>
                                  <a:pt x="582" y="582"/>
                                  <a:pt x="594" y="561"/>
                                  <a:pt x="598" y="550"/>
                                </a:cubicBezTo>
                                <a:cubicBezTo>
                                  <a:pt x="593" y="543"/>
                                  <a:pt x="582" y="528"/>
                                  <a:pt x="579" y="530"/>
                                </a:cubicBezTo>
                                <a:close/>
                                <a:moveTo>
                                  <a:pt x="587" y="553"/>
                                </a:moveTo>
                                <a:lnTo>
                                  <a:pt x="587" y="553"/>
                                </a:lnTo>
                                <a:cubicBezTo>
                                  <a:pt x="582" y="541"/>
                                  <a:pt x="571" y="522"/>
                                  <a:pt x="559" y="512"/>
                                </a:cubicBezTo>
                                <a:cubicBezTo>
                                  <a:pt x="563" y="527"/>
                                  <a:pt x="575" y="536"/>
                                  <a:pt x="580" y="550"/>
                                </a:cubicBezTo>
                                <a:cubicBezTo>
                                  <a:pt x="575" y="559"/>
                                  <a:pt x="556" y="560"/>
                                  <a:pt x="560" y="573"/>
                                </a:cubicBezTo>
                                <a:cubicBezTo>
                                  <a:pt x="568" y="565"/>
                                  <a:pt x="580" y="562"/>
                                  <a:pt x="587" y="553"/>
                                </a:cubicBezTo>
                                <a:close/>
                                <a:moveTo>
                                  <a:pt x="524" y="523"/>
                                </a:moveTo>
                                <a:lnTo>
                                  <a:pt x="524" y="523"/>
                                </a:lnTo>
                                <a:cubicBezTo>
                                  <a:pt x="529" y="522"/>
                                  <a:pt x="532" y="519"/>
                                  <a:pt x="533" y="515"/>
                                </a:cubicBezTo>
                                <a:cubicBezTo>
                                  <a:pt x="530" y="509"/>
                                  <a:pt x="527" y="504"/>
                                  <a:pt x="521" y="501"/>
                                </a:cubicBezTo>
                                <a:cubicBezTo>
                                  <a:pt x="522" y="508"/>
                                  <a:pt x="522" y="516"/>
                                  <a:pt x="524" y="523"/>
                                </a:cubicBezTo>
                                <a:close/>
                                <a:moveTo>
                                  <a:pt x="550" y="512"/>
                                </a:moveTo>
                                <a:lnTo>
                                  <a:pt x="550" y="512"/>
                                </a:lnTo>
                                <a:cubicBezTo>
                                  <a:pt x="538" y="519"/>
                                  <a:pt x="527" y="527"/>
                                  <a:pt x="520" y="538"/>
                                </a:cubicBezTo>
                                <a:cubicBezTo>
                                  <a:pt x="524" y="555"/>
                                  <a:pt x="543" y="556"/>
                                  <a:pt x="557" y="563"/>
                                </a:cubicBezTo>
                                <a:cubicBezTo>
                                  <a:pt x="564" y="559"/>
                                  <a:pt x="568" y="554"/>
                                  <a:pt x="576" y="551"/>
                                </a:cubicBezTo>
                                <a:cubicBezTo>
                                  <a:pt x="570" y="536"/>
                                  <a:pt x="561" y="523"/>
                                  <a:pt x="550" y="512"/>
                                </a:cubicBezTo>
                                <a:close/>
                                <a:moveTo>
                                  <a:pt x="524" y="448"/>
                                </a:moveTo>
                                <a:lnTo>
                                  <a:pt x="524" y="448"/>
                                </a:lnTo>
                                <a:cubicBezTo>
                                  <a:pt x="521" y="442"/>
                                  <a:pt x="506" y="445"/>
                                  <a:pt x="500" y="446"/>
                                </a:cubicBezTo>
                                <a:cubicBezTo>
                                  <a:pt x="497" y="459"/>
                                  <a:pt x="522" y="453"/>
                                  <a:pt x="524" y="448"/>
                                </a:cubicBezTo>
                                <a:close/>
                                <a:moveTo>
                                  <a:pt x="566" y="456"/>
                                </a:moveTo>
                                <a:lnTo>
                                  <a:pt x="566" y="456"/>
                                </a:lnTo>
                                <a:cubicBezTo>
                                  <a:pt x="559" y="451"/>
                                  <a:pt x="536" y="453"/>
                                  <a:pt x="527" y="455"/>
                                </a:cubicBezTo>
                                <a:lnTo>
                                  <a:pt x="527" y="459"/>
                                </a:lnTo>
                                <a:cubicBezTo>
                                  <a:pt x="536" y="460"/>
                                  <a:pt x="561" y="465"/>
                                  <a:pt x="566" y="456"/>
                                </a:cubicBezTo>
                                <a:close/>
                                <a:moveTo>
                                  <a:pt x="526" y="475"/>
                                </a:moveTo>
                                <a:lnTo>
                                  <a:pt x="526" y="475"/>
                                </a:lnTo>
                                <a:cubicBezTo>
                                  <a:pt x="525" y="483"/>
                                  <a:pt x="536" y="488"/>
                                  <a:pt x="534" y="492"/>
                                </a:cubicBezTo>
                                <a:cubicBezTo>
                                  <a:pt x="529" y="488"/>
                                  <a:pt x="523" y="484"/>
                                  <a:pt x="521" y="476"/>
                                </a:cubicBezTo>
                                <a:cubicBezTo>
                                  <a:pt x="524" y="476"/>
                                  <a:pt x="524" y="473"/>
                                  <a:pt x="527" y="472"/>
                                </a:cubicBezTo>
                                <a:cubicBezTo>
                                  <a:pt x="538" y="481"/>
                                  <a:pt x="550" y="490"/>
                                  <a:pt x="566" y="495"/>
                                </a:cubicBezTo>
                                <a:cubicBezTo>
                                  <a:pt x="567" y="488"/>
                                  <a:pt x="564" y="486"/>
                                  <a:pt x="564" y="479"/>
                                </a:cubicBezTo>
                                <a:cubicBezTo>
                                  <a:pt x="546" y="476"/>
                                  <a:pt x="527" y="474"/>
                                  <a:pt x="524" y="456"/>
                                </a:cubicBezTo>
                                <a:cubicBezTo>
                                  <a:pt x="518" y="457"/>
                                  <a:pt x="509" y="455"/>
                                  <a:pt x="505" y="458"/>
                                </a:cubicBezTo>
                                <a:cubicBezTo>
                                  <a:pt x="505" y="463"/>
                                  <a:pt x="516" y="464"/>
                                  <a:pt x="513" y="468"/>
                                </a:cubicBezTo>
                                <a:cubicBezTo>
                                  <a:pt x="509" y="466"/>
                                  <a:pt x="505" y="464"/>
                                  <a:pt x="500" y="463"/>
                                </a:cubicBezTo>
                                <a:cubicBezTo>
                                  <a:pt x="511" y="479"/>
                                  <a:pt x="506" y="510"/>
                                  <a:pt x="507" y="535"/>
                                </a:cubicBezTo>
                                <a:cubicBezTo>
                                  <a:pt x="512" y="536"/>
                                  <a:pt x="514" y="535"/>
                                  <a:pt x="517" y="534"/>
                                </a:cubicBezTo>
                                <a:cubicBezTo>
                                  <a:pt x="522" y="517"/>
                                  <a:pt x="510" y="492"/>
                                  <a:pt x="517" y="476"/>
                                </a:cubicBezTo>
                                <a:cubicBezTo>
                                  <a:pt x="526" y="487"/>
                                  <a:pt x="527" y="505"/>
                                  <a:pt x="538" y="512"/>
                                </a:cubicBezTo>
                                <a:cubicBezTo>
                                  <a:pt x="549" y="504"/>
                                  <a:pt x="568" y="506"/>
                                  <a:pt x="573" y="518"/>
                                </a:cubicBezTo>
                                <a:cubicBezTo>
                                  <a:pt x="569" y="492"/>
                                  <a:pt x="539" y="492"/>
                                  <a:pt x="526" y="475"/>
                                </a:cubicBezTo>
                                <a:close/>
                                <a:moveTo>
                                  <a:pt x="609" y="557"/>
                                </a:moveTo>
                                <a:lnTo>
                                  <a:pt x="609" y="557"/>
                                </a:lnTo>
                                <a:cubicBezTo>
                                  <a:pt x="596" y="559"/>
                                  <a:pt x="591" y="570"/>
                                  <a:pt x="586" y="580"/>
                                </a:cubicBezTo>
                                <a:cubicBezTo>
                                  <a:pt x="585" y="584"/>
                                  <a:pt x="596" y="583"/>
                                  <a:pt x="592" y="586"/>
                                </a:cubicBezTo>
                                <a:cubicBezTo>
                                  <a:pt x="588" y="584"/>
                                  <a:pt x="582" y="584"/>
                                  <a:pt x="577" y="586"/>
                                </a:cubicBezTo>
                                <a:cubicBezTo>
                                  <a:pt x="579" y="590"/>
                                  <a:pt x="575" y="593"/>
                                  <a:pt x="576" y="596"/>
                                </a:cubicBezTo>
                                <a:cubicBezTo>
                                  <a:pt x="573" y="591"/>
                                  <a:pt x="572" y="585"/>
                                  <a:pt x="563" y="586"/>
                                </a:cubicBezTo>
                                <a:cubicBezTo>
                                  <a:pt x="556" y="572"/>
                                  <a:pt x="548" y="558"/>
                                  <a:pt x="528" y="556"/>
                                </a:cubicBezTo>
                                <a:cubicBezTo>
                                  <a:pt x="535" y="567"/>
                                  <a:pt x="546" y="575"/>
                                  <a:pt x="547" y="593"/>
                                </a:cubicBezTo>
                                <a:cubicBezTo>
                                  <a:pt x="543" y="590"/>
                                  <a:pt x="532" y="588"/>
                                  <a:pt x="530" y="595"/>
                                </a:cubicBezTo>
                                <a:cubicBezTo>
                                  <a:pt x="536" y="603"/>
                                  <a:pt x="556" y="610"/>
                                  <a:pt x="569" y="616"/>
                                </a:cubicBezTo>
                                <a:cubicBezTo>
                                  <a:pt x="571" y="610"/>
                                  <a:pt x="566" y="599"/>
                                  <a:pt x="564" y="592"/>
                                </a:cubicBezTo>
                                <a:cubicBezTo>
                                  <a:pt x="575" y="603"/>
                                  <a:pt x="575" y="620"/>
                                  <a:pt x="576" y="639"/>
                                </a:cubicBezTo>
                                <a:cubicBezTo>
                                  <a:pt x="583" y="641"/>
                                  <a:pt x="591" y="643"/>
                                  <a:pt x="599" y="644"/>
                                </a:cubicBezTo>
                                <a:cubicBezTo>
                                  <a:pt x="603" y="620"/>
                                  <a:pt x="599" y="587"/>
                                  <a:pt x="610" y="570"/>
                                </a:cubicBezTo>
                                <a:cubicBezTo>
                                  <a:pt x="610" y="581"/>
                                  <a:pt x="607" y="592"/>
                                  <a:pt x="606" y="603"/>
                                </a:cubicBezTo>
                                <a:cubicBezTo>
                                  <a:pt x="605" y="621"/>
                                  <a:pt x="601" y="649"/>
                                  <a:pt x="615" y="652"/>
                                </a:cubicBezTo>
                                <a:cubicBezTo>
                                  <a:pt x="616" y="627"/>
                                  <a:pt x="615" y="601"/>
                                  <a:pt x="623" y="583"/>
                                </a:cubicBezTo>
                                <a:cubicBezTo>
                                  <a:pt x="623" y="586"/>
                                  <a:pt x="621" y="587"/>
                                  <a:pt x="622" y="592"/>
                                </a:cubicBezTo>
                                <a:cubicBezTo>
                                  <a:pt x="630" y="595"/>
                                  <a:pt x="632" y="594"/>
                                  <a:pt x="642" y="595"/>
                                </a:cubicBezTo>
                                <a:cubicBezTo>
                                  <a:pt x="640" y="577"/>
                                  <a:pt x="623" y="566"/>
                                  <a:pt x="616" y="557"/>
                                </a:cubicBezTo>
                                <a:cubicBezTo>
                                  <a:pt x="634" y="563"/>
                                  <a:pt x="641" y="580"/>
                                  <a:pt x="649" y="596"/>
                                </a:cubicBezTo>
                                <a:cubicBezTo>
                                  <a:pt x="658" y="595"/>
                                  <a:pt x="660" y="597"/>
                                  <a:pt x="664" y="596"/>
                                </a:cubicBezTo>
                                <a:cubicBezTo>
                                  <a:pt x="664" y="591"/>
                                  <a:pt x="663" y="587"/>
                                  <a:pt x="659" y="586"/>
                                </a:cubicBezTo>
                                <a:cubicBezTo>
                                  <a:pt x="659" y="588"/>
                                  <a:pt x="660" y="591"/>
                                  <a:pt x="658" y="592"/>
                                </a:cubicBezTo>
                                <a:cubicBezTo>
                                  <a:pt x="661" y="583"/>
                                  <a:pt x="648" y="589"/>
                                  <a:pt x="648" y="583"/>
                                </a:cubicBezTo>
                                <a:lnTo>
                                  <a:pt x="648" y="573"/>
                                </a:lnTo>
                                <a:cubicBezTo>
                                  <a:pt x="651" y="572"/>
                                  <a:pt x="654" y="572"/>
                                  <a:pt x="654" y="569"/>
                                </a:cubicBezTo>
                                <a:cubicBezTo>
                                  <a:pt x="649" y="550"/>
                                  <a:pt x="613" y="524"/>
                                  <a:pt x="603" y="553"/>
                                </a:cubicBezTo>
                                <a:cubicBezTo>
                                  <a:pt x="604" y="555"/>
                                  <a:pt x="608" y="555"/>
                                  <a:pt x="609" y="557"/>
                                </a:cubicBezTo>
                                <a:close/>
                                <a:moveTo>
                                  <a:pt x="595" y="613"/>
                                </a:moveTo>
                                <a:lnTo>
                                  <a:pt x="595" y="613"/>
                                </a:lnTo>
                                <a:cubicBezTo>
                                  <a:pt x="591" y="605"/>
                                  <a:pt x="588" y="596"/>
                                  <a:pt x="582" y="590"/>
                                </a:cubicBezTo>
                                <a:cubicBezTo>
                                  <a:pt x="590" y="594"/>
                                  <a:pt x="596" y="599"/>
                                  <a:pt x="595" y="613"/>
                                </a:cubicBezTo>
                                <a:close/>
                                <a:moveTo>
                                  <a:pt x="715" y="468"/>
                                </a:moveTo>
                                <a:lnTo>
                                  <a:pt x="715" y="468"/>
                                </a:lnTo>
                                <a:cubicBezTo>
                                  <a:pt x="727" y="466"/>
                                  <a:pt x="741" y="466"/>
                                  <a:pt x="749" y="459"/>
                                </a:cubicBezTo>
                                <a:cubicBezTo>
                                  <a:pt x="738" y="428"/>
                                  <a:pt x="722" y="403"/>
                                  <a:pt x="685" y="397"/>
                                </a:cubicBezTo>
                                <a:cubicBezTo>
                                  <a:pt x="681" y="406"/>
                                  <a:pt x="676" y="413"/>
                                  <a:pt x="677" y="427"/>
                                </a:cubicBezTo>
                                <a:cubicBezTo>
                                  <a:pt x="699" y="432"/>
                                  <a:pt x="708" y="449"/>
                                  <a:pt x="715" y="468"/>
                                </a:cubicBezTo>
                                <a:close/>
                                <a:moveTo>
                                  <a:pt x="718" y="488"/>
                                </a:moveTo>
                                <a:lnTo>
                                  <a:pt x="718" y="488"/>
                                </a:lnTo>
                                <a:cubicBezTo>
                                  <a:pt x="718" y="492"/>
                                  <a:pt x="718" y="496"/>
                                  <a:pt x="723" y="495"/>
                                </a:cubicBezTo>
                                <a:cubicBezTo>
                                  <a:pt x="724" y="481"/>
                                  <a:pt x="715" y="477"/>
                                  <a:pt x="708" y="471"/>
                                </a:cubicBezTo>
                                <a:cubicBezTo>
                                  <a:pt x="716" y="422"/>
                                  <a:pt x="617" y="414"/>
                                  <a:pt x="622" y="471"/>
                                </a:cubicBezTo>
                                <a:cubicBezTo>
                                  <a:pt x="615" y="475"/>
                                  <a:pt x="608" y="479"/>
                                  <a:pt x="608" y="489"/>
                                </a:cubicBezTo>
                                <a:cubicBezTo>
                                  <a:pt x="613" y="490"/>
                                  <a:pt x="610" y="499"/>
                                  <a:pt x="615" y="499"/>
                                </a:cubicBezTo>
                                <a:cubicBezTo>
                                  <a:pt x="614" y="489"/>
                                  <a:pt x="626" y="485"/>
                                  <a:pt x="623" y="478"/>
                                </a:cubicBezTo>
                                <a:cubicBezTo>
                                  <a:pt x="621" y="480"/>
                                  <a:pt x="615" y="487"/>
                                  <a:pt x="613" y="485"/>
                                </a:cubicBezTo>
                                <a:cubicBezTo>
                                  <a:pt x="623" y="473"/>
                                  <a:pt x="643" y="471"/>
                                  <a:pt x="654" y="461"/>
                                </a:cubicBezTo>
                                <a:cubicBezTo>
                                  <a:pt x="654" y="467"/>
                                  <a:pt x="665" y="471"/>
                                  <a:pt x="669" y="465"/>
                                </a:cubicBezTo>
                                <a:cubicBezTo>
                                  <a:pt x="667" y="464"/>
                                  <a:pt x="662" y="467"/>
                                  <a:pt x="662" y="463"/>
                                </a:cubicBezTo>
                                <a:cubicBezTo>
                                  <a:pt x="671" y="464"/>
                                  <a:pt x="665" y="450"/>
                                  <a:pt x="674" y="450"/>
                                </a:cubicBezTo>
                                <a:cubicBezTo>
                                  <a:pt x="680" y="454"/>
                                  <a:pt x="681" y="459"/>
                                  <a:pt x="681" y="466"/>
                                </a:cubicBezTo>
                                <a:cubicBezTo>
                                  <a:pt x="692" y="475"/>
                                  <a:pt x="711" y="476"/>
                                  <a:pt x="718" y="488"/>
                                </a:cubicBezTo>
                                <a:close/>
                                <a:moveTo>
                                  <a:pt x="705" y="471"/>
                                </a:moveTo>
                                <a:lnTo>
                                  <a:pt x="705" y="471"/>
                                </a:lnTo>
                                <a:cubicBezTo>
                                  <a:pt x="697" y="469"/>
                                  <a:pt x="688" y="469"/>
                                  <a:pt x="685" y="462"/>
                                </a:cubicBezTo>
                                <a:cubicBezTo>
                                  <a:pt x="690" y="464"/>
                                  <a:pt x="695" y="466"/>
                                  <a:pt x="700" y="468"/>
                                </a:cubicBezTo>
                                <a:cubicBezTo>
                                  <a:pt x="703" y="468"/>
                                  <a:pt x="700" y="463"/>
                                  <a:pt x="701" y="461"/>
                                </a:cubicBezTo>
                                <a:cubicBezTo>
                                  <a:pt x="703" y="463"/>
                                  <a:pt x="705" y="466"/>
                                  <a:pt x="705" y="471"/>
                                </a:cubicBezTo>
                                <a:close/>
                                <a:moveTo>
                                  <a:pt x="677" y="559"/>
                                </a:moveTo>
                                <a:lnTo>
                                  <a:pt x="677" y="559"/>
                                </a:lnTo>
                                <a:cubicBezTo>
                                  <a:pt x="683" y="544"/>
                                  <a:pt x="697" y="538"/>
                                  <a:pt x="705" y="525"/>
                                </a:cubicBezTo>
                                <a:cubicBezTo>
                                  <a:pt x="698" y="524"/>
                                  <a:pt x="692" y="526"/>
                                  <a:pt x="686" y="531"/>
                                </a:cubicBezTo>
                                <a:cubicBezTo>
                                  <a:pt x="684" y="534"/>
                                  <a:pt x="682" y="536"/>
                                  <a:pt x="680" y="538"/>
                                </a:cubicBezTo>
                                <a:cubicBezTo>
                                  <a:pt x="674" y="548"/>
                                  <a:pt x="669" y="561"/>
                                  <a:pt x="668" y="570"/>
                                </a:cubicBezTo>
                                <a:cubicBezTo>
                                  <a:pt x="673" y="571"/>
                                  <a:pt x="671" y="565"/>
                                  <a:pt x="675" y="564"/>
                                </a:cubicBezTo>
                                <a:cubicBezTo>
                                  <a:pt x="675" y="573"/>
                                  <a:pt x="684" y="572"/>
                                  <a:pt x="682" y="583"/>
                                </a:cubicBezTo>
                                <a:cubicBezTo>
                                  <a:pt x="675" y="583"/>
                                  <a:pt x="671" y="586"/>
                                  <a:pt x="667" y="586"/>
                                </a:cubicBezTo>
                                <a:cubicBezTo>
                                  <a:pt x="662" y="598"/>
                                  <a:pt x="670" y="609"/>
                                  <a:pt x="684" y="605"/>
                                </a:cubicBezTo>
                                <a:cubicBezTo>
                                  <a:pt x="688" y="577"/>
                                  <a:pt x="702" y="560"/>
                                  <a:pt x="718" y="544"/>
                                </a:cubicBezTo>
                                <a:cubicBezTo>
                                  <a:pt x="716" y="539"/>
                                  <a:pt x="709" y="538"/>
                                  <a:pt x="705" y="534"/>
                                </a:cubicBezTo>
                                <a:cubicBezTo>
                                  <a:pt x="692" y="537"/>
                                  <a:pt x="685" y="555"/>
                                  <a:pt x="677" y="559"/>
                                </a:cubicBezTo>
                                <a:close/>
                                <a:moveTo>
                                  <a:pt x="680" y="538"/>
                                </a:moveTo>
                                <a:lnTo>
                                  <a:pt x="680" y="538"/>
                                </a:lnTo>
                                <a:cubicBezTo>
                                  <a:pt x="682" y="536"/>
                                  <a:pt x="684" y="533"/>
                                  <a:pt x="686" y="531"/>
                                </a:cubicBezTo>
                                <a:cubicBezTo>
                                  <a:pt x="696" y="517"/>
                                  <a:pt x="700" y="494"/>
                                  <a:pt x="700" y="478"/>
                                </a:cubicBezTo>
                                <a:cubicBezTo>
                                  <a:pt x="680" y="468"/>
                                  <a:pt x="652" y="464"/>
                                  <a:pt x="632" y="476"/>
                                </a:cubicBezTo>
                                <a:cubicBezTo>
                                  <a:pt x="628" y="509"/>
                                  <a:pt x="639" y="540"/>
                                  <a:pt x="661" y="544"/>
                                </a:cubicBezTo>
                                <a:cubicBezTo>
                                  <a:pt x="669" y="546"/>
                                  <a:pt x="675" y="543"/>
                                  <a:pt x="680" y="538"/>
                                </a:cubicBezTo>
                                <a:close/>
                                <a:moveTo>
                                  <a:pt x="656" y="527"/>
                                </a:moveTo>
                                <a:lnTo>
                                  <a:pt x="656" y="527"/>
                                </a:lnTo>
                                <a:cubicBezTo>
                                  <a:pt x="659" y="525"/>
                                  <a:pt x="675" y="523"/>
                                  <a:pt x="675" y="528"/>
                                </a:cubicBezTo>
                                <a:cubicBezTo>
                                  <a:pt x="670" y="525"/>
                                  <a:pt x="660" y="529"/>
                                  <a:pt x="656" y="527"/>
                                </a:cubicBezTo>
                                <a:close/>
                                <a:moveTo>
                                  <a:pt x="642" y="495"/>
                                </a:moveTo>
                                <a:lnTo>
                                  <a:pt x="642" y="495"/>
                                </a:lnTo>
                                <a:cubicBezTo>
                                  <a:pt x="643" y="490"/>
                                  <a:pt x="649" y="496"/>
                                  <a:pt x="655" y="494"/>
                                </a:cubicBezTo>
                                <a:cubicBezTo>
                                  <a:pt x="655" y="497"/>
                                  <a:pt x="653" y="499"/>
                                  <a:pt x="649" y="499"/>
                                </a:cubicBezTo>
                                <a:cubicBezTo>
                                  <a:pt x="644" y="501"/>
                                  <a:pt x="647" y="494"/>
                                  <a:pt x="642" y="495"/>
                                </a:cubicBezTo>
                                <a:close/>
                                <a:moveTo>
                                  <a:pt x="658" y="485"/>
                                </a:moveTo>
                                <a:lnTo>
                                  <a:pt x="658" y="485"/>
                                </a:lnTo>
                                <a:cubicBezTo>
                                  <a:pt x="653" y="483"/>
                                  <a:pt x="645" y="483"/>
                                  <a:pt x="641" y="485"/>
                                </a:cubicBezTo>
                                <a:cubicBezTo>
                                  <a:pt x="642" y="480"/>
                                  <a:pt x="647" y="478"/>
                                  <a:pt x="655" y="479"/>
                                </a:cubicBezTo>
                                <a:cubicBezTo>
                                  <a:pt x="653" y="484"/>
                                  <a:pt x="660" y="480"/>
                                  <a:pt x="658" y="485"/>
                                </a:cubicBezTo>
                                <a:close/>
                                <a:moveTo>
                                  <a:pt x="672" y="518"/>
                                </a:moveTo>
                                <a:lnTo>
                                  <a:pt x="672" y="518"/>
                                </a:lnTo>
                                <a:lnTo>
                                  <a:pt x="662" y="518"/>
                                </a:lnTo>
                                <a:cubicBezTo>
                                  <a:pt x="664" y="514"/>
                                  <a:pt x="673" y="516"/>
                                  <a:pt x="671" y="508"/>
                                </a:cubicBezTo>
                                <a:cubicBezTo>
                                  <a:pt x="674" y="509"/>
                                  <a:pt x="671" y="515"/>
                                  <a:pt x="672" y="518"/>
                                </a:cubicBezTo>
                                <a:close/>
                                <a:moveTo>
                                  <a:pt x="691" y="485"/>
                                </a:moveTo>
                                <a:lnTo>
                                  <a:pt x="691" y="485"/>
                                </a:lnTo>
                                <a:cubicBezTo>
                                  <a:pt x="687" y="487"/>
                                  <a:pt x="677" y="483"/>
                                  <a:pt x="674" y="489"/>
                                </a:cubicBezTo>
                                <a:cubicBezTo>
                                  <a:pt x="668" y="481"/>
                                  <a:pt x="689" y="477"/>
                                  <a:pt x="691" y="485"/>
                                </a:cubicBezTo>
                                <a:close/>
                                <a:moveTo>
                                  <a:pt x="684" y="501"/>
                                </a:moveTo>
                                <a:lnTo>
                                  <a:pt x="684" y="501"/>
                                </a:lnTo>
                                <a:cubicBezTo>
                                  <a:pt x="681" y="500"/>
                                  <a:pt x="679" y="498"/>
                                  <a:pt x="677" y="497"/>
                                </a:cubicBezTo>
                                <a:cubicBezTo>
                                  <a:pt x="680" y="495"/>
                                  <a:pt x="687" y="493"/>
                                  <a:pt x="690" y="495"/>
                                </a:cubicBezTo>
                                <a:cubicBezTo>
                                  <a:pt x="688" y="498"/>
                                  <a:pt x="684" y="498"/>
                                  <a:pt x="684" y="501"/>
                                </a:cubicBezTo>
                                <a:close/>
                                <a:moveTo>
                                  <a:pt x="828" y="703"/>
                                </a:moveTo>
                                <a:lnTo>
                                  <a:pt x="828" y="703"/>
                                </a:lnTo>
                                <a:cubicBezTo>
                                  <a:pt x="804" y="706"/>
                                  <a:pt x="757" y="692"/>
                                  <a:pt x="764" y="721"/>
                                </a:cubicBezTo>
                                <a:cubicBezTo>
                                  <a:pt x="782" y="721"/>
                                  <a:pt x="804" y="719"/>
                                  <a:pt x="826" y="720"/>
                                </a:cubicBezTo>
                                <a:cubicBezTo>
                                  <a:pt x="829" y="716"/>
                                  <a:pt x="827" y="708"/>
                                  <a:pt x="828" y="703"/>
                                </a:cubicBezTo>
                                <a:close/>
                                <a:moveTo>
                                  <a:pt x="386" y="586"/>
                                </a:moveTo>
                                <a:lnTo>
                                  <a:pt x="386" y="586"/>
                                </a:lnTo>
                                <a:cubicBezTo>
                                  <a:pt x="386" y="594"/>
                                  <a:pt x="377" y="601"/>
                                  <a:pt x="382" y="609"/>
                                </a:cubicBezTo>
                                <a:lnTo>
                                  <a:pt x="408" y="618"/>
                                </a:lnTo>
                                <a:cubicBezTo>
                                  <a:pt x="414" y="606"/>
                                  <a:pt x="408" y="589"/>
                                  <a:pt x="413" y="577"/>
                                </a:cubicBezTo>
                                <a:cubicBezTo>
                                  <a:pt x="452" y="572"/>
                                  <a:pt x="463" y="601"/>
                                  <a:pt x="465" y="633"/>
                                </a:cubicBezTo>
                                <a:cubicBezTo>
                                  <a:pt x="473" y="738"/>
                                  <a:pt x="459" y="868"/>
                                  <a:pt x="465" y="975"/>
                                </a:cubicBezTo>
                                <a:cubicBezTo>
                                  <a:pt x="473" y="977"/>
                                  <a:pt x="489" y="978"/>
                                  <a:pt x="497" y="975"/>
                                </a:cubicBezTo>
                                <a:cubicBezTo>
                                  <a:pt x="498" y="922"/>
                                  <a:pt x="496" y="857"/>
                                  <a:pt x="498" y="803"/>
                                </a:cubicBezTo>
                                <a:cubicBezTo>
                                  <a:pt x="501" y="743"/>
                                  <a:pt x="495" y="667"/>
                                  <a:pt x="498" y="616"/>
                                </a:cubicBezTo>
                                <a:cubicBezTo>
                                  <a:pt x="500" y="592"/>
                                  <a:pt x="482" y="582"/>
                                  <a:pt x="474" y="564"/>
                                </a:cubicBezTo>
                                <a:cubicBezTo>
                                  <a:pt x="479" y="552"/>
                                  <a:pt x="490" y="547"/>
                                  <a:pt x="498" y="538"/>
                                </a:cubicBezTo>
                                <a:lnTo>
                                  <a:pt x="498" y="505"/>
                                </a:lnTo>
                                <a:cubicBezTo>
                                  <a:pt x="459" y="522"/>
                                  <a:pt x="423" y="556"/>
                                  <a:pt x="383" y="577"/>
                                </a:cubicBezTo>
                                <a:cubicBezTo>
                                  <a:pt x="412" y="555"/>
                                  <a:pt x="443" y="534"/>
                                  <a:pt x="472" y="512"/>
                                </a:cubicBezTo>
                                <a:cubicBezTo>
                                  <a:pt x="481" y="506"/>
                                  <a:pt x="497" y="501"/>
                                  <a:pt x="498" y="486"/>
                                </a:cubicBezTo>
                                <a:cubicBezTo>
                                  <a:pt x="467" y="504"/>
                                  <a:pt x="442" y="528"/>
                                  <a:pt x="410" y="546"/>
                                </a:cubicBezTo>
                                <a:cubicBezTo>
                                  <a:pt x="409" y="522"/>
                                  <a:pt x="415" y="501"/>
                                  <a:pt x="412" y="481"/>
                                </a:cubicBezTo>
                                <a:cubicBezTo>
                                  <a:pt x="411" y="478"/>
                                  <a:pt x="412" y="471"/>
                                  <a:pt x="406" y="471"/>
                                </a:cubicBezTo>
                                <a:cubicBezTo>
                                  <a:pt x="398" y="495"/>
                                  <a:pt x="417" y="548"/>
                                  <a:pt x="393" y="557"/>
                                </a:cubicBezTo>
                                <a:cubicBezTo>
                                  <a:pt x="394" y="552"/>
                                  <a:pt x="391" y="552"/>
                                  <a:pt x="392" y="547"/>
                                </a:cubicBezTo>
                                <a:cubicBezTo>
                                  <a:pt x="394" y="543"/>
                                  <a:pt x="401" y="544"/>
                                  <a:pt x="403" y="540"/>
                                </a:cubicBezTo>
                                <a:cubicBezTo>
                                  <a:pt x="404" y="532"/>
                                  <a:pt x="397" y="532"/>
                                  <a:pt x="396" y="527"/>
                                </a:cubicBezTo>
                                <a:cubicBezTo>
                                  <a:pt x="397" y="523"/>
                                  <a:pt x="404" y="526"/>
                                  <a:pt x="402" y="520"/>
                                </a:cubicBezTo>
                                <a:cubicBezTo>
                                  <a:pt x="402" y="516"/>
                                  <a:pt x="393" y="521"/>
                                  <a:pt x="393" y="517"/>
                                </a:cubicBezTo>
                                <a:cubicBezTo>
                                  <a:pt x="394" y="511"/>
                                  <a:pt x="391" y="509"/>
                                  <a:pt x="392" y="504"/>
                                </a:cubicBezTo>
                                <a:cubicBezTo>
                                  <a:pt x="393" y="499"/>
                                  <a:pt x="403" y="502"/>
                                  <a:pt x="402" y="495"/>
                                </a:cubicBezTo>
                                <a:cubicBezTo>
                                  <a:pt x="402" y="489"/>
                                  <a:pt x="394" y="492"/>
                                  <a:pt x="395" y="485"/>
                                </a:cubicBezTo>
                                <a:cubicBezTo>
                                  <a:pt x="397" y="485"/>
                                  <a:pt x="399" y="484"/>
                                  <a:pt x="400" y="482"/>
                                </a:cubicBezTo>
                                <a:cubicBezTo>
                                  <a:pt x="396" y="479"/>
                                  <a:pt x="388" y="481"/>
                                  <a:pt x="382" y="481"/>
                                </a:cubicBezTo>
                                <a:cubicBezTo>
                                  <a:pt x="389" y="489"/>
                                  <a:pt x="380" y="487"/>
                                  <a:pt x="380" y="498"/>
                                </a:cubicBezTo>
                                <a:cubicBezTo>
                                  <a:pt x="382" y="501"/>
                                  <a:pt x="389" y="500"/>
                                  <a:pt x="389" y="505"/>
                                </a:cubicBezTo>
                                <a:cubicBezTo>
                                  <a:pt x="390" y="514"/>
                                  <a:pt x="387" y="519"/>
                                  <a:pt x="380" y="520"/>
                                </a:cubicBezTo>
                                <a:cubicBezTo>
                                  <a:pt x="379" y="526"/>
                                  <a:pt x="387" y="522"/>
                                  <a:pt x="386" y="528"/>
                                </a:cubicBezTo>
                                <a:cubicBezTo>
                                  <a:pt x="383" y="531"/>
                                  <a:pt x="379" y="532"/>
                                  <a:pt x="380" y="540"/>
                                </a:cubicBezTo>
                                <a:cubicBezTo>
                                  <a:pt x="380" y="545"/>
                                  <a:pt x="389" y="542"/>
                                  <a:pt x="389" y="547"/>
                                </a:cubicBezTo>
                                <a:cubicBezTo>
                                  <a:pt x="390" y="566"/>
                                  <a:pt x="369" y="574"/>
                                  <a:pt x="386" y="586"/>
                                </a:cubicBezTo>
                                <a:close/>
                                <a:moveTo>
                                  <a:pt x="396" y="579"/>
                                </a:moveTo>
                                <a:lnTo>
                                  <a:pt x="396" y="579"/>
                                </a:lnTo>
                                <a:cubicBezTo>
                                  <a:pt x="398" y="578"/>
                                  <a:pt x="403" y="580"/>
                                  <a:pt x="403" y="577"/>
                                </a:cubicBezTo>
                                <a:cubicBezTo>
                                  <a:pt x="408" y="581"/>
                                  <a:pt x="403" y="597"/>
                                  <a:pt x="405" y="608"/>
                                </a:cubicBezTo>
                                <a:cubicBezTo>
                                  <a:pt x="404" y="602"/>
                                  <a:pt x="397" y="590"/>
                                  <a:pt x="396" y="579"/>
                                </a:cubicBezTo>
                                <a:close/>
                                <a:moveTo>
                                  <a:pt x="305" y="482"/>
                                </a:moveTo>
                                <a:lnTo>
                                  <a:pt x="305" y="482"/>
                                </a:lnTo>
                                <a:cubicBezTo>
                                  <a:pt x="301" y="483"/>
                                  <a:pt x="294" y="480"/>
                                  <a:pt x="292" y="484"/>
                                </a:cubicBezTo>
                                <a:cubicBezTo>
                                  <a:pt x="301" y="489"/>
                                  <a:pt x="288" y="492"/>
                                  <a:pt x="291" y="499"/>
                                </a:cubicBezTo>
                                <a:cubicBezTo>
                                  <a:pt x="300" y="499"/>
                                  <a:pt x="297" y="511"/>
                                  <a:pt x="303" y="514"/>
                                </a:cubicBezTo>
                                <a:cubicBezTo>
                                  <a:pt x="298" y="502"/>
                                  <a:pt x="308" y="503"/>
                                  <a:pt x="310" y="494"/>
                                </a:cubicBezTo>
                                <a:cubicBezTo>
                                  <a:pt x="306" y="490"/>
                                  <a:pt x="303" y="489"/>
                                  <a:pt x="305" y="482"/>
                                </a:cubicBezTo>
                                <a:close/>
                                <a:moveTo>
                                  <a:pt x="301" y="583"/>
                                </a:moveTo>
                                <a:lnTo>
                                  <a:pt x="301" y="583"/>
                                </a:lnTo>
                                <a:cubicBezTo>
                                  <a:pt x="307" y="587"/>
                                  <a:pt x="304" y="600"/>
                                  <a:pt x="310" y="605"/>
                                </a:cubicBezTo>
                                <a:cubicBezTo>
                                  <a:pt x="311" y="589"/>
                                  <a:pt x="297" y="573"/>
                                  <a:pt x="308" y="561"/>
                                </a:cubicBezTo>
                                <a:cubicBezTo>
                                  <a:pt x="310" y="552"/>
                                  <a:pt x="301" y="553"/>
                                  <a:pt x="300" y="547"/>
                                </a:cubicBezTo>
                                <a:lnTo>
                                  <a:pt x="300" y="550"/>
                                </a:lnTo>
                                <a:cubicBezTo>
                                  <a:pt x="300" y="556"/>
                                  <a:pt x="291" y="552"/>
                                  <a:pt x="292" y="559"/>
                                </a:cubicBezTo>
                                <a:cubicBezTo>
                                  <a:pt x="305" y="572"/>
                                  <a:pt x="286" y="592"/>
                                  <a:pt x="292" y="603"/>
                                </a:cubicBezTo>
                                <a:cubicBezTo>
                                  <a:pt x="298" y="599"/>
                                  <a:pt x="294" y="586"/>
                                  <a:pt x="301" y="583"/>
                                </a:cubicBezTo>
                                <a:close/>
                                <a:moveTo>
                                  <a:pt x="340" y="476"/>
                                </a:moveTo>
                                <a:lnTo>
                                  <a:pt x="340" y="476"/>
                                </a:lnTo>
                                <a:cubicBezTo>
                                  <a:pt x="342" y="479"/>
                                  <a:pt x="349" y="479"/>
                                  <a:pt x="351" y="476"/>
                                </a:cubicBezTo>
                                <a:cubicBezTo>
                                  <a:pt x="352" y="474"/>
                                  <a:pt x="350" y="473"/>
                                  <a:pt x="350" y="471"/>
                                </a:cubicBezTo>
                                <a:cubicBezTo>
                                  <a:pt x="344" y="470"/>
                                  <a:pt x="339" y="471"/>
                                  <a:pt x="340" y="476"/>
                                </a:cubicBezTo>
                                <a:close/>
                                <a:moveTo>
                                  <a:pt x="366" y="476"/>
                                </a:moveTo>
                                <a:lnTo>
                                  <a:pt x="366" y="476"/>
                                </a:lnTo>
                                <a:cubicBezTo>
                                  <a:pt x="366" y="474"/>
                                  <a:pt x="364" y="473"/>
                                  <a:pt x="364" y="471"/>
                                </a:cubicBezTo>
                                <a:cubicBezTo>
                                  <a:pt x="361" y="471"/>
                                  <a:pt x="356" y="470"/>
                                  <a:pt x="354" y="472"/>
                                </a:cubicBezTo>
                                <a:lnTo>
                                  <a:pt x="354" y="476"/>
                                </a:lnTo>
                                <a:cubicBezTo>
                                  <a:pt x="356" y="479"/>
                                  <a:pt x="364" y="479"/>
                                  <a:pt x="366" y="476"/>
                                </a:cubicBezTo>
                                <a:close/>
                                <a:moveTo>
                                  <a:pt x="367" y="609"/>
                                </a:moveTo>
                                <a:lnTo>
                                  <a:pt x="367" y="609"/>
                                </a:lnTo>
                                <a:cubicBezTo>
                                  <a:pt x="365" y="600"/>
                                  <a:pt x="358" y="591"/>
                                  <a:pt x="366" y="583"/>
                                </a:cubicBezTo>
                                <a:cubicBezTo>
                                  <a:pt x="362" y="582"/>
                                  <a:pt x="359" y="579"/>
                                  <a:pt x="360" y="573"/>
                                </a:cubicBezTo>
                                <a:cubicBezTo>
                                  <a:pt x="357" y="572"/>
                                  <a:pt x="357" y="576"/>
                                  <a:pt x="353" y="574"/>
                                </a:cubicBezTo>
                                <a:cubicBezTo>
                                  <a:pt x="352" y="571"/>
                                  <a:pt x="351" y="568"/>
                                  <a:pt x="351" y="563"/>
                                </a:cubicBezTo>
                                <a:cubicBezTo>
                                  <a:pt x="356" y="562"/>
                                  <a:pt x="361" y="563"/>
                                  <a:pt x="361" y="559"/>
                                </a:cubicBezTo>
                                <a:cubicBezTo>
                                  <a:pt x="362" y="551"/>
                                  <a:pt x="351" y="555"/>
                                  <a:pt x="349" y="550"/>
                                </a:cubicBezTo>
                                <a:cubicBezTo>
                                  <a:pt x="349" y="547"/>
                                  <a:pt x="347" y="541"/>
                                  <a:pt x="350" y="541"/>
                                </a:cubicBezTo>
                                <a:cubicBezTo>
                                  <a:pt x="356" y="541"/>
                                  <a:pt x="362" y="542"/>
                                  <a:pt x="366" y="540"/>
                                </a:cubicBezTo>
                                <a:cubicBezTo>
                                  <a:pt x="368" y="531"/>
                                  <a:pt x="363" y="529"/>
                                  <a:pt x="359" y="525"/>
                                </a:cubicBezTo>
                                <a:cubicBezTo>
                                  <a:pt x="358" y="521"/>
                                  <a:pt x="364" y="521"/>
                                  <a:pt x="360" y="517"/>
                                </a:cubicBezTo>
                                <a:cubicBezTo>
                                  <a:pt x="350" y="522"/>
                                  <a:pt x="360" y="530"/>
                                  <a:pt x="356" y="538"/>
                                </a:cubicBezTo>
                                <a:cubicBezTo>
                                  <a:pt x="357" y="529"/>
                                  <a:pt x="350" y="527"/>
                                  <a:pt x="354" y="518"/>
                                </a:cubicBezTo>
                                <a:cubicBezTo>
                                  <a:pt x="353" y="516"/>
                                  <a:pt x="347" y="518"/>
                                  <a:pt x="347" y="515"/>
                                </a:cubicBezTo>
                                <a:lnTo>
                                  <a:pt x="347" y="505"/>
                                </a:lnTo>
                                <a:cubicBezTo>
                                  <a:pt x="352" y="501"/>
                                  <a:pt x="365" y="504"/>
                                  <a:pt x="366" y="497"/>
                                </a:cubicBezTo>
                                <a:cubicBezTo>
                                  <a:pt x="365" y="490"/>
                                  <a:pt x="354" y="494"/>
                                  <a:pt x="351" y="489"/>
                                </a:cubicBezTo>
                                <a:cubicBezTo>
                                  <a:pt x="351" y="484"/>
                                  <a:pt x="357" y="486"/>
                                  <a:pt x="359" y="482"/>
                                </a:cubicBezTo>
                                <a:cubicBezTo>
                                  <a:pt x="350" y="480"/>
                                  <a:pt x="337" y="479"/>
                                  <a:pt x="330" y="481"/>
                                </a:cubicBezTo>
                                <a:cubicBezTo>
                                  <a:pt x="330" y="486"/>
                                  <a:pt x="337" y="484"/>
                                  <a:pt x="338" y="488"/>
                                </a:cubicBezTo>
                                <a:cubicBezTo>
                                  <a:pt x="335" y="493"/>
                                  <a:pt x="323" y="490"/>
                                  <a:pt x="323" y="498"/>
                                </a:cubicBezTo>
                                <a:cubicBezTo>
                                  <a:pt x="328" y="506"/>
                                  <a:pt x="350" y="498"/>
                                  <a:pt x="344" y="517"/>
                                </a:cubicBezTo>
                                <a:cubicBezTo>
                                  <a:pt x="338" y="517"/>
                                  <a:pt x="336" y="519"/>
                                  <a:pt x="330" y="517"/>
                                </a:cubicBezTo>
                                <a:cubicBezTo>
                                  <a:pt x="326" y="521"/>
                                  <a:pt x="333" y="521"/>
                                  <a:pt x="331" y="527"/>
                                </a:cubicBezTo>
                                <a:cubicBezTo>
                                  <a:pt x="327" y="526"/>
                                  <a:pt x="326" y="529"/>
                                  <a:pt x="323" y="530"/>
                                </a:cubicBezTo>
                                <a:lnTo>
                                  <a:pt x="323" y="540"/>
                                </a:lnTo>
                                <a:cubicBezTo>
                                  <a:pt x="329" y="546"/>
                                  <a:pt x="337" y="538"/>
                                  <a:pt x="343" y="541"/>
                                </a:cubicBezTo>
                                <a:cubicBezTo>
                                  <a:pt x="342" y="546"/>
                                  <a:pt x="345" y="554"/>
                                  <a:pt x="340" y="554"/>
                                </a:cubicBezTo>
                                <a:lnTo>
                                  <a:pt x="331" y="554"/>
                                </a:lnTo>
                                <a:cubicBezTo>
                                  <a:pt x="332" y="557"/>
                                  <a:pt x="330" y="557"/>
                                  <a:pt x="330" y="560"/>
                                </a:cubicBezTo>
                                <a:cubicBezTo>
                                  <a:pt x="331" y="560"/>
                                  <a:pt x="332" y="561"/>
                                  <a:pt x="331" y="563"/>
                                </a:cubicBezTo>
                                <a:cubicBezTo>
                                  <a:pt x="336" y="563"/>
                                  <a:pt x="342" y="561"/>
                                  <a:pt x="343" y="566"/>
                                </a:cubicBezTo>
                                <a:cubicBezTo>
                                  <a:pt x="343" y="571"/>
                                  <a:pt x="339" y="574"/>
                                  <a:pt x="337" y="577"/>
                                </a:cubicBezTo>
                                <a:cubicBezTo>
                                  <a:pt x="334" y="577"/>
                                  <a:pt x="335" y="573"/>
                                  <a:pt x="331" y="574"/>
                                </a:cubicBezTo>
                                <a:cubicBezTo>
                                  <a:pt x="331" y="580"/>
                                  <a:pt x="328" y="581"/>
                                  <a:pt x="327" y="586"/>
                                </a:cubicBezTo>
                                <a:cubicBezTo>
                                  <a:pt x="337" y="591"/>
                                  <a:pt x="318" y="600"/>
                                  <a:pt x="326" y="608"/>
                                </a:cubicBezTo>
                                <a:cubicBezTo>
                                  <a:pt x="334" y="597"/>
                                  <a:pt x="336" y="580"/>
                                  <a:pt x="349" y="573"/>
                                </a:cubicBezTo>
                                <a:cubicBezTo>
                                  <a:pt x="354" y="585"/>
                                  <a:pt x="358" y="600"/>
                                  <a:pt x="367" y="609"/>
                                </a:cubicBezTo>
                                <a:close/>
                                <a:moveTo>
                                  <a:pt x="331" y="535"/>
                                </a:moveTo>
                                <a:lnTo>
                                  <a:pt x="331" y="535"/>
                                </a:lnTo>
                                <a:cubicBezTo>
                                  <a:pt x="330" y="531"/>
                                  <a:pt x="333" y="532"/>
                                  <a:pt x="333" y="528"/>
                                </a:cubicBezTo>
                                <a:cubicBezTo>
                                  <a:pt x="338" y="527"/>
                                  <a:pt x="335" y="536"/>
                                  <a:pt x="331" y="535"/>
                                </a:cubicBezTo>
                                <a:close/>
                                <a:moveTo>
                                  <a:pt x="379" y="644"/>
                                </a:moveTo>
                                <a:lnTo>
                                  <a:pt x="379" y="644"/>
                                </a:lnTo>
                                <a:cubicBezTo>
                                  <a:pt x="367" y="623"/>
                                  <a:pt x="359" y="598"/>
                                  <a:pt x="346" y="579"/>
                                </a:cubicBezTo>
                                <a:cubicBezTo>
                                  <a:pt x="333" y="603"/>
                                  <a:pt x="320" y="625"/>
                                  <a:pt x="305" y="646"/>
                                </a:cubicBezTo>
                                <a:cubicBezTo>
                                  <a:pt x="328" y="636"/>
                                  <a:pt x="329" y="604"/>
                                  <a:pt x="347" y="590"/>
                                </a:cubicBezTo>
                                <a:cubicBezTo>
                                  <a:pt x="359" y="607"/>
                                  <a:pt x="362" y="632"/>
                                  <a:pt x="379" y="644"/>
                                </a:cubicBezTo>
                                <a:close/>
                                <a:moveTo>
                                  <a:pt x="370" y="471"/>
                                </a:moveTo>
                                <a:lnTo>
                                  <a:pt x="370" y="471"/>
                                </a:lnTo>
                                <a:lnTo>
                                  <a:pt x="370" y="475"/>
                                </a:lnTo>
                                <a:cubicBezTo>
                                  <a:pt x="369" y="507"/>
                                  <a:pt x="370" y="556"/>
                                  <a:pt x="370" y="592"/>
                                </a:cubicBezTo>
                                <a:cubicBezTo>
                                  <a:pt x="370" y="600"/>
                                  <a:pt x="367" y="612"/>
                                  <a:pt x="374" y="616"/>
                                </a:cubicBezTo>
                                <a:cubicBezTo>
                                  <a:pt x="379" y="572"/>
                                  <a:pt x="376" y="520"/>
                                  <a:pt x="374" y="471"/>
                                </a:cubicBezTo>
                                <a:lnTo>
                                  <a:pt x="370" y="471"/>
                                </a:lnTo>
                                <a:close/>
                                <a:moveTo>
                                  <a:pt x="290" y="595"/>
                                </a:moveTo>
                                <a:lnTo>
                                  <a:pt x="290" y="595"/>
                                </a:lnTo>
                                <a:cubicBezTo>
                                  <a:pt x="290" y="571"/>
                                  <a:pt x="286" y="547"/>
                                  <a:pt x="291" y="521"/>
                                </a:cubicBezTo>
                                <a:cubicBezTo>
                                  <a:pt x="293" y="523"/>
                                  <a:pt x="298" y="522"/>
                                  <a:pt x="298" y="525"/>
                                </a:cubicBezTo>
                                <a:cubicBezTo>
                                  <a:pt x="296" y="529"/>
                                  <a:pt x="290" y="530"/>
                                  <a:pt x="292" y="538"/>
                                </a:cubicBezTo>
                                <a:cubicBezTo>
                                  <a:pt x="296" y="540"/>
                                  <a:pt x="299" y="542"/>
                                  <a:pt x="301" y="546"/>
                                </a:cubicBezTo>
                                <a:cubicBezTo>
                                  <a:pt x="302" y="542"/>
                                  <a:pt x="305" y="541"/>
                                  <a:pt x="308" y="540"/>
                                </a:cubicBezTo>
                                <a:cubicBezTo>
                                  <a:pt x="310" y="529"/>
                                  <a:pt x="303" y="526"/>
                                  <a:pt x="308" y="518"/>
                                </a:cubicBezTo>
                                <a:cubicBezTo>
                                  <a:pt x="302" y="518"/>
                                  <a:pt x="292" y="520"/>
                                  <a:pt x="288" y="517"/>
                                </a:cubicBezTo>
                                <a:lnTo>
                                  <a:pt x="288" y="478"/>
                                </a:lnTo>
                                <a:cubicBezTo>
                                  <a:pt x="294" y="476"/>
                                  <a:pt x="307" y="481"/>
                                  <a:pt x="308" y="475"/>
                                </a:cubicBezTo>
                                <a:cubicBezTo>
                                  <a:pt x="310" y="467"/>
                                  <a:pt x="299" y="473"/>
                                  <a:pt x="297" y="469"/>
                                </a:cubicBezTo>
                                <a:cubicBezTo>
                                  <a:pt x="302" y="470"/>
                                  <a:pt x="311" y="467"/>
                                  <a:pt x="314" y="471"/>
                                </a:cubicBezTo>
                                <a:cubicBezTo>
                                  <a:pt x="311" y="518"/>
                                  <a:pt x="314" y="573"/>
                                  <a:pt x="315" y="618"/>
                                </a:cubicBezTo>
                                <a:cubicBezTo>
                                  <a:pt x="325" y="580"/>
                                  <a:pt x="314" y="520"/>
                                  <a:pt x="320" y="471"/>
                                </a:cubicBezTo>
                                <a:cubicBezTo>
                                  <a:pt x="323" y="475"/>
                                  <a:pt x="327" y="480"/>
                                  <a:pt x="337" y="478"/>
                                </a:cubicBezTo>
                                <a:cubicBezTo>
                                  <a:pt x="339" y="474"/>
                                  <a:pt x="334" y="469"/>
                                  <a:pt x="337" y="469"/>
                                </a:cubicBezTo>
                                <a:cubicBezTo>
                                  <a:pt x="350" y="471"/>
                                  <a:pt x="366" y="468"/>
                                  <a:pt x="380" y="468"/>
                                </a:cubicBezTo>
                                <a:cubicBezTo>
                                  <a:pt x="392" y="468"/>
                                  <a:pt x="423" y="475"/>
                                  <a:pt x="420" y="458"/>
                                </a:cubicBezTo>
                                <a:cubicBezTo>
                                  <a:pt x="394" y="457"/>
                                  <a:pt x="367" y="458"/>
                                  <a:pt x="340" y="459"/>
                                </a:cubicBezTo>
                                <a:cubicBezTo>
                                  <a:pt x="323" y="460"/>
                                  <a:pt x="285" y="454"/>
                                  <a:pt x="272" y="465"/>
                                </a:cubicBezTo>
                                <a:cubicBezTo>
                                  <a:pt x="272" y="471"/>
                                  <a:pt x="280" y="468"/>
                                  <a:pt x="282" y="472"/>
                                </a:cubicBezTo>
                                <a:cubicBezTo>
                                  <a:pt x="283" y="521"/>
                                  <a:pt x="282" y="570"/>
                                  <a:pt x="284" y="618"/>
                                </a:cubicBezTo>
                                <a:cubicBezTo>
                                  <a:pt x="290" y="613"/>
                                  <a:pt x="290" y="600"/>
                                  <a:pt x="290" y="595"/>
                                </a:cubicBezTo>
                                <a:close/>
                                <a:moveTo>
                                  <a:pt x="681" y="224"/>
                                </a:moveTo>
                                <a:lnTo>
                                  <a:pt x="681" y="224"/>
                                </a:lnTo>
                                <a:cubicBezTo>
                                  <a:pt x="676" y="217"/>
                                  <a:pt x="661" y="218"/>
                                  <a:pt x="652" y="214"/>
                                </a:cubicBezTo>
                                <a:cubicBezTo>
                                  <a:pt x="646" y="230"/>
                                  <a:pt x="672" y="233"/>
                                  <a:pt x="681" y="224"/>
                                </a:cubicBezTo>
                                <a:close/>
                                <a:moveTo>
                                  <a:pt x="681" y="210"/>
                                </a:moveTo>
                                <a:lnTo>
                                  <a:pt x="681" y="210"/>
                                </a:lnTo>
                                <a:cubicBezTo>
                                  <a:pt x="674" y="207"/>
                                  <a:pt x="663" y="202"/>
                                  <a:pt x="656" y="203"/>
                                </a:cubicBezTo>
                                <a:cubicBezTo>
                                  <a:pt x="656" y="217"/>
                                  <a:pt x="670" y="216"/>
                                  <a:pt x="681" y="218"/>
                                </a:cubicBezTo>
                                <a:lnTo>
                                  <a:pt x="681" y="210"/>
                                </a:lnTo>
                                <a:close/>
                                <a:moveTo>
                                  <a:pt x="680" y="198"/>
                                </a:moveTo>
                                <a:lnTo>
                                  <a:pt x="680" y="198"/>
                                </a:lnTo>
                                <a:cubicBezTo>
                                  <a:pt x="673" y="196"/>
                                  <a:pt x="667" y="192"/>
                                  <a:pt x="659" y="190"/>
                                </a:cubicBezTo>
                                <a:cubicBezTo>
                                  <a:pt x="660" y="192"/>
                                  <a:pt x="658" y="193"/>
                                  <a:pt x="658" y="195"/>
                                </a:cubicBezTo>
                                <a:cubicBezTo>
                                  <a:pt x="661" y="200"/>
                                  <a:pt x="678" y="211"/>
                                  <a:pt x="680" y="198"/>
                                </a:cubicBezTo>
                                <a:close/>
                                <a:moveTo>
                                  <a:pt x="664" y="185"/>
                                </a:moveTo>
                                <a:lnTo>
                                  <a:pt x="664" y="185"/>
                                </a:lnTo>
                                <a:cubicBezTo>
                                  <a:pt x="667" y="188"/>
                                  <a:pt x="670" y="191"/>
                                  <a:pt x="675" y="193"/>
                                </a:cubicBezTo>
                                <a:cubicBezTo>
                                  <a:pt x="682" y="184"/>
                                  <a:pt x="666" y="174"/>
                                  <a:pt x="664" y="185"/>
                                </a:cubicBezTo>
                                <a:close/>
                                <a:moveTo>
                                  <a:pt x="633" y="149"/>
                                </a:moveTo>
                                <a:lnTo>
                                  <a:pt x="633" y="149"/>
                                </a:lnTo>
                                <a:cubicBezTo>
                                  <a:pt x="649" y="154"/>
                                  <a:pt x="651" y="171"/>
                                  <a:pt x="662" y="180"/>
                                </a:cubicBezTo>
                                <a:cubicBezTo>
                                  <a:pt x="665" y="165"/>
                                  <a:pt x="646" y="130"/>
                                  <a:pt x="633" y="149"/>
                                </a:cubicBezTo>
                                <a:close/>
                                <a:moveTo>
                                  <a:pt x="685" y="128"/>
                                </a:moveTo>
                                <a:lnTo>
                                  <a:pt x="685" y="128"/>
                                </a:lnTo>
                                <a:cubicBezTo>
                                  <a:pt x="688" y="124"/>
                                  <a:pt x="695" y="125"/>
                                  <a:pt x="692" y="116"/>
                                </a:cubicBezTo>
                                <a:cubicBezTo>
                                  <a:pt x="686" y="113"/>
                                  <a:pt x="691" y="122"/>
                                  <a:pt x="685" y="121"/>
                                </a:cubicBezTo>
                                <a:cubicBezTo>
                                  <a:pt x="684" y="105"/>
                                  <a:pt x="657" y="114"/>
                                  <a:pt x="648" y="116"/>
                                </a:cubicBezTo>
                                <a:cubicBezTo>
                                  <a:pt x="644" y="118"/>
                                  <a:pt x="650" y="129"/>
                                  <a:pt x="642" y="126"/>
                                </a:cubicBezTo>
                                <a:cubicBezTo>
                                  <a:pt x="650" y="141"/>
                                  <a:pt x="652" y="160"/>
                                  <a:pt x="677" y="158"/>
                                </a:cubicBezTo>
                                <a:cubicBezTo>
                                  <a:pt x="682" y="150"/>
                                  <a:pt x="687" y="142"/>
                                  <a:pt x="685" y="128"/>
                                </a:cubicBezTo>
                                <a:close/>
                                <a:moveTo>
                                  <a:pt x="654" y="122"/>
                                </a:moveTo>
                                <a:lnTo>
                                  <a:pt x="654" y="122"/>
                                </a:lnTo>
                                <a:cubicBezTo>
                                  <a:pt x="655" y="121"/>
                                  <a:pt x="662" y="119"/>
                                  <a:pt x="662" y="122"/>
                                </a:cubicBezTo>
                                <a:cubicBezTo>
                                  <a:pt x="664" y="126"/>
                                  <a:pt x="652" y="126"/>
                                  <a:pt x="654" y="122"/>
                                </a:cubicBezTo>
                                <a:close/>
                                <a:moveTo>
                                  <a:pt x="664" y="146"/>
                                </a:moveTo>
                                <a:lnTo>
                                  <a:pt x="664" y="146"/>
                                </a:lnTo>
                                <a:cubicBezTo>
                                  <a:pt x="669" y="147"/>
                                  <a:pt x="669" y="148"/>
                                  <a:pt x="674" y="146"/>
                                </a:cubicBezTo>
                                <a:cubicBezTo>
                                  <a:pt x="676" y="151"/>
                                  <a:pt x="662" y="151"/>
                                  <a:pt x="664" y="146"/>
                                </a:cubicBezTo>
                                <a:close/>
                                <a:moveTo>
                                  <a:pt x="681" y="122"/>
                                </a:moveTo>
                                <a:lnTo>
                                  <a:pt x="681" y="122"/>
                                </a:lnTo>
                                <a:cubicBezTo>
                                  <a:pt x="679" y="124"/>
                                  <a:pt x="675" y="124"/>
                                  <a:pt x="672" y="126"/>
                                </a:cubicBezTo>
                                <a:cubicBezTo>
                                  <a:pt x="677" y="130"/>
                                  <a:pt x="677" y="141"/>
                                  <a:pt x="668" y="142"/>
                                </a:cubicBezTo>
                                <a:cubicBezTo>
                                  <a:pt x="674" y="139"/>
                                  <a:pt x="669" y="126"/>
                                  <a:pt x="672" y="121"/>
                                </a:cubicBezTo>
                                <a:cubicBezTo>
                                  <a:pt x="676" y="120"/>
                                  <a:pt x="679" y="120"/>
                                  <a:pt x="681" y="122"/>
                                </a:cubicBezTo>
                                <a:close/>
                                <a:moveTo>
                                  <a:pt x="636" y="175"/>
                                </a:moveTo>
                                <a:lnTo>
                                  <a:pt x="636" y="175"/>
                                </a:lnTo>
                                <a:cubicBezTo>
                                  <a:pt x="641" y="177"/>
                                  <a:pt x="642" y="183"/>
                                  <a:pt x="645" y="187"/>
                                </a:cubicBezTo>
                                <a:cubicBezTo>
                                  <a:pt x="649" y="187"/>
                                  <a:pt x="654" y="188"/>
                                  <a:pt x="656" y="185"/>
                                </a:cubicBezTo>
                                <a:cubicBezTo>
                                  <a:pt x="657" y="169"/>
                                  <a:pt x="643" y="168"/>
                                  <a:pt x="641" y="155"/>
                                </a:cubicBezTo>
                                <a:cubicBezTo>
                                  <a:pt x="629" y="158"/>
                                  <a:pt x="622" y="171"/>
                                  <a:pt x="626" y="185"/>
                                </a:cubicBezTo>
                                <a:cubicBezTo>
                                  <a:pt x="630" y="186"/>
                                  <a:pt x="632" y="188"/>
                                  <a:pt x="636" y="187"/>
                                </a:cubicBezTo>
                                <a:cubicBezTo>
                                  <a:pt x="640" y="183"/>
                                  <a:pt x="636" y="180"/>
                                  <a:pt x="636" y="175"/>
                                </a:cubicBezTo>
                                <a:close/>
                                <a:moveTo>
                                  <a:pt x="659" y="83"/>
                                </a:moveTo>
                                <a:lnTo>
                                  <a:pt x="659" y="83"/>
                                </a:lnTo>
                                <a:cubicBezTo>
                                  <a:pt x="660" y="88"/>
                                  <a:pt x="663" y="89"/>
                                  <a:pt x="662" y="95"/>
                                </a:cubicBezTo>
                                <a:cubicBezTo>
                                  <a:pt x="647" y="100"/>
                                  <a:pt x="628" y="101"/>
                                  <a:pt x="625" y="119"/>
                                </a:cubicBezTo>
                                <a:cubicBezTo>
                                  <a:pt x="629" y="119"/>
                                  <a:pt x="637" y="126"/>
                                  <a:pt x="638" y="119"/>
                                </a:cubicBezTo>
                                <a:cubicBezTo>
                                  <a:pt x="639" y="115"/>
                                  <a:pt x="631" y="120"/>
                                  <a:pt x="632" y="116"/>
                                </a:cubicBezTo>
                                <a:cubicBezTo>
                                  <a:pt x="648" y="104"/>
                                  <a:pt x="689" y="105"/>
                                  <a:pt x="705" y="116"/>
                                </a:cubicBezTo>
                                <a:cubicBezTo>
                                  <a:pt x="701" y="118"/>
                                  <a:pt x="695" y="114"/>
                                  <a:pt x="694" y="122"/>
                                </a:cubicBezTo>
                                <a:cubicBezTo>
                                  <a:pt x="700" y="126"/>
                                  <a:pt x="708" y="122"/>
                                  <a:pt x="711" y="118"/>
                                </a:cubicBezTo>
                                <a:cubicBezTo>
                                  <a:pt x="709" y="95"/>
                                  <a:pt x="670" y="104"/>
                                  <a:pt x="672" y="82"/>
                                </a:cubicBezTo>
                                <a:cubicBezTo>
                                  <a:pt x="668" y="82"/>
                                  <a:pt x="662" y="81"/>
                                  <a:pt x="659" y="83"/>
                                </a:cubicBezTo>
                                <a:close/>
                                <a:moveTo>
                                  <a:pt x="700" y="174"/>
                                </a:moveTo>
                                <a:lnTo>
                                  <a:pt x="700" y="174"/>
                                </a:lnTo>
                                <a:cubicBezTo>
                                  <a:pt x="696" y="178"/>
                                  <a:pt x="692" y="181"/>
                                  <a:pt x="691" y="188"/>
                                </a:cubicBezTo>
                                <a:cubicBezTo>
                                  <a:pt x="695" y="191"/>
                                  <a:pt x="705" y="190"/>
                                  <a:pt x="710" y="188"/>
                                </a:cubicBezTo>
                                <a:cubicBezTo>
                                  <a:pt x="713" y="177"/>
                                  <a:pt x="712" y="160"/>
                                  <a:pt x="704" y="155"/>
                                </a:cubicBezTo>
                                <a:cubicBezTo>
                                  <a:pt x="698" y="154"/>
                                  <a:pt x="697" y="165"/>
                                  <a:pt x="692" y="161"/>
                                </a:cubicBezTo>
                                <a:cubicBezTo>
                                  <a:pt x="692" y="151"/>
                                  <a:pt x="702" y="153"/>
                                  <a:pt x="704" y="145"/>
                                </a:cubicBezTo>
                                <a:cubicBezTo>
                                  <a:pt x="686" y="135"/>
                                  <a:pt x="683" y="164"/>
                                  <a:pt x="665" y="164"/>
                                </a:cubicBezTo>
                                <a:cubicBezTo>
                                  <a:pt x="666" y="169"/>
                                  <a:pt x="668" y="175"/>
                                  <a:pt x="674" y="175"/>
                                </a:cubicBezTo>
                                <a:cubicBezTo>
                                  <a:pt x="675" y="169"/>
                                  <a:pt x="684" y="163"/>
                                  <a:pt x="691" y="167"/>
                                </a:cubicBezTo>
                                <a:cubicBezTo>
                                  <a:pt x="677" y="167"/>
                                  <a:pt x="673" y="190"/>
                                  <a:pt x="687" y="188"/>
                                </a:cubicBezTo>
                                <a:cubicBezTo>
                                  <a:pt x="689" y="182"/>
                                  <a:pt x="694" y="167"/>
                                  <a:pt x="700" y="174"/>
                                </a:cubicBezTo>
                                <a:close/>
                                <a:moveTo>
                                  <a:pt x="833" y="233"/>
                                </a:moveTo>
                                <a:lnTo>
                                  <a:pt x="833" y="233"/>
                                </a:lnTo>
                                <a:cubicBezTo>
                                  <a:pt x="834" y="246"/>
                                  <a:pt x="834" y="267"/>
                                  <a:pt x="832" y="276"/>
                                </a:cubicBezTo>
                                <a:cubicBezTo>
                                  <a:pt x="828" y="260"/>
                                  <a:pt x="815" y="246"/>
                                  <a:pt x="809" y="237"/>
                                </a:cubicBezTo>
                                <a:cubicBezTo>
                                  <a:pt x="816" y="236"/>
                                  <a:pt x="829" y="241"/>
                                  <a:pt x="831" y="234"/>
                                </a:cubicBezTo>
                                <a:cubicBezTo>
                                  <a:pt x="786" y="225"/>
                                  <a:pt x="717" y="233"/>
                                  <a:pt x="684" y="229"/>
                                </a:cubicBezTo>
                                <a:cubicBezTo>
                                  <a:pt x="682" y="234"/>
                                  <a:pt x="690" y="237"/>
                                  <a:pt x="685" y="240"/>
                                </a:cubicBezTo>
                                <a:cubicBezTo>
                                  <a:pt x="685" y="221"/>
                                  <a:pt x="665" y="238"/>
                                  <a:pt x="655" y="229"/>
                                </a:cubicBezTo>
                                <a:cubicBezTo>
                                  <a:pt x="650" y="228"/>
                                  <a:pt x="648" y="238"/>
                                  <a:pt x="645" y="234"/>
                                </a:cubicBezTo>
                                <a:cubicBezTo>
                                  <a:pt x="640" y="234"/>
                                  <a:pt x="639" y="226"/>
                                  <a:pt x="628" y="229"/>
                                </a:cubicBezTo>
                                <a:cubicBezTo>
                                  <a:pt x="628" y="232"/>
                                  <a:pt x="625" y="233"/>
                                  <a:pt x="626" y="237"/>
                                </a:cubicBezTo>
                                <a:cubicBezTo>
                                  <a:pt x="644" y="238"/>
                                  <a:pt x="656" y="245"/>
                                  <a:pt x="681" y="246"/>
                                </a:cubicBezTo>
                                <a:cubicBezTo>
                                  <a:pt x="668" y="254"/>
                                  <a:pt x="660" y="246"/>
                                  <a:pt x="646" y="244"/>
                                </a:cubicBezTo>
                                <a:cubicBezTo>
                                  <a:pt x="641" y="253"/>
                                  <a:pt x="624" y="256"/>
                                  <a:pt x="626" y="267"/>
                                </a:cubicBezTo>
                                <a:cubicBezTo>
                                  <a:pt x="622" y="256"/>
                                  <a:pt x="608" y="245"/>
                                  <a:pt x="605" y="237"/>
                                </a:cubicBezTo>
                                <a:cubicBezTo>
                                  <a:pt x="612" y="235"/>
                                  <a:pt x="626" y="239"/>
                                  <a:pt x="625" y="229"/>
                                </a:cubicBezTo>
                                <a:cubicBezTo>
                                  <a:pt x="581" y="224"/>
                                  <a:pt x="529" y="230"/>
                                  <a:pt x="488" y="229"/>
                                </a:cubicBezTo>
                                <a:cubicBezTo>
                                  <a:pt x="448" y="258"/>
                                  <a:pt x="407" y="288"/>
                                  <a:pt x="369" y="319"/>
                                </a:cubicBezTo>
                                <a:cubicBezTo>
                                  <a:pt x="392" y="307"/>
                                  <a:pt x="430" y="290"/>
                                  <a:pt x="455" y="309"/>
                                </a:cubicBezTo>
                                <a:cubicBezTo>
                                  <a:pt x="469" y="319"/>
                                  <a:pt x="466" y="356"/>
                                  <a:pt x="467" y="381"/>
                                </a:cubicBezTo>
                                <a:cubicBezTo>
                                  <a:pt x="468" y="423"/>
                                  <a:pt x="464" y="469"/>
                                  <a:pt x="468" y="502"/>
                                </a:cubicBezTo>
                                <a:cubicBezTo>
                                  <a:pt x="480" y="498"/>
                                  <a:pt x="487" y="488"/>
                                  <a:pt x="498" y="482"/>
                                </a:cubicBezTo>
                                <a:cubicBezTo>
                                  <a:pt x="499" y="469"/>
                                  <a:pt x="496" y="453"/>
                                  <a:pt x="500" y="442"/>
                                </a:cubicBezTo>
                                <a:cubicBezTo>
                                  <a:pt x="513" y="439"/>
                                  <a:pt x="525" y="445"/>
                                  <a:pt x="531" y="436"/>
                                </a:cubicBezTo>
                                <a:cubicBezTo>
                                  <a:pt x="525" y="429"/>
                                  <a:pt x="502" y="437"/>
                                  <a:pt x="497" y="436"/>
                                </a:cubicBezTo>
                                <a:cubicBezTo>
                                  <a:pt x="491" y="399"/>
                                  <a:pt x="507" y="376"/>
                                  <a:pt x="527" y="361"/>
                                </a:cubicBezTo>
                                <a:cubicBezTo>
                                  <a:pt x="511" y="350"/>
                                  <a:pt x="489" y="333"/>
                                  <a:pt x="500" y="305"/>
                                </a:cubicBezTo>
                                <a:cubicBezTo>
                                  <a:pt x="511" y="334"/>
                                  <a:pt x="531" y="353"/>
                                  <a:pt x="564" y="360"/>
                                </a:cubicBezTo>
                                <a:cubicBezTo>
                                  <a:pt x="535" y="374"/>
                                  <a:pt x="500" y="390"/>
                                  <a:pt x="501" y="430"/>
                                </a:cubicBezTo>
                                <a:lnTo>
                                  <a:pt x="511" y="430"/>
                                </a:lnTo>
                                <a:cubicBezTo>
                                  <a:pt x="531" y="358"/>
                                  <a:pt x="640" y="374"/>
                                  <a:pt x="662" y="305"/>
                                </a:cubicBezTo>
                                <a:lnTo>
                                  <a:pt x="649" y="305"/>
                                </a:lnTo>
                                <a:cubicBezTo>
                                  <a:pt x="641" y="321"/>
                                  <a:pt x="630" y="334"/>
                                  <a:pt x="612" y="341"/>
                                </a:cubicBezTo>
                                <a:cubicBezTo>
                                  <a:pt x="625" y="324"/>
                                  <a:pt x="637" y="298"/>
                                  <a:pt x="628" y="270"/>
                                </a:cubicBezTo>
                                <a:cubicBezTo>
                                  <a:pt x="629" y="276"/>
                                  <a:pt x="639" y="274"/>
                                  <a:pt x="646" y="275"/>
                                </a:cubicBezTo>
                                <a:cubicBezTo>
                                  <a:pt x="651" y="277"/>
                                  <a:pt x="650" y="285"/>
                                  <a:pt x="656" y="285"/>
                                </a:cubicBezTo>
                                <a:cubicBezTo>
                                  <a:pt x="663" y="280"/>
                                  <a:pt x="668" y="289"/>
                                  <a:pt x="671" y="279"/>
                                </a:cubicBezTo>
                                <a:cubicBezTo>
                                  <a:pt x="671" y="284"/>
                                  <a:pt x="674" y="286"/>
                                  <a:pt x="680" y="285"/>
                                </a:cubicBezTo>
                                <a:cubicBezTo>
                                  <a:pt x="683" y="281"/>
                                  <a:pt x="681" y="275"/>
                                  <a:pt x="677" y="275"/>
                                </a:cubicBezTo>
                                <a:cubicBezTo>
                                  <a:pt x="683" y="276"/>
                                  <a:pt x="683" y="271"/>
                                  <a:pt x="688" y="270"/>
                                </a:cubicBezTo>
                                <a:cubicBezTo>
                                  <a:pt x="688" y="281"/>
                                  <a:pt x="707" y="271"/>
                                  <a:pt x="707" y="272"/>
                                </a:cubicBezTo>
                                <a:cubicBezTo>
                                  <a:pt x="705" y="279"/>
                                  <a:pt x="703" y="287"/>
                                  <a:pt x="704" y="296"/>
                                </a:cubicBezTo>
                                <a:cubicBezTo>
                                  <a:pt x="682" y="298"/>
                                  <a:pt x="655" y="290"/>
                                  <a:pt x="633" y="299"/>
                                </a:cubicBezTo>
                                <a:cubicBezTo>
                                  <a:pt x="654" y="303"/>
                                  <a:pt x="687" y="299"/>
                                  <a:pt x="705" y="301"/>
                                </a:cubicBezTo>
                                <a:cubicBezTo>
                                  <a:pt x="706" y="316"/>
                                  <a:pt x="721" y="335"/>
                                  <a:pt x="727" y="344"/>
                                </a:cubicBezTo>
                                <a:cubicBezTo>
                                  <a:pt x="706" y="338"/>
                                  <a:pt x="693" y="324"/>
                                  <a:pt x="684" y="306"/>
                                </a:cubicBezTo>
                                <a:cubicBezTo>
                                  <a:pt x="679" y="306"/>
                                  <a:pt x="674" y="304"/>
                                  <a:pt x="668" y="305"/>
                                </a:cubicBezTo>
                                <a:cubicBezTo>
                                  <a:pt x="669" y="358"/>
                                  <a:pt x="597" y="351"/>
                                  <a:pt x="585" y="396"/>
                                </a:cubicBezTo>
                                <a:cubicBezTo>
                                  <a:pt x="557" y="377"/>
                                  <a:pt x="525" y="403"/>
                                  <a:pt x="521" y="430"/>
                                </a:cubicBezTo>
                                <a:cubicBezTo>
                                  <a:pt x="534" y="415"/>
                                  <a:pt x="548" y="387"/>
                                  <a:pt x="574" y="394"/>
                                </a:cubicBezTo>
                                <a:cubicBezTo>
                                  <a:pt x="580" y="396"/>
                                  <a:pt x="584" y="405"/>
                                  <a:pt x="592" y="401"/>
                                </a:cubicBezTo>
                                <a:cubicBezTo>
                                  <a:pt x="594" y="397"/>
                                  <a:pt x="593" y="388"/>
                                  <a:pt x="595" y="383"/>
                                </a:cubicBezTo>
                                <a:cubicBezTo>
                                  <a:pt x="615" y="362"/>
                                  <a:pt x="650" y="355"/>
                                  <a:pt x="667" y="331"/>
                                </a:cubicBezTo>
                                <a:cubicBezTo>
                                  <a:pt x="667" y="331"/>
                                  <a:pt x="667" y="331"/>
                                  <a:pt x="667" y="331"/>
                                </a:cubicBezTo>
                                <a:cubicBezTo>
                                  <a:pt x="667" y="331"/>
                                  <a:pt x="667" y="331"/>
                                  <a:pt x="667" y="331"/>
                                </a:cubicBezTo>
                                <a:cubicBezTo>
                                  <a:pt x="669" y="328"/>
                                  <a:pt x="671" y="325"/>
                                  <a:pt x="672" y="321"/>
                                </a:cubicBezTo>
                                <a:cubicBezTo>
                                  <a:pt x="706" y="371"/>
                                  <a:pt x="798" y="363"/>
                                  <a:pt x="818" y="427"/>
                                </a:cubicBezTo>
                                <a:lnTo>
                                  <a:pt x="829" y="427"/>
                                </a:lnTo>
                                <a:cubicBezTo>
                                  <a:pt x="824" y="388"/>
                                  <a:pt x="794" y="373"/>
                                  <a:pt x="766" y="357"/>
                                </a:cubicBezTo>
                                <a:cubicBezTo>
                                  <a:pt x="799" y="353"/>
                                  <a:pt x="824" y="340"/>
                                  <a:pt x="832" y="311"/>
                                </a:cubicBezTo>
                                <a:cubicBezTo>
                                  <a:pt x="839" y="336"/>
                                  <a:pt x="815" y="353"/>
                                  <a:pt x="798" y="363"/>
                                </a:cubicBezTo>
                                <a:cubicBezTo>
                                  <a:pt x="810" y="373"/>
                                  <a:pt x="827" y="380"/>
                                  <a:pt x="832" y="397"/>
                                </a:cubicBezTo>
                                <a:cubicBezTo>
                                  <a:pt x="838" y="418"/>
                                  <a:pt x="830" y="442"/>
                                  <a:pt x="832" y="465"/>
                                </a:cubicBezTo>
                                <a:cubicBezTo>
                                  <a:pt x="823" y="465"/>
                                  <a:pt x="818" y="477"/>
                                  <a:pt x="809" y="472"/>
                                </a:cubicBezTo>
                                <a:cubicBezTo>
                                  <a:pt x="817" y="469"/>
                                  <a:pt x="826" y="468"/>
                                  <a:pt x="828" y="459"/>
                                </a:cubicBezTo>
                                <a:cubicBezTo>
                                  <a:pt x="818" y="459"/>
                                  <a:pt x="829" y="458"/>
                                  <a:pt x="828" y="453"/>
                                </a:cubicBezTo>
                                <a:lnTo>
                                  <a:pt x="759" y="453"/>
                                </a:lnTo>
                                <a:cubicBezTo>
                                  <a:pt x="747" y="420"/>
                                  <a:pt x="721" y="391"/>
                                  <a:pt x="687" y="384"/>
                                </a:cubicBezTo>
                                <a:cubicBezTo>
                                  <a:pt x="630" y="373"/>
                                  <a:pt x="571" y="413"/>
                                  <a:pt x="569" y="468"/>
                                </a:cubicBezTo>
                                <a:cubicBezTo>
                                  <a:pt x="567" y="501"/>
                                  <a:pt x="579" y="533"/>
                                  <a:pt x="603" y="544"/>
                                </a:cubicBezTo>
                                <a:cubicBezTo>
                                  <a:pt x="592" y="526"/>
                                  <a:pt x="579" y="513"/>
                                  <a:pt x="576" y="489"/>
                                </a:cubicBezTo>
                                <a:cubicBezTo>
                                  <a:pt x="570" y="446"/>
                                  <a:pt x="596" y="412"/>
                                  <a:pt x="626" y="396"/>
                                </a:cubicBezTo>
                                <a:cubicBezTo>
                                  <a:pt x="703" y="371"/>
                                  <a:pt x="768" y="429"/>
                                  <a:pt x="750" y="498"/>
                                </a:cubicBezTo>
                                <a:cubicBezTo>
                                  <a:pt x="748" y="489"/>
                                  <a:pt x="737" y="490"/>
                                  <a:pt x="728" y="488"/>
                                </a:cubicBezTo>
                                <a:cubicBezTo>
                                  <a:pt x="728" y="506"/>
                                  <a:pt x="713" y="510"/>
                                  <a:pt x="701" y="517"/>
                                </a:cubicBezTo>
                                <a:cubicBezTo>
                                  <a:pt x="713" y="518"/>
                                  <a:pt x="712" y="533"/>
                                  <a:pt x="720" y="538"/>
                                </a:cubicBezTo>
                                <a:cubicBezTo>
                                  <a:pt x="738" y="534"/>
                                  <a:pt x="742" y="514"/>
                                  <a:pt x="750" y="499"/>
                                </a:cubicBezTo>
                                <a:cubicBezTo>
                                  <a:pt x="750" y="522"/>
                                  <a:pt x="734" y="527"/>
                                  <a:pt x="728" y="544"/>
                                </a:cubicBezTo>
                                <a:cubicBezTo>
                                  <a:pt x="752" y="535"/>
                                  <a:pt x="762" y="495"/>
                                  <a:pt x="760" y="461"/>
                                </a:cubicBezTo>
                                <a:cubicBezTo>
                                  <a:pt x="774" y="462"/>
                                  <a:pt x="786" y="457"/>
                                  <a:pt x="796" y="462"/>
                                </a:cubicBezTo>
                                <a:cubicBezTo>
                                  <a:pt x="795" y="482"/>
                                  <a:pt x="762" y="470"/>
                                  <a:pt x="763" y="492"/>
                                </a:cubicBezTo>
                                <a:cubicBezTo>
                                  <a:pt x="779" y="488"/>
                                  <a:pt x="788" y="477"/>
                                  <a:pt x="802" y="471"/>
                                </a:cubicBezTo>
                                <a:cubicBezTo>
                                  <a:pt x="798" y="485"/>
                                  <a:pt x="760" y="489"/>
                                  <a:pt x="760" y="505"/>
                                </a:cubicBezTo>
                                <a:cubicBezTo>
                                  <a:pt x="760" y="512"/>
                                  <a:pt x="771" y="519"/>
                                  <a:pt x="779" y="518"/>
                                </a:cubicBezTo>
                                <a:cubicBezTo>
                                  <a:pt x="774" y="529"/>
                                  <a:pt x="763" y="516"/>
                                  <a:pt x="757" y="514"/>
                                </a:cubicBezTo>
                                <a:cubicBezTo>
                                  <a:pt x="751" y="527"/>
                                  <a:pt x="744" y="538"/>
                                  <a:pt x="736" y="548"/>
                                </a:cubicBezTo>
                                <a:cubicBezTo>
                                  <a:pt x="742" y="562"/>
                                  <a:pt x="759" y="572"/>
                                  <a:pt x="754" y="592"/>
                                </a:cubicBezTo>
                                <a:cubicBezTo>
                                  <a:pt x="767" y="616"/>
                                  <a:pt x="771" y="657"/>
                                  <a:pt x="772" y="690"/>
                                </a:cubicBezTo>
                                <a:cubicBezTo>
                                  <a:pt x="782" y="693"/>
                                  <a:pt x="797" y="692"/>
                                  <a:pt x="805" y="698"/>
                                </a:cubicBezTo>
                                <a:cubicBezTo>
                                  <a:pt x="809" y="692"/>
                                  <a:pt x="817" y="689"/>
                                  <a:pt x="822" y="682"/>
                                </a:cubicBezTo>
                                <a:cubicBezTo>
                                  <a:pt x="823" y="620"/>
                                  <a:pt x="825" y="548"/>
                                  <a:pt x="826" y="481"/>
                                </a:cubicBezTo>
                                <a:cubicBezTo>
                                  <a:pt x="813" y="484"/>
                                  <a:pt x="816" y="502"/>
                                  <a:pt x="815" y="512"/>
                                </a:cubicBezTo>
                                <a:cubicBezTo>
                                  <a:pt x="807" y="561"/>
                                  <a:pt x="801" y="615"/>
                                  <a:pt x="786" y="652"/>
                                </a:cubicBezTo>
                                <a:cubicBezTo>
                                  <a:pt x="790" y="600"/>
                                  <a:pt x="811" y="537"/>
                                  <a:pt x="809" y="486"/>
                                </a:cubicBezTo>
                                <a:cubicBezTo>
                                  <a:pt x="798" y="499"/>
                                  <a:pt x="788" y="545"/>
                                  <a:pt x="767" y="530"/>
                                </a:cubicBezTo>
                                <a:lnTo>
                                  <a:pt x="779" y="530"/>
                                </a:lnTo>
                                <a:cubicBezTo>
                                  <a:pt x="788" y="514"/>
                                  <a:pt x="801" y="503"/>
                                  <a:pt x="805" y="482"/>
                                </a:cubicBezTo>
                                <a:cubicBezTo>
                                  <a:pt x="796" y="484"/>
                                  <a:pt x="790" y="498"/>
                                  <a:pt x="783" y="497"/>
                                </a:cubicBezTo>
                                <a:cubicBezTo>
                                  <a:pt x="789" y="490"/>
                                  <a:pt x="797" y="484"/>
                                  <a:pt x="803" y="478"/>
                                </a:cubicBezTo>
                                <a:cubicBezTo>
                                  <a:pt x="811" y="488"/>
                                  <a:pt x="823" y="477"/>
                                  <a:pt x="832" y="475"/>
                                </a:cubicBezTo>
                                <a:cubicBezTo>
                                  <a:pt x="834" y="479"/>
                                  <a:pt x="834" y="484"/>
                                  <a:pt x="833" y="489"/>
                                </a:cubicBezTo>
                                <a:cubicBezTo>
                                  <a:pt x="873" y="522"/>
                                  <a:pt x="914" y="553"/>
                                  <a:pt x="956" y="583"/>
                                </a:cubicBezTo>
                                <a:cubicBezTo>
                                  <a:pt x="959" y="569"/>
                                  <a:pt x="946" y="572"/>
                                  <a:pt x="944" y="563"/>
                                </a:cubicBezTo>
                                <a:cubicBezTo>
                                  <a:pt x="946" y="559"/>
                                  <a:pt x="956" y="562"/>
                                  <a:pt x="954" y="554"/>
                                </a:cubicBezTo>
                                <a:cubicBezTo>
                                  <a:pt x="952" y="550"/>
                                  <a:pt x="943" y="552"/>
                                  <a:pt x="944" y="544"/>
                                </a:cubicBezTo>
                                <a:cubicBezTo>
                                  <a:pt x="948" y="540"/>
                                  <a:pt x="957" y="541"/>
                                  <a:pt x="956" y="531"/>
                                </a:cubicBezTo>
                                <a:cubicBezTo>
                                  <a:pt x="949" y="530"/>
                                  <a:pt x="947" y="527"/>
                                  <a:pt x="952" y="521"/>
                                </a:cubicBezTo>
                                <a:lnTo>
                                  <a:pt x="934" y="521"/>
                                </a:lnTo>
                                <a:cubicBezTo>
                                  <a:pt x="930" y="523"/>
                                  <a:pt x="940" y="524"/>
                                  <a:pt x="937" y="530"/>
                                </a:cubicBezTo>
                                <a:cubicBezTo>
                                  <a:pt x="932" y="529"/>
                                  <a:pt x="929" y="530"/>
                                  <a:pt x="930" y="535"/>
                                </a:cubicBezTo>
                                <a:cubicBezTo>
                                  <a:pt x="929" y="543"/>
                                  <a:pt x="942" y="538"/>
                                  <a:pt x="940" y="547"/>
                                </a:cubicBezTo>
                                <a:cubicBezTo>
                                  <a:pt x="940" y="554"/>
                                  <a:pt x="930" y="550"/>
                                  <a:pt x="930" y="556"/>
                                </a:cubicBezTo>
                                <a:cubicBezTo>
                                  <a:pt x="923" y="534"/>
                                  <a:pt x="932" y="499"/>
                                  <a:pt x="924" y="474"/>
                                </a:cubicBezTo>
                                <a:cubicBezTo>
                                  <a:pt x="920" y="498"/>
                                  <a:pt x="925" y="533"/>
                                  <a:pt x="923" y="548"/>
                                </a:cubicBezTo>
                                <a:cubicBezTo>
                                  <a:pt x="895" y="526"/>
                                  <a:pt x="865" y="506"/>
                                  <a:pt x="838" y="482"/>
                                </a:cubicBezTo>
                                <a:cubicBezTo>
                                  <a:pt x="848" y="488"/>
                                  <a:pt x="856" y="496"/>
                                  <a:pt x="867" y="501"/>
                                </a:cubicBezTo>
                                <a:cubicBezTo>
                                  <a:pt x="866" y="465"/>
                                  <a:pt x="867" y="401"/>
                                  <a:pt x="868" y="361"/>
                                </a:cubicBezTo>
                                <a:cubicBezTo>
                                  <a:pt x="869" y="346"/>
                                  <a:pt x="866" y="332"/>
                                  <a:pt x="869" y="322"/>
                                </a:cubicBezTo>
                                <a:cubicBezTo>
                                  <a:pt x="878" y="301"/>
                                  <a:pt x="927" y="314"/>
                                  <a:pt x="944" y="318"/>
                                </a:cubicBezTo>
                                <a:cubicBezTo>
                                  <a:pt x="926" y="305"/>
                                  <a:pt x="908" y="288"/>
                                  <a:pt x="890" y="273"/>
                                </a:cubicBezTo>
                                <a:cubicBezTo>
                                  <a:pt x="871" y="258"/>
                                  <a:pt x="852" y="243"/>
                                  <a:pt x="833" y="233"/>
                                </a:cubicBezTo>
                                <a:close/>
                                <a:moveTo>
                                  <a:pt x="787" y="658"/>
                                </a:moveTo>
                                <a:lnTo>
                                  <a:pt x="787" y="658"/>
                                </a:lnTo>
                                <a:cubicBezTo>
                                  <a:pt x="798" y="653"/>
                                  <a:pt x="821" y="672"/>
                                  <a:pt x="815" y="684"/>
                                </a:cubicBezTo>
                                <a:cubicBezTo>
                                  <a:pt x="809" y="678"/>
                                  <a:pt x="808" y="669"/>
                                  <a:pt x="799" y="667"/>
                                </a:cubicBezTo>
                                <a:cubicBezTo>
                                  <a:pt x="794" y="675"/>
                                  <a:pt x="806" y="686"/>
                                  <a:pt x="803" y="693"/>
                                </a:cubicBezTo>
                                <a:cubicBezTo>
                                  <a:pt x="793" y="686"/>
                                  <a:pt x="799" y="663"/>
                                  <a:pt x="787" y="658"/>
                                </a:cubicBezTo>
                                <a:close/>
                                <a:moveTo>
                                  <a:pt x="795" y="533"/>
                                </a:moveTo>
                                <a:lnTo>
                                  <a:pt x="795" y="533"/>
                                </a:lnTo>
                                <a:cubicBezTo>
                                  <a:pt x="791" y="546"/>
                                  <a:pt x="787" y="571"/>
                                  <a:pt x="786" y="592"/>
                                </a:cubicBezTo>
                                <a:cubicBezTo>
                                  <a:pt x="778" y="572"/>
                                  <a:pt x="786" y="544"/>
                                  <a:pt x="795" y="533"/>
                                </a:cubicBezTo>
                                <a:close/>
                                <a:moveTo>
                                  <a:pt x="779" y="654"/>
                                </a:moveTo>
                                <a:lnTo>
                                  <a:pt x="779" y="654"/>
                                </a:lnTo>
                                <a:cubicBezTo>
                                  <a:pt x="767" y="619"/>
                                  <a:pt x="774" y="565"/>
                                  <a:pt x="754" y="538"/>
                                </a:cubicBezTo>
                                <a:cubicBezTo>
                                  <a:pt x="783" y="557"/>
                                  <a:pt x="770" y="616"/>
                                  <a:pt x="779" y="654"/>
                                </a:cubicBezTo>
                                <a:close/>
                                <a:moveTo>
                                  <a:pt x="530" y="337"/>
                                </a:moveTo>
                                <a:lnTo>
                                  <a:pt x="530" y="337"/>
                                </a:lnTo>
                                <a:cubicBezTo>
                                  <a:pt x="565" y="336"/>
                                  <a:pt x="555" y="290"/>
                                  <a:pt x="593" y="293"/>
                                </a:cubicBezTo>
                                <a:cubicBezTo>
                                  <a:pt x="634" y="332"/>
                                  <a:pt x="560" y="367"/>
                                  <a:pt x="530" y="337"/>
                                </a:cubicBezTo>
                                <a:close/>
                                <a:moveTo>
                                  <a:pt x="530" y="236"/>
                                </a:moveTo>
                                <a:lnTo>
                                  <a:pt x="530" y="236"/>
                                </a:lnTo>
                                <a:cubicBezTo>
                                  <a:pt x="518" y="250"/>
                                  <a:pt x="502" y="261"/>
                                  <a:pt x="500" y="285"/>
                                </a:cubicBezTo>
                                <a:cubicBezTo>
                                  <a:pt x="494" y="274"/>
                                  <a:pt x="497" y="249"/>
                                  <a:pt x="498" y="236"/>
                                </a:cubicBezTo>
                                <a:lnTo>
                                  <a:pt x="530" y="236"/>
                                </a:lnTo>
                                <a:close/>
                                <a:moveTo>
                                  <a:pt x="543" y="242"/>
                                </a:moveTo>
                                <a:lnTo>
                                  <a:pt x="543" y="242"/>
                                </a:lnTo>
                                <a:cubicBezTo>
                                  <a:pt x="518" y="268"/>
                                  <a:pt x="571" y="300"/>
                                  <a:pt x="546" y="322"/>
                                </a:cubicBezTo>
                                <a:cubicBezTo>
                                  <a:pt x="527" y="338"/>
                                  <a:pt x="508" y="311"/>
                                  <a:pt x="508" y="293"/>
                                </a:cubicBezTo>
                                <a:cubicBezTo>
                                  <a:pt x="508" y="267"/>
                                  <a:pt x="528" y="248"/>
                                  <a:pt x="543" y="242"/>
                                </a:cubicBezTo>
                                <a:close/>
                                <a:moveTo>
                                  <a:pt x="615" y="316"/>
                                </a:moveTo>
                                <a:lnTo>
                                  <a:pt x="615" y="316"/>
                                </a:lnTo>
                                <a:cubicBezTo>
                                  <a:pt x="607" y="302"/>
                                  <a:pt x="611" y="292"/>
                                  <a:pt x="596" y="285"/>
                                </a:cubicBezTo>
                                <a:cubicBezTo>
                                  <a:pt x="576" y="276"/>
                                  <a:pt x="549" y="288"/>
                                  <a:pt x="547" y="263"/>
                                </a:cubicBezTo>
                                <a:cubicBezTo>
                                  <a:pt x="546" y="255"/>
                                  <a:pt x="554" y="243"/>
                                  <a:pt x="563" y="240"/>
                                </a:cubicBezTo>
                                <a:cubicBezTo>
                                  <a:pt x="603" y="229"/>
                                  <a:pt x="631" y="283"/>
                                  <a:pt x="615" y="316"/>
                                </a:cubicBezTo>
                                <a:close/>
                                <a:moveTo>
                                  <a:pt x="720" y="308"/>
                                </a:moveTo>
                                <a:lnTo>
                                  <a:pt x="720" y="308"/>
                                </a:lnTo>
                                <a:cubicBezTo>
                                  <a:pt x="721" y="294"/>
                                  <a:pt x="733" y="283"/>
                                  <a:pt x="750" y="288"/>
                                </a:cubicBezTo>
                                <a:cubicBezTo>
                                  <a:pt x="768" y="292"/>
                                  <a:pt x="761" y="318"/>
                                  <a:pt x="772" y="332"/>
                                </a:cubicBezTo>
                                <a:cubicBezTo>
                                  <a:pt x="777" y="338"/>
                                  <a:pt x="779" y="337"/>
                                  <a:pt x="785" y="344"/>
                                </a:cubicBezTo>
                                <a:cubicBezTo>
                                  <a:pt x="751" y="351"/>
                                  <a:pt x="718" y="333"/>
                                  <a:pt x="720" y="308"/>
                                </a:cubicBezTo>
                                <a:close/>
                                <a:moveTo>
                                  <a:pt x="731" y="236"/>
                                </a:moveTo>
                                <a:lnTo>
                                  <a:pt x="731" y="236"/>
                                </a:lnTo>
                                <a:cubicBezTo>
                                  <a:pt x="723" y="246"/>
                                  <a:pt x="712" y="253"/>
                                  <a:pt x="708" y="267"/>
                                </a:cubicBezTo>
                                <a:cubicBezTo>
                                  <a:pt x="709" y="253"/>
                                  <a:pt x="694" y="254"/>
                                  <a:pt x="690" y="246"/>
                                </a:cubicBezTo>
                                <a:cubicBezTo>
                                  <a:pt x="700" y="236"/>
                                  <a:pt x="711" y="235"/>
                                  <a:pt x="731" y="236"/>
                                </a:cubicBezTo>
                                <a:close/>
                                <a:moveTo>
                                  <a:pt x="773" y="282"/>
                                </a:moveTo>
                                <a:lnTo>
                                  <a:pt x="773" y="282"/>
                                </a:lnTo>
                                <a:cubicBezTo>
                                  <a:pt x="763" y="284"/>
                                  <a:pt x="750" y="276"/>
                                  <a:pt x="737" y="279"/>
                                </a:cubicBezTo>
                                <a:cubicBezTo>
                                  <a:pt x="726" y="282"/>
                                  <a:pt x="726" y="289"/>
                                  <a:pt x="715" y="296"/>
                                </a:cubicBezTo>
                                <a:cubicBezTo>
                                  <a:pt x="711" y="267"/>
                                  <a:pt x="739" y="235"/>
                                  <a:pt x="767" y="236"/>
                                </a:cubicBezTo>
                                <a:cubicBezTo>
                                  <a:pt x="793" y="237"/>
                                  <a:pt x="803" y="276"/>
                                  <a:pt x="773" y="282"/>
                                </a:cubicBezTo>
                                <a:close/>
                                <a:moveTo>
                                  <a:pt x="802" y="335"/>
                                </a:moveTo>
                                <a:lnTo>
                                  <a:pt x="802" y="335"/>
                                </a:lnTo>
                                <a:cubicBezTo>
                                  <a:pt x="784" y="341"/>
                                  <a:pt x="772" y="324"/>
                                  <a:pt x="773" y="306"/>
                                </a:cubicBezTo>
                                <a:cubicBezTo>
                                  <a:pt x="786" y="293"/>
                                  <a:pt x="813" y="272"/>
                                  <a:pt x="796" y="247"/>
                                </a:cubicBezTo>
                                <a:cubicBezTo>
                                  <a:pt x="829" y="250"/>
                                  <a:pt x="835" y="325"/>
                                  <a:pt x="802" y="335"/>
                                </a:cubicBezTo>
                                <a:close/>
                                <a:moveTo>
                                  <a:pt x="806" y="255"/>
                                </a:moveTo>
                                <a:lnTo>
                                  <a:pt x="806" y="255"/>
                                </a:lnTo>
                                <a:cubicBezTo>
                                  <a:pt x="806" y="254"/>
                                  <a:pt x="806" y="253"/>
                                  <a:pt x="805" y="253"/>
                                </a:cubicBezTo>
                                <a:cubicBezTo>
                                  <a:pt x="815" y="290"/>
                                  <a:pt x="758" y="300"/>
                                  <a:pt x="785" y="331"/>
                                </a:cubicBezTo>
                                <a:cubicBezTo>
                                  <a:pt x="829" y="344"/>
                                  <a:pt x="831" y="270"/>
                                  <a:pt x="806" y="255"/>
                                </a:cubicBezTo>
                                <a:close/>
                                <a:moveTo>
                                  <a:pt x="812" y="305"/>
                                </a:moveTo>
                                <a:lnTo>
                                  <a:pt x="812" y="305"/>
                                </a:lnTo>
                                <a:cubicBezTo>
                                  <a:pt x="807" y="306"/>
                                  <a:pt x="806" y="303"/>
                                  <a:pt x="802" y="303"/>
                                </a:cubicBezTo>
                                <a:cubicBezTo>
                                  <a:pt x="831" y="322"/>
                                  <a:pt x="773" y="343"/>
                                  <a:pt x="783" y="306"/>
                                </a:cubicBezTo>
                                <a:cubicBezTo>
                                  <a:pt x="786" y="295"/>
                                  <a:pt x="813" y="286"/>
                                  <a:pt x="809" y="270"/>
                                </a:cubicBezTo>
                                <a:cubicBezTo>
                                  <a:pt x="818" y="276"/>
                                  <a:pt x="821" y="298"/>
                                  <a:pt x="812" y="305"/>
                                </a:cubicBezTo>
                                <a:close/>
                                <a:moveTo>
                                  <a:pt x="789" y="266"/>
                                </a:moveTo>
                                <a:lnTo>
                                  <a:pt x="789" y="266"/>
                                </a:lnTo>
                                <a:cubicBezTo>
                                  <a:pt x="792" y="254"/>
                                  <a:pt x="785" y="246"/>
                                  <a:pt x="779" y="240"/>
                                </a:cubicBezTo>
                                <a:cubicBezTo>
                                  <a:pt x="742" y="234"/>
                                  <a:pt x="723" y="256"/>
                                  <a:pt x="718" y="288"/>
                                </a:cubicBezTo>
                                <a:cubicBezTo>
                                  <a:pt x="730" y="266"/>
                                  <a:pt x="782" y="290"/>
                                  <a:pt x="789" y="266"/>
                                </a:cubicBezTo>
                                <a:close/>
                                <a:moveTo>
                                  <a:pt x="772" y="273"/>
                                </a:moveTo>
                                <a:lnTo>
                                  <a:pt x="772" y="273"/>
                                </a:lnTo>
                                <a:cubicBezTo>
                                  <a:pt x="759" y="276"/>
                                  <a:pt x="738" y="263"/>
                                  <a:pt x="730" y="275"/>
                                </a:cubicBezTo>
                                <a:cubicBezTo>
                                  <a:pt x="727" y="265"/>
                                  <a:pt x="738" y="258"/>
                                  <a:pt x="746" y="255"/>
                                </a:cubicBezTo>
                                <a:cubicBezTo>
                                  <a:pt x="752" y="254"/>
                                  <a:pt x="754" y="259"/>
                                  <a:pt x="759" y="260"/>
                                </a:cubicBezTo>
                                <a:cubicBezTo>
                                  <a:pt x="765" y="225"/>
                                  <a:pt x="802" y="266"/>
                                  <a:pt x="772" y="273"/>
                                </a:cubicBezTo>
                                <a:close/>
                                <a:moveTo>
                                  <a:pt x="724" y="302"/>
                                </a:moveTo>
                                <a:lnTo>
                                  <a:pt x="724" y="302"/>
                                </a:lnTo>
                                <a:cubicBezTo>
                                  <a:pt x="717" y="327"/>
                                  <a:pt x="749" y="347"/>
                                  <a:pt x="776" y="342"/>
                                </a:cubicBezTo>
                                <a:cubicBezTo>
                                  <a:pt x="763" y="334"/>
                                  <a:pt x="765" y="319"/>
                                  <a:pt x="762" y="303"/>
                                </a:cubicBezTo>
                                <a:cubicBezTo>
                                  <a:pt x="758" y="287"/>
                                  <a:pt x="728" y="287"/>
                                  <a:pt x="724" y="302"/>
                                </a:cubicBezTo>
                                <a:close/>
                                <a:moveTo>
                                  <a:pt x="749" y="296"/>
                                </a:moveTo>
                                <a:lnTo>
                                  <a:pt x="749" y="296"/>
                                </a:lnTo>
                                <a:cubicBezTo>
                                  <a:pt x="759" y="305"/>
                                  <a:pt x="757" y="326"/>
                                  <a:pt x="764" y="338"/>
                                </a:cubicBezTo>
                                <a:cubicBezTo>
                                  <a:pt x="755" y="338"/>
                                  <a:pt x="749" y="334"/>
                                  <a:pt x="744" y="329"/>
                                </a:cubicBezTo>
                                <a:cubicBezTo>
                                  <a:pt x="743" y="324"/>
                                  <a:pt x="746" y="321"/>
                                  <a:pt x="746" y="316"/>
                                </a:cubicBezTo>
                                <a:cubicBezTo>
                                  <a:pt x="744" y="313"/>
                                  <a:pt x="741" y="320"/>
                                  <a:pt x="736" y="318"/>
                                </a:cubicBezTo>
                                <a:cubicBezTo>
                                  <a:pt x="725" y="310"/>
                                  <a:pt x="730" y="291"/>
                                  <a:pt x="749" y="296"/>
                                </a:cubicBezTo>
                                <a:close/>
                                <a:moveTo>
                                  <a:pt x="616" y="301"/>
                                </a:moveTo>
                                <a:lnTo>
                                  <a:pt x="616" y="301"/>
                                </a:lnTo>
                                <a:cubicBezTo>
                                  <a:pt x="620" y="267"/>
                                  <a:pt x="597" y="237"/>
                                  <a:pt x="569" y="242"/>
                                </a:cubicBezTo>
                                <a:cubicBezTo>
                                  <a:pt x="557" y="243"/>
                                  <a:pt x="546" y="256"/>
                                  <a:pt x="551" y="269"/>
                                </a:cubicBezTo>
                                <a:cubicBezTo>
                                  <a:pt x="557" y="282"/>
                                  <a:pt x="570" y="277"/>
                                  <a:pt x="587" y="280"/>
                                </a:cubicBezTo>
                                <a:cubicBezTo>
                                  <a:pt x="603" y="283"/>
                                  <a:pt x="607" y="294"/>
                                  <a:pt x="616" y="301"/>
                                </a:cubicBezTo>
                                <a:close/>
                                <a:moveTo>
                                  <a:pt x="613" y="288"/>
                                </a:moveTo>
                                <a:lnTo>
                                  <a:pt x="613" y="288"/>
                                </a:lnTo>
                                <a:cubicBezTo>
                                  <a:pt x="605" y="288"/>
                                  <a:pt x="608" y="283"/>
                                  <a:pt x="600" y="279"/>
                                </a:cubicBezTo>
                                <a:cubicBezTo>
                                  <a:pt x="585" y="271"/>
                                  <a:pt x="553" y="280"/>
                                  <a:pt x="556" y="259"/>
                                </a:cubicBezTo>
                                <a:cubicBezTo>
                                  <a:pt x="557" y="249"/>
                                  <a:pt x="571" y="244"/>
                                  <a:pt x="580" y="252"/>
                                </a:cubicBezTo>
                                <a:cubicBezTo>
                                  <a:pt x="582" y="257"/>
                                  <a:pt x="580" y="262"/>
                                  <a:pt x="582" y="265"/>
                                </a:cubicBezTo>
                                <a:cubicBezTo>
                                  <a:pt x="598" y="253"/>
                                  <a:pt x="612" y="271"/>
                                  <a:pt x="613" y="288"/>
                                </a:cubicBezTo>
                                <a:close/>
                                <a:moveTo>
                                  <a:pt x="537" y="250"/>
                                </a:moveTo>
                                <a:lnTo>
                                  <a:pt x="537" y="250"/>
                                </a:lnTo>
                                <a:cubicBezTo>
                                  <a:pt x="508" y="254"/>
                                  <a:pt x="500" y="324"/>
                                  <a:pt x="533" y="324"/>
                                </a:cubicBezTo>
                                <a:cubicBezTo>
                                  <a:pt x="571" y="323"/>
                                  <a:pt x="527" y="268"/>
                                  <a:pt x="537" y="250"/>
                                </a:cubicBezTo>
                                <a:close/>
                                <a:moveTo>
                                  <a:pt x="527" y="263"/>
                                </a:moveTo>
                                <a:lnTo>
                                  <a:pt x="527" y="263"/>
                                </a:lnTo>
                                <a:cubicBezTo>
                                  <a:pt x="530" y="280"/>
                                  <a:pt x="549" y="294"/>
                                  <a:pt x="540" y="315"/>
                                </a:cubicBezTo>
                                <a:cubicBezTo>
                                  <a:pt x="530" y="320"/>
                                  <a:pt x="520" y="313"/>
                                  <a:pt x="521" y="302"/>
                                </a:cubicBezTo>
                                <a:cubicBezTo>
                                  <a:pt x="522" y="298"/>
                                  <a:pt x="524" y="295"/>
                                  <a:pt x="530" y="295"/>
                                </a:cubicBezTo>
                                <a:cubicBezTo>
                                  <a:pt x="521" y="288"/>
                                  <a:pt x="515" y="272"/>
                                  <a:pt x="527" y="263"/>
                                </a:cubicBezTo>
                                <a:close/>
                                <a:moveTo>
                                  <a:pt x="540" y="340"/>
                                </a:moveTo>
                                <a:lnTo>
                                  <a:pt x="540" y="340"/>
                                </a:lnTo>
                                <a:cubicBezTo>
                                  <a:pt x="561" y="353"/>
                                  <a:pt x="593" y="342"/>
                                  <a:pt x="602" y="325"/>
                                </a:cubicBezTo>
                                <a:cubicBezTo>
                                  <a:pt x="608" y="298"/>
                                  <a:pt x="583" y="290"/>
                                  <a:pt x="569" y="303"/>
                                </a:cubicBezTo>
                                <a:cubicBezTo>
                                  <a:pt x="565" y="322"/>
                                  <a:pt x="552" y="330"/>
                                  <a:pt x="540" y="340"/>
                                </a:cubicBezTo>
                                <a:close/>
                                <a:moveTo>
                                  <a:pt x="595" y="305"/>
                                </a:moveTo>
                                <a:lnTo>
                                  <a:pt x="595" y="305"/>
                                </a:lnTo>
                                <a:cubicBezTo>
                                  <a:pt x="599" y="312"/>
                                  <a:pt x="597" y="322"/>
                                  <a:pt x="590" y="325"/>
                                </a:cubicBezTo>
                                <a:cubicBezTo>
                                  <a:pt x="584" y="326"/>
                                  <a:pt x="583" y="322"/>
                                  <a:pt x="577" y="322"/>
                                </a:cubicBezTo>
                                <a:cubicBezTo>
                                  <a:pt x="572" y="326"/>
                                  <a:pt x="581" y="327"/>
                                  <a:pt x="579" y="332"/>
                                </a:cubicBezTo>
                                <a:cubicBezTo>
                                  <a:pt x="576" y="341"/>
                                  <a:pt x="559" y="343"/>
                                  <a:pt x="549" y="340"/>
                                </a:cubicBezTo>
                                <a:cubicBezTo>
                                  <a:pt x="567" y="332"/>
                                  <a:pt x="568" y="294"/>
                                  <a:pt x="595" y="305"/>
                                </a:cubicBezTo>
                                <a:close/>
                                <a:moveTo>
                                  <a:pt x="667" y="331"/>
                                </a:moveTo>
                                <a:lnTo>
                                  <a:pt x="667" y="331"/>
                                </a:lnTo>
                                <a:cubicBezTo>
                                  <a:pt x="667" y="331"/>
                                  <a:pt x="667" y="331"/>
                                  <a:pt x="667" y="331"/>
                                </a:cubicBezTo>
                                <a:cubicBezTo>
                                  <a:pt x="676" y="368"/>
                                  <a:pt x="751" y="362"/>
                                  <a:pt x="741" y="409"/>
                                </a:cubicBezTo>
                                <a:cubicBezTo>
                                  <a:pt x="761" y="383"/>
                                  <a:pt x="801" y="400"/>
                                  <a:pt x="808" y="427"/>
                                </a:cubicBezTo>
                                <a:cubicBezTo>
                                  <a:pt x="812" y="398"/>
                                  <a:pt x="768" y="381"/>
                                  <a:pt x="746" y="396"/>
                                </a:cubicBezTo>
                                <a:cubicBezTo>
                                  <a:pt x="746" y="391"/>
                                  <a:pt x="743" y="387"/>
                                  <a:pt x="743" y="383"/>
                                </a:cubicBezTo>
                                <a:cubicBezTo>
                                  <a:pt x="720" y="363"/>
                                  <a:pt x="687" y="353"/>
                                  <a:pt x="667" y="331"/>
                                </a:cubicBezTo>
                                <a:close/>
                                <a:moveTo>
                                  <a:pt x="867" y="799"/>
                                </a:moveTo>
                                <a:lnTo>
                                  <a:pt x="867" y="799"/>
                                </a:lnTo>
                                <a:cubicBezTo>
                                  <a:pt x="866" y="750"/>
                                  <a:pt x="862" y="701"/>
                                  <a:pt x="865" y="638"/>
                                </a:cubicBezTo>
                                <a:cubicBezTo>
                                  <a:pt x="866" y="622"/>
                                  <a:pt x="864" y="591"/>
                                  <a:pt x="869" y="579"/>
                                </a:cubicBezTo>
                                <a:cubicBezTo>
                                  <a:pt x="879" y="559"/>
                                  <a:pt x="927" y="572"/>
                                  <a:pt x="940" y="580"/>
                                </a:cubicBezTo>
                                <a:cubicBezTo>
                                  <a:pt x="935" y="588"/>
                                  <a:pt x="934" y="600"/>
                                  <a:pt x="927" y="606"/>
                                </a:cubicBezTo>
                                <a:cubicBezTo>
                                  <a:pt x="925" y="597"/>
                                  <a:pt x="928" y="582"/>
                                  <a:pt x="923" y="576"/>
                                </a:cubicBezTo>
                                <a:cubicBezTo>
                                  <a:pt x="926" y="594"/>
                                  <a:pt x="919" y="606"/>
                                  <a:pt x="926" y="621"/>
                                </a:cubicBezTo>
                                <a:cubicBezTo>
                                  <a:pt x="934" y="613"/>
                                  <a:pt x="934" y="597"/>
                                  <a:pt x="941" y="589"/>
                                </a:cubicBezTo>
                                <a:cubicBezTo>
                                  <a:pt x="949" y="598"/>
                                  <a:pt x="952" y="611"/>
                                  <a:pt x="960" y="621"/>
                                </a:cubicBezTo>
                                <a:cubicBezTo>
                                  <a:pt x="971" y="608"/>
                                  <a:pt x="976" y="589"/>
                                  <a:pt x="990" y="579"/>
                                </a:cubicBezTo>
                                <a:cubicBezTo>
                                  <a:pt x="997" y="590"/>
                                  <a:pt x="1004" y="600"/>
                                  <a:pt x="1008" y="613"/>
                                </a:cubicBezTo>
                                <a:cubicBezTo>
                                  <a:pt x="998" y="607"/>
                                  <a:pt x="998" y="591"/>
                                  <a:pt x="987" y="586"/>
                                </a:cubicBezTo>
                                <a:cubicBezTo>
                                  <a:pt x="972" y="606"/>
                                  <a:pt x="959" y="630"/>
                                  <a:pt x="946" y="652"/>
                                </a:cubicBezTo>
                                <a:cubicBezTo>
                                  <a:pt x="965" y="639"/>
                                  <a:pt x="970" y="610"/>
                                  <a:pt x="987" y="595"/>
                                </a:cubicBezTo>
                                <a:cubicBezTo>
                                  <a:pt x="1007" y="611"/>
                                  <a:pt x="1013" y="641"/>
                                  <a:pt x="1036" y="654"/>
                                </a:cubicBezTo>
                                <a:cubicBezTo>
                                  <a:pt x="1036" y="642"/>
                                  <a:pt x="1018" y="635"/>
                                  <a:pt x="1013" y="622"/>
                                </a:cubicBezTo>
                                <a:cubicBezTo>
                                  <a:pt x="1027" y="615"/>
                                  <a:pt x="1021" y="590"/>
                                  <a:pt x="1038" y="586"/>
                                </a:cubicBezTo>
                                <a:cubicBezTo>
                                  <a:pt x="1042" y="600"/>
                                  <a:pt x="1043" y="616"/>
                                  <a:pt x="1057" y="621"/>
                                </a:cubicBezTo>
                                <a:cubicBezTo>
                                  <a:pt x="1056" y="574"/>
                                  <a:pt x="1058" y="520"/>
                                  <a:pt x="1054" y="474"/>
                                </a:cubicBezTo>
                                <a:cubicBezTo>
                                  <a:pt x="1058" y="471"/>
                                  <a:pt x="1067" y="473"/>
                                  <a:pt x="1065" y="465"/>
                                </a:cubicBezTo>
                                <a:cubicBezTo>
                                  <a:pt x="1021" y="459"/>
                                  <a:pt x="961" y="462"/>
                                  <a:pt x="914" y="463"/>
                                </a:cubicBezTo>
                                <a:lnTo>
                                  <a:pt x="914" y="472"/>
                                </a:lnTo>
                                <a:cubicBezTo>
                                  <a:pt x="955" y="472"/>
                                  <a:pt x="1004" y="472"/>
                                  <a:pt x="1049" y="472"/>
                                </a:cubicBezTo>
                                <a:cubicBezTo>
                                  <a:pt x="1050" y="506"/>
                                  <a:pt x="1053" y="559"/>
                                  <a:pt x="1049" y="600"/>
                                </a:cubicBezTo>
                                <a:cubicBezTo>
                                  <a:pt x="1041" y="592"/>
                                  <a:pt x="1038" y="578"/>
                                  <a:pt x="1038" y="561"/>
                                </a:cubicBezTo>
                                <a:cubicBezTo>
                                  <a:pt x="1045" y="562"/>
                                  <a:pt x="1048" y="561"/>
                                  <a:pt x="1049" y="556"/>
                                </a:cubicBezTo>
                                <a:cubicBezTo>
                                  <a:pt x="1047" y="551"/>
                                  <a:pt x="1036" y="553"/>
                                  <a:pt x="1036" y="546"/>
                                </a:cubicBezTo>
                                <a:cubicBezTo>
                                  <a:pt x="1038" y="540"/>
                                  <a:pt x="1046" y="540"/>
                                  <a:pt x="1048" y="535"/>
                                </a:cubicBezTo>
                                <a:cubicBezTo>
                                  <a:pt x="1048" y="528"/>
                                  <a:pt x="1037" y="527"/>
                                  <a:pt x="1045" y="521"/>
                                </a:cubicBezTo>
                                <a:cubicBezTo>
                                  <a:pt x="1036" y="521"/>
                                  <a:pt x="1037" y="509"/>
                                  <a:pt x="1038" y="504"/>
                                </a:cubicBezTo>
                                <a:cubicBezTo>
                                  <a:pt x="1041" y="504"/>
                                  <a:pt x="1045" y="504"/>
                                  <a:pt x="1046" y="502"/>
                                </a:cubicBezTo>
                                <a:cubicBezTo>
                                  <a:pt x="1048" y="492"/>
                                  <a:pt x="1036" y="490"/>
                                  <a:pt x="1046" y="485"/>
                                </a:cubicBezTo>
                                <a:cubicBezTo>
                                  <a:pt x="1039" y="481"/>
                                  <a:pt x="1032" y="486"/>
                                  <a:pt x="1023" y="485"/>
                                </a:cubicBezTo>
                                <a:cubicBezTo>
                                  <a:pt x="1031" y="492"/>
                                  <a:pt x="1023" y="491"/>
                                  <a:pt x="1022" y="499"/>
                                </a:cubicBezTo>
                                <a:cubicBezTo>
                                  <a:pt x="1024" y="504"/>
                                  <a:pt x="1033" y="502"/>
                                  <a:pt x="1034" y="508"/>
                                </a:cubicBezTo>
                                <a:cubicBezTo>
                                  <a:pt x="1035" y="517"/>
                                  <a:pt x="1031" y="520"/>
                                  <a:pt x="1025" y="521"/>
                                </a:cubicBezTo>
                                <a:cubicBezTo>
                                  <a:pt x="1034" y="530"/>
                                  <a:pt x="1021" y="527"/>
                                  <a:pt x="1022" y="538"/>
                                </a:cubicBezTo>
                                <a:cubicBezTo>
                                  <a:pt x="1024" y="542"/>
                                  <a:pt x="1033" y="539"/>
                                  <a:pt x="1034" y="546"/>
                                </a:cubicBezTo>
                                <a:cubicBezTo>
                                  <a:pt x="1035" y="555"/>
                                  <a:pt x="1022" y="550"/>
                                  <a:pt x="1022" y="557"/>
                                </a:cubicBezTo>
                                <a:cubicBezTo>
                                  <a:pt x="1021" y="563"/>
                                  <a:pt x="1029" y="560"/>
                                  <a:pt x="1031" y="563"/>
                                </a:cubicBezTo>
                                <a:cubicBezTo>
                                  <a:pt x="1030" y="582"/>
                                  <a:pt x="1022" y="597"/>
                                  <a:pt x="1019" y="609"/>
                                </a:cubicBezTo>
                                <a:cubicBezTo>
                                  <a:pt x="1014" y="558"/>
                                  <a:pt x="1024" y="514"/>
                                  <a:pt x="1015" y="475"/>
                                </a:cubicBezTo>
                                <a:cubicBezTo>
                                  <a:pt x="1012" y="514"/>
                                  <a:pt x="1016" y="562"/>
                                  <a:pt x="1012" y="609"/>
                                </a:cubicBezTo>
                                <a:cubicBezTo>
                                  <a:pt x="1006" y="595"/>
                                  <a:pt x="1010" y="578"/>
                                  <a:pt x="999" y="570"/>
                                </a:cubicBezTo>
                                <a:cubicBezTo>
                                  <a:pt x="992" y="573"/>
                                  <a:pt x="1003" y="579"/>
                                  <a:pt x="999" y="582"/>
                                </a:cubicBezTo>
                                <a:cubicBezTo>
                                  <a:pt x="996" y="575"/>
                                  <a:pt x="992" y="570"/>
                                  <a:pt x="992" y="560"/>
                                </a:cubicBezTo>
                                <a:cubicBezTo>
                                  <a:pt x="995" y="559"/>
                                  <a:pt x="1004" y="563"/>
                                  <a:pt x="1003" y="557"/>
                                </a:cubicBezTo>
                                <a:cubicBezTo>
                                  <a:pt x="1004" y="547"/>
                                  <a:pt x="989" y="557"/>
                                  <a:pt x="990" y="544"/>
                                </a:cubicBezTo>
                                <a:cubicBezTo>
                                  <a:pt x="989" y="538"/>
                                  <a:pt x="997" y="541"/>
                                  <a:pt x="999" y="538"/>
                                </a:cubicBezTo>
                                <a:cubicBezTo>
                                  <a:pt x="992" y="529"/>
                                  <a:pt x="997" y="523"/>
                                  <a:pt x="990" y="514"/>
                                </a:cubicBezTo>
                                <a:cubicBezTo>
                                  <a:pt x="990" y="509"/>
                                  <a:pt x="992" y="507"/>
                                  <a:pt x="993" y="504"/>
                                </a:cubicBezTo>
                                <a:cubicBezTo>
                                  <a:pt x="1001" y="504"/>
                                  <a:pt x="1009" y="503"/>
                                  <a:pt x="1009" y="495"/>
                                </a:cubicBezTo>
                                <a:cubicBezTo>
                                  <a:pt x="1008" y="489"/>
                                  <a:pt x="993" y="496"/>
                                  <a:pt x="992" y="489"/>
                                </a:cubicBezTo>
                                <a:cubicBezTo>
                                  <a:pt x="993" y="487"/>
                                  <a:pt x="1000" y="490"/>
                                  <a:pt x="999" y="485"/>
                                </a:cubicBezTo>
                                <a:cubicBezTo>
                                  <a:pt x="993" y="485"/>
                                  <a:pt x="983" y="482"/>
                                  <a:pt x="977" y="486"/>
                                </a:cubicBezTo>
                                <a:cubicBezTo>
                                  <a:pt x="979" y="488"/>
                                  <a:pt x="983" y="487"/>
                                  <a:pt x="982" y="491"/>
                                </a:cubicBezTo>
                                <a:cubicBezTo>
                                  <a:pt x="975" y="491"/>
                                  <a:pt x="966" y="490"/>
                                  <a:pt x="966" y="497"/>
                                </a:cubicBezTo>
                                <a:cubicBezTo>
                                  <a:pt x="967" y="505"/>
                                  <a:pt x="976" y="504"/>
                                  <a:pt x="983" y="502"/>
                                </a:cubicBezTo>
                                <a:cubicBezTo>
                                  <a:pt x="991" y="513"/>
                                  <a:pt x="982" y="529"/>
                                  <a:pt x="979" y="538"/>
                                </a:cubicBezTo>
                                <a:cubicBezTo>
                                  <a:pt x="981" y="542"/>
                                  <a:pt x="988" y="541"/>
                                  <a:pt x="986" y="548"/>
                                </a:cubicBezTo>
                                <a:cubicBezTo>
                                  <a:pt x="986" y="556"/>
                                  <a:pt x="971" y="549"/>
                                  <a:pt x="972" y="557"/>
                                </a:cubicBezTo>
                                <a:cubicBezTo>
                                  <a:pt x="972" y="566"/>
                                  <a:pt x="983" y="556"/>
                                  <a:pt x="986" y="563"/>
                                </a:cubicBezTo>
                                <a:cubicBezTo>
                                  <a:pt x="985" y="570"/>
                                  <a:pt x="984" y="577"/>
                                  <a:pt x="977" y="579"/>
                                </a:cubicBezTo>
                                <a:cubicBezTo>
                                  <a:pt x="977" y="576"/>
                                  <a:pt x="982" y="571"/>
                                  <a:pt x="976" y="572"/>
                                </a:cubicBezTo>
                                <a:cubicBezTo>
                                  <a:pt x="966" y="577"/>
                                  <a:pt x="974" y="598"/>
                                  <a:pt x="962" y="603"/>
                                </a:cubicBezTo>
                                <a:cubicBezTo>
                                  <a:pt x="960" y="562"/>
                                  <a:pt x="965" y="513"/>
                                  <a:pt x="959" y="476"/>
                                </a:cubicBezTo>
                                <a:cubicBezTo>
                                  <a:pt x="956" y="511"/>
                                  <a:pt x="962" y="569"/>
                                  <a:pt x="956" y="606"/>
                                </a:cubicBezTo>
                                <a:cubicBezTo>
                                  <a:pt x="953" y="593"/>
                                  <a:pt x="944" y="585"/>
                                  <a:pt x="939" y="574"/>
                                </a:cubicBezTo>
                                <a:cubicBezTo>
                                  <a:pt x="903" y="551"/>
                                  <a:pt x="871" y="524"/>
                                  <a:pt x="835" y="501"/>
                                </a:cubicBezTo>
                                <a:cubicBezTo>
                                  <a:pt x="833" y="665"/>
                                  <a:pt x="832" y="814"/>
                                  <a:pt x="832" y="978"/>
                                </a:cubicBezTo>
                                <a:cubicBezTo>
                                  <a:pt x="841" y="980"/>
                                  <a:pt x="858" y="981"/>
                                  <a:pt x="865" y="976"/>
                                </a:cubicBezTo>
                                <a:cubicBezTo>
                                  <a:pt x="863" y="923"/>
                                  <a:pt x="867" y="856"/>
                                  <a:pt x="867" y="799"/>
                                </a:cubicBezTo>
                                <a:close/>
                                <a:moveTo>
                                  <a:pt x="796" y="1041"/>
                                </a:moveTo>
                                <a:lnTo>
                                  <a:pt x="796" y="1041"/>
                                </a:lnTo>
                                <a:cubicBezTo>
                                  <a:pt x="796" y="1046"/>
                                  <a:pt x="789" y="1051"/>
                                  <a:pt x="792" y="1054"/>
                                </a:cubicBezTo>
                                <a:cubicBezTo>
                                  <a:pt x="798" y="1040"/>
                                  <a:pt x="811" y="1032"/>
                                  <a:pt x="819" y="1020"/>
                                </a:cubicBezTo>
                                <a:cubicBezTo>
                                  <a:pt x="798" y="1020"/>
                                  <a:pt x="779" y="1014"/>
                                  <a:pt x="780" y="1037"/>
                                </a:cubicBezTo>
                                <a:cubicBezTo>
                                  <a:pt x="787" y="1037"/>
                                  <a:pt x="795" y="1035"/>
                                  <a:pt x="796" y="1041"/>
                                </a:cubicBezTo>
                                <a:close/>
                                <a:moveTo>
                                  <a:pt x="823" y="1054"/>
                                </a:moveTo>
                                <a:lnTo>
                                  <a:pt x="823" y="1054"/>
                                </a:lnTo>
                                <a:cubicBezTo>
                                  <a:pt x="844" y="1043"/>
                                  <a:pt x="863" y="1030"/>
                                  <a:pt x="887" y="1021"/>
                                </a:cubicBezTo>
                                <a:cubicBezTo>
                                  <a:pt x="871" y="1018"/>
                                  <a:pt x="851" y="1020"/>
                                  <a:pt x="833" y="1020"/>
                                </a:cubicBezTo>
                                <a:cubicBezTo>
                                  <a:pt x="808" y="1041"/>
                                  <a:pt x="785" y="1065"/>
                                  <a:pt x="773" y="1100"/>
                                </a:cubicBezTo>
                                <a:cubicBezTo>
                                  <a:pt x="782" y="1094"/>
                                  <a:pt x="789" y="1085"/>
                                  <a:pt x="798" y="1077"/>
                                </a:cubicBezTo>
                                <a:cubicBezTo>
                                  <a:pt x="806" y="1069"/>
                                  <a:pt x="816" y="1063"/>
                                  <a:pt x="823" y="1054"/>
                                </a:cubicBezTo>
                                <a:close/>
                                <a:moveTo>
                                  <a:pt x="949" y="1010"/>
                                </a:moveTo>
                                <a:lnTo>
                                  <a:pt x="949" y="1010"/>
                                </a:lnTo>
                                <a:cubicBezTo>
                                  <a:pt x="948" y="1002"/>
                                  <a:pt x="950" y="991"/>
                                  <a:pt x="947" y="985"/>
                                </a:cubicBezTo>
                                <a:lnTo>
                                  <a:pt x="878" y="985"/>
                                </a:lnTo>
                                <a:cubicBezTo>
                                  <a:pt x="878" y="996"/>
                                  <a:pt x="877" y="1000"/>
                                  <a:pt x="878" y="1010"/>
                                </a:cubicBezTo>
                                <a:cubicBezTo>
                                  <a:pt x="898" y="1012"/>
                                  <a:pt x="924" y="1011"/>
                                  <a:pt x="949" y="1010"/>
                                </a:cubicBezTo>
                                <a:close/>
                                <a:moveTo>
                                  <a:pt x="746" y="1035"/>
                                </a:moveTo>
                                <a:lnTo>
                                  <a:pt x="746" y="1035"/>
                                </a:lnTo>
                                <a:cubicBezTo>
                                  <a:pt x="751" y="1038"/>
                                  <a:pt x="765" y="1038"/>
                                  <a:pt x="770" y="1035"/>
                                </a:cubicBezTo>
                                <a:cubicBezTo>
                                  <a:pt x="773" y="1030"/>
                                  <a:pt x="777" y="1027"/>
                                  <a:pt x="776" y="1018"/>
                                </a:cubicBezTo>
                                <a:cubicBezTo>
                                  <a:pt x="760" y="1018"/>
                                  <a:pt x="740" y="1014"/>
                                  <a:pt x="746" y="1035"/>
                                </a:cubicBezTo>
                                <a:close/>
                                <a:moveTo>
                                  <a:pt x="707" y="1034"/>
                                </a:moveTo>
                                <a:lnTo>
                                  <a:pt x="707" y="1034"/>
                                </a:lnTo>
                                <a:cubicBezTo>
                                  <a:pt x="714" y="1037"/>
                                  <a:pt x="726" y="1035"/>
                                  <a:pt x="736" y="1035"/>
                                </a:cubicBezTo>
                                <a:cubicBezTo>
                                  <a:pt x="737" y="1030"/>
                                  <a:pt x="740" y="1027"/>
                                  <a:pt x="739" y="1020"/>
                                </a:cubicBezTo>
                                <a:cubicBezTo>
                                  <a:pt x="726" y="1017"/>
                                  <a:pt x="702" y="1014"/>
                                  <a:pt x="707" y="1034"/>
                                </a:cubicBezTo>
                                <a:close/>
                                <a:moveTo>
                                  <a:pt x="669" y="1018"/>
                                </a:moveTo>
                                <a:lnTo>
                                  <a:pt x="669" y="1018"/>
                                </a:lnTo>
                                <a:cubicBezTo>
                                  <a:pt x="667" y="1022"/>
                                  <a:pt x="670" y="1030"/>
                                  <a:pt x="671" y="1035"/>
                                </a:cubicBezTo>
                                <a:lnTo>
                                  <a:pt x="698" y="1035"/>
                                </a:lnTo>
                                <a:cubicBezTo>
                                  <a:pt x="698" y="1029"/>
                                  <a:pt x="702" y="1027"/>
                                  <a:pt x="701" y="1020"/>
                                </a:cubicBezTo>
                                <a:cubicBezTo>
                                  <a:pt x="692" y="1017"/>
                                  <a:pt x="677" y="1018"/>
                                  <a:pt x="669" y="1018"/>
                                </a:cubicBezTo>
                                <a:close/>
                                <a:moveTo>
                                  <a:pt x="662" y="1018"/>
                                </a:moveTo>
                                <a:lnTo>
                                  <a:pt x="662" y="1018"/>
                                </a:lnTo>
                                <a:cubicBezTo>
                                  <a:pt x="653" y="1016"/>
                                  <a:pt x="639" y="1016"/>
                                  <a:pt x="629" y="1018"/>
                                </a:cubicBezTo>
                                <a:cubicBezTo>
                                  <a:pt x="627" y="1036"/>
                                  <a:pt x="646" y="1039"/>
                                  <a:pt x="661" y="1034"/>
                                </a:cubicBezTo>
                                <a:cubicBezTo>
                                  <a:pt x="663" y="1031"/>
                                  <a:pt x="662" y="1023"/>
                                  <a:pt x="662" y="1018"/>
                                </a:cubicBezTo>
                                <a:close/>
                                <a:moveTo>
                                  <a:pt x="618" y="1017"/>
                                </a:moveTo>
                                <a:lnTo>
                                  <a:pt x="618" y="1017"/>
                                </a:lnTo>
                                <a:lnTo>
                                  <a:pt x="589" y="1017"/>
                                </a:lnTo>
                                <a:cubicBezTo>
                                  <a:pt x="587" y="1022"/>
                                  <a:pt x="594" y="1028"/>
                                  <a:pt x="596" y="1034"/>
                                </a:cubicBezTo>
                                <a:cubicBezTo>
                                  <a:pt x="610" y="1034"/>
                                  <a:pt x="615" y="1036"/>
                                  <a:pt x="625" y="1034"/>
                                </a:cubicBezTo>
                                <a:cubicBezTo>
                                  <a:pt x="625" y="1026"/>
                                  <a:pt x="621" y="1021"/>
                                  <a:pt x="618" y="1017"/>
                                </a:cubicBezTo>
                                <a:close/>
                                <a:moveTo>
                                  <a:pt x="547" y="1015"/>
                                </a:moveTo>
                                <a:lnTo>
                                  <a:pt x="547" y="1015"/>
                                </a:lnTo>
                                <a:cubicBezTo>
                                  <a:pt x="548" y="1024"/>
                                  <a:pt x="553" y="1028"/>
                                  <a:pt x="557" y="1034"/>
                                </a:cubicBezTo>
                                <a:lnTo>
                                  <a:pt x="585" y="1034"/>
                                </a:lnTo>
                                <a:cubicBezTo>
                                  <a:pt x="585" y="1026"/>
                                  <a:pt x="580" y="1022"/>
                                  <a:pt x="577" y="1017"/>
                                </a:cubicBezTo>
                                <a:cubicBezTo>
                                  <a:pt x="566" y="1018"/>
                                  <a:pt x="559" y="1014"/>
                                  <a:pt x="547" y="1015"/>
                                </a:cubicBezTo>
                                <a:close/>
                                <a:moveTo>
                                  <a:pt x="458" y="1005"/>
                                </a:moveTo>
                                <a:lnTo>
                                  <a:pt x="458" y="1005"/>
                                </a:lnTo>
                                <a:cubicBezTo>
                                  <a:pt x="528" y="1008"/>
                                  <a:pt x="593" y="1008"/>
                                  <a:pt x="661" y="1010"/>
                                </a:cubicBezTo>
                                <a:cubicBezTo>
                                  <a:pt x="724" y="1011"/>
                                  <a:pt x="801" y="1008"/>
                                  <a:pt x="869" y="1010"/>
                                </a:cubicBezTo>
                                <a:cubicBezTo>
                                  <a:pt x="872" y="1004"/>
                                  <a:pt x="870" y="993"/>
                                  <a:pt x="871" y="985"/>
                                </a:cubicBezTo>
                                <a:cubicBezTo>
                                  <a:pt x="734" y="984"/>
                                  <a:pt x="598" y="983"/>
                                  <a:pt x="459" y="982"/>
                                </a:cubicBezTo>
                                <a:cubicBezTo>
                                  <a:pt x="458" y="983"/>
                                  <a:pt x="456" y="984"/>
                                  <a:pt x="456" y="986"/>
                                </a:cubicBezTo>
                                <a:cubicBezTo>
                                  <a:pt x="457" y="993"/>
                                  <a:pt x="455" y="1001"/>
                                  <a:pt x="458" y="1005"/>
                                </a:cubicBezTo>
                                <a:close/>
                                <a:moveTo>
                                  <a:pt x="515" y="1208"/>
                                </a:moveTo>
                                <a:lnTo>
                                  <a:pt x="515" y="1208"/>
                                </a:lnTo>
                                <a:cubicBezTo>
                                  <a:pt x="521" y="1201"/>
                                  <a:pt x="533" y="1200"/>
                                  <a:pt x="543" y="1197"/>
                                </a:cubicBezTo>
                                <a:cubicBezTo>
                                  <a:pt x="539" y="1178"/>
                                  <a:pt x="549" y="1161"/>
                                  <a:pt x="550" y="1142"/>
                                </a:cubicBezTo>
                                <a:cubicBezTo>
                                  <a:pt x="538" y="1140"/>
                                  <a:pt x="534" y="1130"/>
                                  <a:pt x="526" y="1125"/>
                                </a:cubicBezTo>
                                <a:cubicBezTo>
                                  <a:pt x="518" y="1131"/>
                                  <a:pt x="508" y="1136"/>
                                  <a:pt x="495" y="1138"/>
                                </a:cubicBezTo>
                                <a:cubicBezTo>
                                  <a:pt x="497" y="1162"/>
                                  <a:pt x="489" y="1177"/>
                                  <a:pt x="485" y="1195"/>
                                </a:cubicBezTo>
                                <a:cubicBezTo>
                                  <a:pt x="502" y="1211"/>
                                  <a:pt x="511" y="1233"/>
                                  <a:pt x="527" y="1249"/>
                                </a:cubicBezTo>
                                <a:cubicBezTo>
                                  <a:pt x="528" y="1241"/>
                                  <a:pt x="536" y="1240"/>
                                  <a:pt x="537" y="1231"/>
                                </a:cubicBezTo>
                                <a:cubicBezTo>
                                  <a:pt x="528" y="1225"/>
                                  <a:pt x="521" y="1218"/>
                                  <a:pt x="515" y="1208"/>
                                </a:cubicBezTo>
                                <a:close/>
                                <a:moveTo>
                                  <a:pt x="515" y="1204"/>
                                </a:moveTo>
                                <a:lnTo>
                                  <a:pt x="515" y="1204"/>
                                </a:lnTo>
                                <a:cubicBezTo>
                                  <a:pt x="491" y="1194"/>
                                  <a:pt x="512" y="1164"/>
                                  <a:pt x="513" y="1141"/>
                                </a:cubicBezTo>
                                <a:cubicBezTo>
                                  <a:pt x="522" y="1131"/>
                                  <a:pt x="529" y="1145"/>
                                  <a:pt x="534" y="1152"/>
                                </a:cubicBezTo>
                                <a:cubicBezTo>
                                  <a:pt x="527" y="1168"/>
                                  <a:pt x="531" y="1196"/>
                                  <a:pt x="515" y="1204"/>
                                </a:cubicBezTo>
                                <a:close/>
                                <a:moveTo>
                                  <a:pt x="304" y="1119"/>
                                </a:moveTo>
                                <a:lnTo>
                                  <a:pt x="304" y="1119"/>
                                </a:lnTo>
                                <a:cubicBezTo>
                                  <a:pt x="312" y="1119"/>
                                  <a:pt x="317" y="1112"/>
                                  <a:pt x="324" y="1115"/>
                                </a:cubicBezTo>
                                <a:cubicBezTo>
                                  <a:pt x="326" y="1122"/>
                                  <a:pt x="326" y="1130"/>
                                  <a:pt x="328" y="1136"/>
                                </a:cubicBezTo>
                                <a:cubicBezTo>
                                  <a:pt x="336" y="1132"/>
                                  <a:pt x="347" y="1131"/>
                                  <a:pt x="350" y="1122"/>
                                </a:cubicBezTo>
                                <a:cubicBezTo>
                                  <a:pt x="344" y="1123"/>
                                  <a:pt x="344" y="1119"/>
                                  <a:pt x="343" y="1116"/>
                                </a:cubicBezTo>
                                <a:cubicBezTo>
                                  <a:pt x="352" y="1102"/>
                                  <a:pt x="366" y="1084"/>
                                  <a:pt x="377" y="1069"/>
                                </a:cubicBezTo>
                                <a:cubicBezTo>
                                  <a:pt x="370" y="1065"/>
                                  <a:pt x="373" y="1051"/>
                                  <a:pt x="366" y="1047"/>
                                </a:cubicBezTo>
                                <a:cubicBezTo>
                                  <a:pt x="362" y="1051"/>
                                  <a:pt x="354" y="1053"/>
                                  <a:pt x="347" y="1054"/>
                                </a:cubicBezTo>
                                <a:cubicBezTo>
                                  <a:pt x="365" y="1074"/>
                                  <a:pt x="335" y="1095"/>
                                  <a:pt x="324" y="1108"/>
                                </a:cubicBezTo>
                                <a:cubicBezTo>
                                  <a:pt x="321" y="1105"/>
                                  <a:pt x="319" y="1101"/>
                                  <a:pt x="318" y="1096"/>
                                </a:cubicBezTo>
                                <a:cubicBezTo>
                                  <a:pt x="310" y="1096"/>
                                  <a:pt x="306" y="1099"/>
                                  <a:pt x="301" y="1102"/>
                                </a:cubicBezTo>
                                <a:cubicBezTo>
                                  <a:pt x="302" y="1108"/>
                                  <a:pt x="302" y="1114"/>
                                  <a:pt x="304" y="1119"/>
                                </a:cubicBezTo>
                                <a:close/>
                                <a:moveTo>
                                  <a:pt x="425" y="1128"/>
                                </a:moveTo>
                                <a:lnTo>
                                  <a:pt x="425" y="1128"/>
                                </a:lnTo>
                                <a:cubicBezTo>
                                  <a:pt x="430" y="1122"/>
                                  <a:pt x="429" y="1117"/>
                                  <a:pt x="425" y="1110"/>
                                </a:cubicBezTo>
                                <a:cubicBezTo>
                                  <a:pt x="405" y="1105"/>
                                  <a:pt x="404" y="1133"/>
                                  <a:pt x="425" y="1128"/>
                                </a:cubicBezTo>
                                <a:close/>
                                <a:moveTo>
                                  <a:pt x="455" y="1099"/>
                                </a:moveTo>
                                <a:lnTo>
                                  <a:pt x="455" y="1099"/>
                                </a:lnTo>
                                <a:cubicBezTo>
                                  <a:pt x="459" y="1084"/>
                                  <a:pt x="478" y="1096"/>
                                  <a:pt x="478" y="1106"/>
                                </a:cubicBezTo>
                                <a:cubicBezTo>
                                  <a:pt x="480" y="1087"/>
                                  <a:pt x="447" y="1082"/>
                                  <a:pt x="451" y="1106"/>
                                </a:cubicBezTo>
                                <a:cubicBezTo>
                                  <a:pt x="456" y="1110"/>
                                  <a:pt x="465" y="1111"/>
                                  <a:pt x="464" y="1100"/>
                                </a:cubicBezTo>
                                <a:cubicBezTo>
                                  <a:pt x="461" y="1099"/>
                                  <a:pt x="455" y="1102"/>
                                  <a:pt x="455" y="1099"/>
                                </a:cubicBezTo>
                                <a:close/>
                                <a:moveTo>
                                  <a:pt x="433" y="1182"/>
                                </a:moveTo>
                                <a:lnTo>
                                  <a:pt x="433" y="1182"/>
                                </a:lnTo>
                                <a:cubicBezTo>
                                  <a:pt x="424" y="1164"/>
                                  <a:pt x="438" y="1147"/>
                                  <a:pt x="452" y="1144"/>
                                </a:cubicBezTo>
                                <a:cubicBezTo>
                                  <a:pt x="456" y="1158"/>
                                  <a:pt x="453" y="1176"/>
                                  <a:pt x="446" y="1185"/>
                                </a:cubicBezTo>
                                <a:cubicBezTo>
                                  <a:pt x="451" y="1189"/>
                                  <a:pt x="452" y="1197"/>
                                  <a:pt x="455" y="1203"/>
                                </a:cubicBezTo>
                                <a:cubicBezTo>
                                  <a:pt x="464" y="1202"/>
                                  <a:pt x="465" y="1193"/>
                                  <a:pt x="472" y="1191"/>
                                </a:cubicBezTo>
                                <a:cubicBezTo>
                                  <a:pt x="457" y="1180"/>
                                  <a:pt x="473" y="1143"/>
                                  <a:pt x="467" y="1126"/>
                                </a:cubicBezTo>
                                <a:cubicBezTo>
                                  <a:pt x="449" y="1140"/>
                                  <a:pt x="435" y="1157"/>
                                  <a:pt x="410" y="1164"/>
                                </a:cubicBezTo>
                                <a:cubicBezTo>
                                  <a:pt x="414" y="1169"/>
                                  <a:pt x="412" y="1180"/>
                                  <a:pt x="415" y="1187"/>
                                </a:cubicBezTo>
                                <a:cubicBezTo>
                                  <a:pt x="420" y="1189"/>
                                  <a:pt x="427" y="1184"/>
                                  <a:pt x="433" y="1182"/>
                                </a:cubicBezTo>
                                <a:close/>
                                <a:moveTo>
                                  <a:pt x="405" y="1155"/>
                                </a:moveTo>
                                <a:lnTo>
                                  <a:pt x="405" y="1155"/>
                                </a:lnTo>
                                <a:cubicBezTo>
                                  <a:pt x="406" y="1150"/>
                                  <a:pt x="402" y="1150"/>
                                  <a:pt x="402" y="1145"/>
                                </a:cubicBezTo>
                                <a:cubicBezTo>
                                  <a:pt x="375" y="1135"/>
                                  <a:pt x="391" y="1175"/>
                                  <a:pt x="405" y="1155"/>
                                </a:cubicBezTo>
                                <a:close/>
                                <a:moveTo>
                                  <a:pt x="374" y="1165"/>
                                </a:moveTo>
                                <a:lnTo>
                                  <a:pt x="374" y="1165"/>
                                </a:lnTo>
                                <a:cubicBezTo>
                                  <a:pt x="375" y="1159"/>
                                  <a:pt x="371" y="1158"/>
                                  <a:pt x="372" y="1152"/>
                                </a:cubicBezTo>
                                <a:cubicBezTo>
                                  <a:pt x="384" y="1130"/>
                                  <a:pt x="397" y="1109"/>
                                  <a:pt x="413" y="1090"/>
                                </a:cubicBezTo>
                                <a:cubicBezTo>
                                  <a:pt x="408" y="1084"/>
                                  <a:pt x="404" y="1078"/>
                                  <a:pt x="402" y="1069"/>
                                </a:cubicBezTo>
                                <a:cubicBezTo>
                                  <a:pt x="393" y="1070"/>
                                  <a:pt x="389" y="1075"/>
                                  <a:pt x="382" y="1077"/>
                                </a:cubicBezTo>
                                <a:cubicBezTo>
                                  <a:pt x="406" y="1098"/>
                                  <a:pt x="367" y="1121"/>
                                  <a:pt x="360" y="1141"/>
                                </a:cubicBezTo>
                                <a:cubicBezTo>
                                  <a:pt x="353" y="1138"/>
                                  <a:pt x="344" y="1136"/>
                                  <a:pt x="341" y="1144"/>
                                </a:cubicBezTo>
                                <a:cubicBezTo>
                                  <a:pt x="348" y="1148"/>
                                  <a:pt x="362" y="1154"/>
                                  <a:pt x="357" y="1165"/>
                                </a:cubicBezTo>
                                <a:cubicBezTo>
                                  <a:pt x="343" y="1166"/>
                                  <a:pt x="333" y="1146"/>
                                  <a:pt x="321" y="1158"/>
                                </a:cubicBezTo>
                                <a:cubicBezTo>
                                  <a:pt x="333" y="1161"/>
                                  <a:pt x="341" y="1174"/>
                                  <a:pt x="353" y="1174"/>
                                </a:cubicBezTo>
                                <a:cubicBezTo>
                                  <a:pt x="360" y="1174"/>
                                  <a:pt x="365" y="1165"/>
                                  <a:pt x="374" y="1165"/>
                                </a:cubicBezTo>
                                <a:close/>
                                <a:moveTo>
                                  <a:pt x="284" y="1109"/>
                                </a:moveTo>
                                <a:lnTo>
                                  <a:pt x="284" y="1109"/>
                                </a:lnTo>
                                <a:cubicBezTo>
                                  <a:pt x="277" y="1108"/>
                                  <a:pt x="272" y="1109"/>
                                  <a:pt x="267" y="1110"/>
                                </a:cubicBezTo>
                                <a:lnTo>
                                  <a:pt x="267" y="1119"/>
                                </a:lnTo>
                                <a:cubicBezTo>
                                  <a:pt x="274" y="1120"/>
                                  <a:pt x="277" y="1117"/>
                                  <a:pt x="284" y="1118"/>
                                </a:cubicBezTo>
                                <a:lnTo>
                                  <a:pt x="284" y="1109"/>
                                </a:lnTo>
                                <a:close/>
                                <a:moveTo>
                                  <a:pt x="315" y="1027"/>
                                </a:moveTo>
                                <a:lnTo>
                                  <a:pt x="315" y="1027"/>
                                </a:lnTo>
                                <a:cubicBezTo>
                                  <a:pt x="315" y="1032"/>
                                  <a:pt x="319" y="1032"/>
                                  <a:pt x="318" y="1037"/>
                                </a:cubicBezTo>
                                <a:cubicBezTo>
                                  <a:pt x="306" y="1051"/>
                                  <a:pt x="297" y="1068"/>
                                  <a:pt x="278" y="1076"/>
                                </a:cubicBezTo>
                                <a:cubicBezTo>
                                  <a:pt x="279" y="1085"/>
                                  <a:pt x="276" y="1089"/>
                                  <a:pt x="277" y="1097"/>
                                </a:cubicBezTo>
                                <a:cubicBezTo>
                                  <a:pt x="284" y="1097"/>
                                  <a:pt x="294" y="1098"/>
                                  <a:pt x="300" y="1096"/>
                                </a:cubicBezTo>
                                <a:cubicBezTo>
                                  <a:pt x="300" y="1091"/>
                                  <a:pt x="295" y="1093"/>
                                  <a:pt x="297" y="1087"/>
                                </a:cubicBezTo>
                                <a:cubicBezTo>
                                  <a:pt x="308" y="1072"/>
                                  <a:pt x="322" y="1059"/>
                                  <a:pt x="337" y="1048"/>
                                </a:cubicBezTo>
                                <a:cubicBezTo>
                                  <a:pt x="333" y="1039"/>
                                  <a:pt x="339" y="1033"/>
                                  <a:pt x="338" y="1024"/>
                                </a:cubicBezTo>
                                <a:cubicBezTo>
                                  <a:pt x="329" y="1023"/>
                                  <a:pt x="323" y="1026"/>
                                  <a:pt x="315" y="1027"/>
                                </a:cubicBezTo>
                                <a:close/>
                                <a:moveTo>
                                  <a:pt x="252" y="955"/>
                                </a:moveTo>
                                <a:lnTo>
                                  <a:pt x="252" y="955"/>
                                </a:lnTo>
                                <a:cubicBezTo>
                                  <a:pt x="246" y="978"/>
                                  <a:pt x="226" y="988"/>
                                  <a:pt x="203" y="995"/>
                                </a:cubicBezTo>
                                <a:cubicBezTo>
                                  <a:pt x="205" y="1005"/>
                                  <a:pt x="200" y="1010"/>
                                  <a:pt x="200" y="1018"/>
                                </a:cubicBezTo>
                                <a:lnTo>
                                  <a:pt x="225" y="1018"/>
                                </a:lnTo>
                                <a:cubicBezTo>
                                  <a:pt x="229" y="1014"/>
                                  <a:pt x="219" y="1014"/>
                                  <a:pt x="220" y="1008"/>
                                </a:cubicBezTo>
                                <a:cubicBezTo>
                                  <a:pt x="235" y="995"/>
                                  <a:pt x="250" y="983"/>
                                  <a:pt x="269" y="975"/>
                                </a:cubicBezTo>
                                <a:cubicBezTo>
                                  <a:pt x="269" y="966"/>
                                  <a:pt x="269" y="956"/>
                                  <a:pt x="271" y="949"/>
                                </a:cubicBezTo>
                                <a:cubicBezTo>
                                  <a:pt x="262" y="949"/>
                                  <a:pt x="251" y="950"/>
                                  <a:pt x="248" y="945"/>
                                </a:cubicBezTo>
                                <a:cubicBezTo>
                                  <a:pt x="249" y="937"/>
                                  <a:pt x="251" y="931"/>
                                  <a:pt x="252" y="923"/>
                                </a:cubicBezTo>
                                <a:cubicBezTo>
                                  <a:pt x="245" y="923"/>
                                  <a:pt x="238" y="923"/>
                                  <a:pt x="232" y="925"/>
                                </a:cubicBezTo>
                                <a:cubicBezTo>
                                  <a:pt x="232" y="926"/>
                                  <a:pt x="234" y="931"/>
                                  <a:pt x="232" y="937"/>
                                </a:cubicBezTo>
                                <a:cubicBezTo>
                                  <a:pt x="214" y="946"/>
                                  <a:pt x="200" y="965"/>
                                  <a:pt x="177" y="965"/>
                                </a:cubicBezTo>
                                <a:cubicBezTo>
                                  <a:pt x="177" y="972"/>
                                  <a:pt x="175" y="977"/>
                                  <a:pt x="174" y="984"/>
                                </a:cubicBezTo>
                                <a:cubicBezTo>
                                  <a:pt x="180" y="986"/>
                                  <a:pt x="189" y="985"/>
                                  <a:pt x="196" y="986"/>
                                </a:cubicBezTo>
                                <a:cubicBezTo>
                                  <a:pt x="204" y="972"/>
                                  <a:pt x="241" y="943"/>
                                  <a:pt x="252" y="955"/>
                                </a:cubicBezTo>
                                <a:close/>
                                <a:moveTo>
                                  <a:pt x="140" y="925"/>
                                </a:moveTo>
                                <a:lnTo>
                                  <a:pt x="140" y="925"/>
                                </a:lnTo>
                                <a:cubicBezTo>
                                  <a:pt x="146" y="927"/>
                                  <a:pt x="157" y="924"/>
                                  <a:pt x="161" y="929"/>
                                </a:cubicBezTo>
                                <a:cubicBezTo>
                                  <a:pt x="160" y="937"/>
                                  <a:pt x="156" y="943"/>
                                  <a:pt x="154" y="950"/>
                                </a:cubicBezTo>
                                <a:cubicBezTo>
                                  <a:pt x="161" y="953"/>
                                  <a:pt x="171" y="952"/>
                                  <a:pt x="179" y="953"/>
                                </a:cubicBezTo>
                                <a:cubicBezTo>
                                  <a:pt x="182" y="950"/>
                                  <a:pt x="175" y="949"/>
                                  <a:pt x="176" y="943"/>
                                </a:cubicBezTo>
                                <a:cubicBezTo>
                                  <a:pt x="192" y="932"/>
                                  <a:pt x="208" y="921"/>
                                  <a:pt x="229" y="914"/>
                                </a:cubicBezTo>
                                <a:cubicBezTo>
                                  <a:pt x="229" y="905"/>
                                  <a:pt x="234" y="896"/>
                                  <a:pt x="232" y="888"/>
                                </a:cubicBezTo>
                                <a:cubicBezTo>
                                  <a:pt x="224" y="889"/>
                                  <a:pt x="219" y="886"/>
                                  <a:pt x="210" y="887"/>
                                </a:cubicBezTo>
                                <a:cubicBezTo>
                                  <a:pt x="211" y="891"/>
                                  <a:pt x="215" y="892"/>
                                  <a:pt x="213" y="899"/>
                                </a:cubicBezTo>
                                <a:cubicBezTo>
                                  <a:pt x="199" y="909"/>
                                  <a:pt x="182" y="926"/>
                                  <a:pt x="157" y="922"/>
                                </a:cubicBezTo>
                                <a:cubicBezTo>
                                  <a:pt x="159" y="918"/>
                                  <a:pt x="159" y="913"/>
                                  <a:pt x="159" y="907"/>
                                </a:cubicBezTo>
                                <a:cubicBezTo>
                                  <a:pt x="154" y="906"/>
                                  <a:pt x="149" y="905"/>
                                  <a:pt x="144" y="904"/>
                                </a:cubicBezTo>
                                <a:cubicBezTo>
                                  <a:pt x="142" y="910"/>
                                  <a:pt x="139" y="915"/>
                                  <a:pt x="140" y="925"/>
                                </a:cubicBezTo>
                                <a:close/>
                                <a:moveTo>
                                  <a:pt x="189" y="788"/>
                                </a:moveTo>
                                <a:lnTo>
                                  <a:pt x="189" y="788"/>
                                </a:lnTo>
                                <a:cubicBezTo>
                                  <a:pt x="183" y="784"/>
                                  <a:pt x="180" y="780"/>
                                  <a:pt x="172" y="779"/>
                                </a:cubicBezTo>
                                <a:cubicBezTo>
                                  <a:pt x="174" y="787"/>
                                  <a:pt x="180" y="795"/>
                                  <a:pt x="169" y="802"/>
                                </a:cubicBezTo>
                                <a:cubicBezTo>
                                  <a:pt x="157" y="810"/>
                                  <a:pt x="121" y="817"/>
                                  <a:pt x="114" y="818"/>
                                </a:cubicBezTo>
                                <a:cubicBezTo>
                                  <a:pt x="115" y="807"/>
                                  <a:pt x="121" y="802"/>
                                  <a:pt x="127" y="796"/>
                                </a:cubicBezTo>
                                <a:cubicBezTo>
                                  <a:pt x="121" y="794"/>
                                  <a:pt x="117" y="789"/>
                                  <a:pt x="111" y="788"/>
                                </a:cubicBezTo>
                                <a:cubicBezTo>
                                  <a:pt x="109" y="800"/>
                                  <a:pt x="100" y="804"/>
                                  <a:pt x="97" y="815"/>
                                </a:cubicBezTo>
                                <a:cubicBezTo>
                                  <a:pt x="106" y="823"/>
                                  <a:pt x="117" y="829"/>
                                  <a:pt x="130" y="834"/>
                                </a:cubicBezTo>
                                <a:cubicBezTo>
                                  <a:pt x="140" y="819"/>
                                  <a:pt x="163" y="817"/>
                                  <a:pt x="183" y="812"/>
                                </a:cubicBezTo>
                                <a:cubicBezTo>
                                  <a:pt x="182" y="801"/>
                                  <a:pt x="189" y="798"/>
                                  <a:pt x="189" y="788"/>
                                </a:cubicBezTo>
                                <a:close/>
                                <a:moveTo>
                                  <a:pt x="144" y="802"/>
                                </a:moveTo>
                                <a:lnTo>
                                  <a:pt x="144" y="802"/>
                                </a:lnTo>
                                <a:cubicBezTo>
                                  <a:pt x="150" y="803"/>
                                  <a:pt x="158" y="798"/>
                                  <a:pt x="154" y="795"/>
                                </a:cubicBezTo>
                                <a:cubicBezTo>
                                  <a:pt x="153" y="799"/>
                                  <a:pt x="146" y="798"/>
                                  <a:pt x="144" y="802"/>
                                </a:cubicBezTo>
                                <a:close/>
                                <a:moveTo>
                                  <a:pt x="68" y="642"/>
                                </a:moveTo>
                                <a:lnTo>
                                  <a:pt x="68" y="642"/>
                                </a:lnTo>
                                <a:cubicBezTo>
                                  <a:pt x="64" y="638"/>
                                  <a:pt x="60" y="634"/>
                                  <a:pt x="55" y="632"/>
                                </a:cubicBezTo>
                                <a:cubicBezTo>
                                  <a:pt x="54" y="635"/>
                                  <a:pt x="52" y="636"/>
                                  <a:pt x="51" y="639"/>
                                </a:cubicBezTo>
                                <a:cubicBezTo>
                                  <a:pt x="55" y="642"/>
                                  <a:pt x="58" y="647"/>
                                  <a:pt x="65" y="648"/>
                                </a:cubicBezTo>
                                <a:cubicBezTo>
                                  <a:pt x="65" y="645"/>
                                  <a:pt x="69" y="646"/>
                                  <a:pt x="68" y="642"/>
                                </a:cubicBezTo>
                                <a:close/>
                                <a:moveTo>
                                  <a:pt x="170" y="681"/>
                                </a:moveTo>
                                <a:lnTo>
                                  <a:pt x="170" y="681"/>
                                </a:lnTo>
                                <a:cubicBezTo>
                                  <a:pt x="166" y="676"/>
                                  <a:pt x="161" y="673"/>
                                  <a:pt x="154" y="671"/>
                                </a:cubicBezTo>
                                <a:cubicBezTo>
                                  <a:pt x="138" y="688"/>
                                  <a:pt x="101" y="687"/>
                                  <a:pt x="77" y="684"/>
                                </a:cubicBezTo>
                                <a:cubicBezTo>
                                  <a:pt x="73" y="688"/>
                                  <a:pt x="74" y="697"/>
                                  <a:pt x="68" y="700"/>
                                </a:cubicBezTo>
                                <a:cubicBezTo>
                                  <a:pt x="53" y="700"/>
                                  <a:pt x="68" y="662"/>
                                  <a:pt x="51" y="669"/>
                                </a:cubicBezTo>
                                <a:cubicBezTo>
                                  <a:pt x="51" y="674"/>
                                  <a:pt x="52" y="688"/>
                                  <a:pt x="54" y="695"/>
                                </a:cubicBezTo>
                                <a:cubicBezTo>
                                  <a:pt x="61" y="700"/>
                                  <a:pt x="68" y="704"/>
                                  <a:pt x="72" y="711"/>
                                </a:cubicBezTo>
                                <a:cubicBezTo>
                                  <a:pt x="90" y="699"/>
                                  <a:pt x="128" y="692"/>
                                  <a:pt x="156" y="698"/>
                                </a:cubicBezTo>
                                <a:cubicBezTo>
                                  <a:pt x="160" y="692"/>
                                  <a:pt x="167" y="689"/>
                                  <a:pt x="170" y="681"/>
                                </a:cubicBezTo>
                                <a:close/>
                                <a:moveTo>
                                  <a:pt x="88" y="641"/>
                                </a:moveTo>
                                <a:lnTo>
                                  <a:pt x="88" y="641"/>
                                </a:lnTo>
                                <a:cubicBezTo>
                                  <a:pt x="84" y="648"/>
                                  <a:pt x="77" y="651"/>
                                  <a:pt x="74" y="659"/>
                                </a:cubicBezTo>
                                <a:cubicBezTo>
                                  <a:pt x="79" y="663"/>
                                  <a:pt x="82" y="669"/>
                                  <a:pt x="90" y="669"/>
                                </a:cubicBezTo>
                                <a:cubicBezTo>
                                  <a:pt x="99" y="656"/>
                                  <a:pt x="139" y="659"/>
                                  <a:pt x="153" y="667"/>
                                </a:cubicBezTo>
                                <a:cubicBezTo>
                                  <a:pt x="154" y="657"/>
                                  <a:pt x="164" y="656"/>
                                  <a:pt x="167" y="648"/>
                                </a:cubicBezTo>
                                <a:cubicBezTo>
                                  <a:pt x="158" y="640"/>
                                  <a:pt x="148" y="635"/>
                                  <a:pt x="140" y="646"/>
                                </a:cubicBezTo>
                                <a:cubicBezTo>
                                  <a:pt x="121" y="646"/>
                                  <a:pt x="99" y="649"/>
                                  <a:pt x="88" y="641"/>
                                </a:cubicBezTo>
                                <a:close/>
                                <a:moveTo>
                                  <a:pt x="105" y="548"/>
                                </a:moveTo>
                                <a:lnTo>
                                  <a:pt x="105" y="548"/>
                                </a:lnTo>
                                <a:cubicBezTo>
                                  <a:pt x="102" y="536"/>
                                  <a:pt x="77" y="537"/>
                                  <a:pt x="84" y="560"/>
                                </a:cubicBezTo>
                                <a:cubicBezTo>
                                  <a:pt x="97" y="565"/>
                                  <a:pt x="108" y="558"/>
                                  <a:pt x="105" y="548"/>
                                </a:cubicBezTo>
                                <a:close/>
                                <a:moveTo>
                                  <a:pt x="156" y="559"/>
                                </a:moveTo>
                                <a:lnTo>
                                  <a:pt x="156" y="559"/>
                                </a:lnTo>
                                <a:cubicBezTo>
                                  <a:pt x="157" y="549"/>
                                  <a:pt x="149" y="546"/>
                                  <a:pt x="144" y="547"/>
                                </a:cubicBezTo>
                                <a:cubicBezTo>
                                  <a:pt x="117" y="551"/>
                                  <a:pt x="152" y="583"/>
                                  <a:pt x="156" y="559"/>
                                </a:cubicBezTo>
                                <a:close/>
                                <a:moveTo>
                                  <a:pt x="170" y="638"/>
                                </a:moveTo>
                                <a:lnTo>
                                  <a:pt x="170" y="638"/>
                                </a:lnTo>
                                <a:cubicBezTo>
                                  <a:pt x="165" y="627"/>
                                  <a:pt x="168" y="613"/>
                                  <a:pt x="170" y="602"/>
                                </a:cubicBezTo>
                                <a:cubicBezTo>
                                  <a:pt x="161" y="598"/>
                                  <a:pt x="158" y="586"/>
                                  <a:pt x="147" y="583"/>
                                </a:cubicBezTo>
                                <a:cubicBezTo>
                                  <a:pt x="136" y="580"/>
                                  <a:pt x="123" y="585"/>
                                  <a:pt x="114" y="579"/>
                                </a:cubicBezTo>
                                <a:cubicBezTo>
                                  <a:pt x="111" y="585"/>
                                  <a:pt x="111" y="594"/>
                                  <a:pt x="102" y="596"/>
                                </a:cubicBezTo>
                                <a:cubicBezTo>
                                  <a:pt x="93" y="592"/>
                                  <a:pt x="88" y="584"/>
                                  <a:pt x="77" y="582"/>
                                </a:cubicBezTo>
                                <a:cubicBezTo>
                                  <a:pt x="80" y="590"/>
                                  <a:pt x="76" y="602"/>
                                  <a:pt x="74" y="609"/>
                                </a:cubicBezTo>
                                <a:cubicBezTo>
                                  <a:pt x="79" y="619"/>
                                  <a:pt x="88" y="625"/>
                                  <a:pt x="95" y="632"/>
                                </a:cubicBezTo>
                                <a:cubicBezTo>
                                  <a:pt x="99" y="626"/>
                                  <a:pt x="112" y="627"/>
                                  <a:pt x="120" y="629"/>
                                </a:cubicBezTo>
                                <a:cubicBezTo>
                                  <a:pt x="121" y="624"/>
                                  <a:pt x="123" y="619"/>
                                  <a:pt x="127" y="616"/>
                                </a:cubicBezTo>
                                <a:cubicBezTo>
                                  <a:pt x="142" y="622"/>
                                  <a:pt x="152" y="635"/>
                                  <a:pt x="170" y="638"/>
                                </a:cubicBezTo>
                                <a:close/>
                                <a:moveTo>
                                  <a:pt x="111" y="612"/>
                                </a:moveTo>
                                <a:lnTo>
                                  <a:pt x="111" y="612"/>
                                </a:lnTo>
                                <a:cubicBezTo>
                                  <a:pt x="108" y="619"/>
                                  <a:pt x="95" y="615"/>
                                  <a:pt x="88" y="613"/>
                                </a:cubicBezTo>
                                <a:cubicBezTo>
                                  <a:pt x="90" y="604"/>
                                  <a:pt x="85" y="596"/>
                                  <a:pt x="88" y="590"/>
                                </a:cubicBezTo>
                                <a:cubicBezTo>
                                  <a:pt x="97" y="596"/>
                                  <a:pt x="107" y="601"/>
                                  <a:pt x="111" y="612"/>
                                </a:cubicBezTo>
                                <a:close/>
                                <a:moveTo>
                                  <a:pt x="157" y="631"/>
                                </a:moveTo>
                                <a:lnTo>
                                  <a:pt x="157" y="631"/>
                                </a:lnTo>
                                <a:cubicBezTo>
                                  <a:pt x="144" y="621"/>
                                  <a:pt x="125" y="619"/>
                                  <a:pt x="121" y="600"/>
                                </a:cubicBezTo>
                                <a:cubicBezTo>
                                  <a:pt x="131" y="594"/>
                                  <a:pt x="144" y="601"/>
                                  <a:pt x="157" y="599"/>
                                </a:cubicBezTo>
                                <a:cubicBezTo>
                                  <a:pt x="152" y="609"/>
                                  <a:pt x="157" y="624"/>
                                  <a:pt x="157" y="631"/>
                                </a:cubicBezTo>
                                <a:close/>
                                <a:moveTo>
                                  <a:pt x="98" y="744"/>
                                </a:moveTo>
                                <a:lnTo>
                                  <a:pt x="98" y="744"/>
                                </a:lnTo>
                                <a:cubicBezTo>
                                  <a:pt x="109" y="732"/>
                                  <a:pt x="143" y="727"/>
                                  <a:pt x="163" y="733"/>
                                </a:cubicBezTo>
                                <a:cubicBezTo>
                                  <a:pt x="162" y="722"/>
                                  <a:pt x="172" y="722"/>
                                  <a:pt x="173" y="714"/>
                                </a:cubicBezTo>
                                <a:cubicBezTo>
                                  <a:pt x="167" y="712"/>
                                  <a:pt x="162" y="707"/>
                                  <a:pt x="154" y="707"/>
                                </a:cubicBezTo>
                                <a:cubicBezTo>
                                  <a:pt x="147" y="721"/>
                                  <a:pt x="117" y="718"/>
                                  <a:pt x="98" y="717"/>
                                </a:cubicBezTo>
                                <a:cubicBezTo>
                                  <a:pt x="91" y="723"/>
                                  <a:pt x="86" y="733"/>
                                  <a:pt x="81" y="742"/>
                                </a:cubicBezTo>
                                <a:cubicBezTo>
                                  <a:pt x="88" y="746"/>
                                  <a:pt x="97" y="749"/>
                                  <a:pt x="101" y="756"/>
                                </a:cubicBezTo>
                                <a:cubicBezTo>
                                  <a:pt x="99" y="766"/>
                                  <a:pt x="89" y="769"/>
                                  <a:pt x="87" y="779"/>
                                </a:cubicBezTo>
                                <a:cubicBezTo>
                                  <a:pt x="93" y="782"/>
                                  <a:pt x="97" y="786"/>
                                  <a:pt x="105" y="786"/>
                                </a:cubicBezTo>
                                <a:cubicBezTo>
                                  <a:pt x="110" y="765"/>
                                  <a:pt x="152" y="763"/>
                                  <a:pt x="169" y="769"/>
                                </a:cubicBezTo>
                                <a:cubicBezTo>
                                  <a:pt x="170" y="759"/>
                                  <a:pt x="178" y="756"/>
                                  <a:pt x="180" y="747"/>
                                </a:cubicBezTo>
                                <a:cubicBezTo>
                                  <a:pt x="174" y="745"/>
                                  <a:pt x="165" y="744"/>
                                  <a:pt x="161" y="739"/>
                                </a:cubicBezTo>
                                <a:cubicBezTo>
                                  <a:pt x="156" y="756"/>
                                  <a:pt x="104" y="763"/>
                                  <a:pt x="98" y="744"/>
                                </a:cubicBezTo>
                                <a:close/>
                                <a:moveTo>
                                  <a:pt x="153" y="377"/>
                                </a:moveTo>
                                <a:lnTo>
                                  <a:pt x="153" y="377"/>
                                </a:lnTo>
                                <a:cubicBezTo>
                                  <a:pt x="148" y="380"/>
                                  <a:pt x="142" y="382"/>
                                  <a:pt x="136" y="383"/>
                                </a:cubicBezTo>
                                <a:cubicBezTo>
                                  <a:pt x="136" y="393"/>
                                  <a:pt x="143" y="398"/>
                                  <a:pt x="146" y="406"/>
                                </a:cubicBezTo>
                                <a:cubicBezTo>
                                  <a:pt x="170" y="398"/>
                                  <a:pt x="186" y="419"/>
                                  <a:pt x="203" y="427"/>
                                </a:cubicBezTo>
                                <a:cubicBezTo>
                                  <a:pt x="208" y="422"/>
                                  <a:pt x="217" y="422"/>
                                  <a:pt x="225" y="420"/>
                                </a:cubicBezTo>
                                <a:cubicBezTo>
                                  <a:pt x="223" y="411"/>
                                  <a:pt x="219" y="405"/>
                                  <a:pt x="213" y="400"/>
                                </a:cubicBezTo>
                                <a:cubicBezTo>
                                  <a:pt x="212" y="404"/>
                                  <a:pt x="210" y="407"/>
                                  <a:pt x="205" y="407"/>
                                </a:cubicBezTo>
                                <a:cubicBezTo>
                                  <a:pt x="184" y="400"/>
                                  <a:pt x="167" y="390"/>
                                  <a:pt x="153" y="377"/>
                                </a:cubicBezTo>
                                <a:close/>
                                <a:moveTo>
                                  <a:pt x="123" y="412"/>
                                </a:moveTo>
                                <a:lnTo>
                                  <a:pt x="123" y="412"/>
                                </a:lnTo>
                                <a:cubicBezTo>
                                  <a:pt x="124" y="419"/>
                                  <a:pt x="129" y="422"/>
                                  <a:pt x="130" y="430"/>
                                </a:cubicBezTo>
                                <a:cubicBezTo>
                                  <a:pt x="125" y="434"/>
                                  <a:pt x="118" y="437"/>
                                  <a:pt x="111" y="439"/>
                                </a:cubicBezTo>
                                <a:cubicBezTo>
                                  <a:pt x="114" y="447"/>
                                  <a:pt x="118" y="453"/>
                                  <a:pt x="123" y="459"/>
                                </a:cubicBezTo>
                                <a:cubicBezTo>
                                  <a:pt x="136" y="441"/>
                                  <a:pt x="168" y="463"/>
                                  <a:pt x="185" y="469"/>
                                </a:cubicBezTo>
                                <a:cubicBezTo>
                                  <a:pt x="191" y="464"/>
                                  <a:pt x="198" y="459"/>
                                  <a:pt x="208" y="458"/>
                                </a:cubicBezTo>
                                <a:cubicBezTo>
                                  <a:pt x="204" y="448"/>
                                  <a:pt x="198" y="442"/>
                                  <a:pt x="192" y="435"/>
                                </a:cubicBezTo>
                                <a:cubicBezTo>
                                  <a:pt x="193" y="440"/>
                                  <a:pt x="188" y="444"/>
                                  <a:pt x="185" y="446"/>
                                </a:cubicBezTo>
                                <a:cubicBezTo>
                                  <a:pt x="172" y="452"/>
                                  <a:pt x="138" y="435"/>
                                  <a:pt x="133" y="426"/>
                                </a:cubicBezTo>
                                <a:cubicBezTo>
                                  <a:pt x="134" y="421"/>
                                  <a:pt x="142" y="422"/>
                                  <a:pt x="143" y="416"/>
                                </a:cubicBezTo>
                                <a:cubicBezTo>
                                  <a:pt x="143" y="401"/>
                                  <a:pt x="129" y="402"/>
                                  <a:pt x="123" y="412"/>
                                </a:cubicBezTo>
                                <a:close/>
                                <a:moveTo>
                                  <a:pt x="149" y="350"/>
                                </a:moveTo>
                                <a:lnTo>
                                  <a:pt x="149" y="350"/>
                                </a:lnTo>
                                <a:cubicBezTo>
                                  <a:pt x="139" y="339"/>
                                  <a:pt x="154" y="330"/>
                                  <a:pt x="156" y="318"/>
                                </a:cubicBezTo>
                                <a:cubicBezTo>
                                  <a:pt x="153" y="318"/>
                                  <a:pt x="155" y="313"/>
                                  <a:pt x="151" y="314"/>
                                </a:cubicBezTo>
                                <a:cubicBezTo>
                                  <a:pt x="149" y="325"/>
                                  <a:pt x="140" y="329"/>
                                  <a:pt x="137" y="340"/>
                                </a:cubicBezTo>
                                <a:cubicBezTo>
                                  <a:pt x="142" y="345"/>
                                  <a:pt x="145" y="351"/>
                                  <a:pt x="149" y="358"/>
                                </a:cubicBezTo>
                                <a:cubicBezTo>
                                  <a:pt x="178" y="364"/>
                                  <a:pt x="199" y="378"/>
                                  <a:pt x="219" y="393"/>
                                </a:cubicBezTo>
                                <a:cubicBezTo>
                                  <a:pt x="227" y="390"/>
                                  <a:pt x="233" y="386"/>
                                  <a:pt x="243" y="387"/>
                                </a:cubicBezTo>
                                <a:cubicBezTo>
                                  <a:pt x="241" y="379"/>
                                  <a:pt x="237" y="373"/>
                                  <a:pt x="232" y="367"/>
                                </a:cubicBezTo>
                                <a:cubicBezTo>
                                  <a:pt x="206" y="376"/>
                                  <a:pt x="184" y="350"/>
                                  <a:pt x="163" y="340"/>
                                </a:cubicBezTo>
                                <a:cubicBezTo>
                                  <a:pt x="158" y="343"/>
                                  <a:pt x="155" y="348"/>
                                  <a:pt x="149" y="350"/>
                                </a:cubicBezTo>
                                <a:close/>
                                <a:moveTo>
                                  <a:pt x="231" y="291"/>
                                </a:moveTo>
                                <a:lnTo>
                                  <a:pt x="231" y="291"/>
                                </a:lnTo>
                                <a:cubicBezTo>
                                  <a:pt x="230" y="285"/>
                                  <a:pt x="236" y="285"/>
                                  <a:pt x="235" y="279"/>
                                </a:cubicBezTo>
                                <a:cubicBezTo>
                                  <a:pt x="219" y="285"/>
                                  <a:pt x="202" y="290"/>
                                  <a:pt x="187" y="298"/>
                                </a:cubicBezTo>
                                <a:cubicBezTo>
                                  <a:pt x="189" y="310"/>
                                  <a:pt x="191" y="322"/>
                                  <a:pt x="190" y="337"/>
                                </a:cubicBezTo>
                                <a:cubicBezTo>
                                  <a:pt x="200" y="336"/>
                                  <a:pt x="207" y="341"/>
                                  <a:pt x="215" y="346"/>
                                </a:cubicBezTo>
                                <a:cubicBezTo>
                                  <a:pt x="224" y="352"/>
                                  <a:pt x="233" y="358"/>
                                  <a:pt x="243" y="355"/>
                                </a:cubicBezTo>
                                <a:cubicBezTo>
                                  <a:pt x="247" y="369"/>
                                  <a:pt x="252" y="380"/>
                                  <a:pt x="262" y="387"/>
                                </a:cubicBezTo>
                                <a:cubicBezTo>
                                  <a:pt x="265" y="374"/>
                                  <a:pt x="270" y="362"/>
                                  <a:pt x="282" y="358"/>
                                </a:cubicBezTo>
                                <a:cubicBezTo>
                                  <a:pt x="225" y="436"/>
                                  <a:pt x="178" y="554"/>
                                  <a:pt x="189" y="693"/>
                                </a:cubicBezTo>
                                <a:cubicBezTo>
                                  <a:pt x="194" y="759"/>
                                  <a:pt x="212" y="813"/>
                                  <a:pt x="236" y="863"/>
                                </a:cubicBezTo>
                                <a:cubicBezTo>
                                  <a:pt x="224" y="860"/>
                                  <a:pt x="227" y="846"/>
                                  <a:pt x="223" y="838"/>
                                </a:cubicBezTo>
                                <a:cubicBezTo>
                                  <a:pt x="219" y="828"/>
                                  <a:pt x="207" y="819"/>
                                  <a:pt x="195" y="819"/>
                                </a:cubicBezTo>
                                <a:cubicBezTo>
                                  <a:pt x="177" y="820"/>
                                  <a:pt x="181" y="838"/>
                                  <a:pt x="166" y="842"/>
                                </a:cubicBezTo>
                                <a:cubicBezTo>
                                  <a:pt x="160" y="842"/>
                                  <a:pt x="164" y="833"/>
                                  <a:pt x="157" y="834"/>
                                </a:cubicBezTo>
                                <a:cubicBezTo>
                                  <a:pt x="156" y="843"/>
                                  <a:pt x="151" y="848"/>
                                  <a:pt x="143" y="850"/>
                                </a:cubicBezTo>
                                <a:cubicBezTo>
                                  <a:pt x="139" y="847"/>
                                  <a:pt x="139" y="842"/>
                                  <a:pt x="134" y="841"/>
                                </a:cubicBezTo>
                                <a:cubicBezTo>
                                  <a:pt x="134" y="861"/>
                                  <a:pt x="125" y="872"/>
                                  <a:pt x="123" y="890"/>
                                </a:cubicBezTo>
                                <a:cubicBezTo>
                                  <a:pt x="140" y="892"/>
                                  <a:pt x="152" y="898"/>
                                  <a:pt x="169" y="900"/>
                                </a:cubicBezTo>
                                <a:cubicBezTo>
                                  <a:pt x="175" y="888"/>
                                  <a:pt x="190" y="884"/>
                                  <a:pt x="205" y="880"/>
                                </a:cubicBezTo>
                                <a:cubicBezTo>
                                  <a:pt x="206" y="874"/>
                                  <a:pt x="202" y="864"/>
                                  <a:pt x="208" y="863"/>
                                </a:cubicBezTo>
                                <a:cubicBezTo>
                                  <a:pt x="212" y="862"/>
                                  <a:pt x="216" y="863"/>
                                  <a:pt x="220" y="864"/>
                                </a:cubicBezTo>
                                <a:cubicBezTo>
                                  <a:pt x="226" y="865"/>
                                  <a:pt x="232" y="867"/>
                                  <a:pt x="238" y="864"/>
                                </a:cubicBezTo>
                                <a:cubicBezTo>
                                  <a:pt x="303" y="986"/>
                                  <a:pt x="401" y="1075"/>
                                  <a:pt x="550" y="1113"/>
                                </a:cubicBezTo>
                                <a:cubicBezTo>
                                  <a:pt x="543" y="1104"/>
                                  <a:pt x="531" y="1105"/>
                                  <a:pt x="521" y="1102"/>
                                </a:cubicBezTo>
                                <a:cubicBezTo>
                                  <a:pt x="412" y="1067"/>
                                  <a:pt x="323" y="993"/>
                                  <a:pt x="267" y="903"/>
                                </a:cubicBezTo>
                                <a:cubicBezTo>
                                  <a:pt x="255" y="884"/>
                                  <a:pt x="243" y="864"/>
                                  <a:pt x="232" y="844"/>
                                </a:cubicBezTo>
                                <a:cubicBezTo>
                                  <a:pt x="204" y="791"/>
                                  <a:pt x="191" y="723"/>
                                  <a:pt x="195" y="655"/>
                                </a:cubicBezTo>
                                <a:cubicBezTo>
                                  <a:pt x="240" y="670"/>
                                  <a:pt x="261" y="760"/>
                                  <a:pt x="218" y="793"/>
                                </a:cubicBezTo>
                                <a:cubicBezTo>
                                  <a:pt x="238" y="855"/>
                                  <a:pt x="264" y="922"/>
                                  <a:pt x="346" y="916"/>
                                </a:cubicBezTo>
                                <a:cubicBezTo>
                                  <a:pt x="454" y="908"/>
                                  <a:pt x="475" y="752"/>
                                  <a:pt x="454" y="641"/>
                                </a:cubicBezTo>
                                <a:cubicBezTo>
                                  <a:pt x="369" y="648"/>
                                  <a:pt x="279" y="657"/>
                                  <a:pt x="192" y="642"/>
                                </a:cubicBezTo>
                                <a:cubicBezTo>
                                  <a:pt x="196" y="517"/>
                                  <a:pt x="233" y="430"/>
                                  <a:pt x="288" y="358"/>
                                </a:cubicBezTo>
                                <a:cubicBezTo>
                                  <a:pt x="309" y="331"/>
                                  <a:pt x="333" y="304"/>
                                  <a:pt x="360" y="283"/>
                                </a:cubicBezTo>
                                <a:cubicBezTo>
                                  <a:pt x="388" y="262"/>
                                  <a:pt x="419" y="246"/>
                                  <a:pt x="449" y="224"/>
                                </a:cubicBezTo>
                                <a:cubicBezTo>
                                  <a:pt x="418" y="235"/>
                                  <a:pt x="387" y="259"/>
                                  <a:pt x="360" y="279"/>
                                </a:cubicBezTo>
                                <a:cubicBezTo>
                                  <a:pt x="332" y="300"/>
                                  <a:pt x="310" y="327"/>
                                  <a:pt x="287" y="352"/>
                                </a:cubicBezTo>
                                <a:cubicBezTo>
                                  <a:pt x="277" y="340"/>
                                  <a:pt x="288" y="315"/>
                                  <a:pt x="271" y="311"/>
                                </a:cubicBezTo>
                                <a:cubicBezTo>
                                  <a:pt x="268" y="309"/>
                                  <a:pt x="265" y="310"/>
                                  <a:pt x="262" y="311"/>
                                </a:cubicBezTo>
                                <a:cubicBezTo>
                                  <a:pt x="259" y="312"/>
                                  <a:pt x="255" y="313"/>
                                  <a:pt x="252" y="309"/>
                                </a:cubicBezTo>
                                <a:cubicBezTo>
                                  <a:pt x="250" y="302"/>
                                  <a:pt x="257" y="303"/>
                                  <a:pt x="256" y="296"/>
                                </a:cubicBezTo>
                                <a:cubicBezTo>
                                  <a:pt x="246" y="298"/>
                                  <a:pt x="235" y="298"/>
                                  <a:pt x="231" y="291"/>
                                </a:cubicBezTo>
                                <a:close/>
                                <a:moveTo>
                                  <a:pt x="208" y="652"/>
                                </a:moveTo>
                                <a:lnTo>
                                  <a:pt x="208" y="652"/>
                                </a:lnTo>
                                <a:cubicBezTo>
                                  <a:pt x="287" y="663"/>
                                  <a:pt x="368" y="655"/>
                                  <a:pt x="448" y="651"/>
                                </a:cubicBezTo>
                                <a:cubicBezTo>
                                  <a:pt x="454" y="697"/>
                                  <a:pt x="455" y="743"/>
                                  <a:pt x="451" y="789"/>
                                </a:cubicBezTo>
                                <a:cubicBezTo>
                                  <a:pt x="442" y="782"/>
                                  <a:pt x="448" y="764"/>
                                  <a:pt x="448" y="754"/>
                                </a:cubicBezTo>
                                <a:cubicBezTo>
                                  <a:pt x="448" y="753"/>
                                  <a:pt x="446" y="753"/>
                                  <a:pt x="446" y="752"/>
                                </a:cubicBezTo>
                                <a:cubicBezTo>
                                  <a:pt x="438" y="751"/>
                                  <a:pt x="434" y="754"/>
                                  <a:pt x="429" y="757"/>
                                </a:cubicBezTo>
                                <a:cubicBezTo>
                                  <a:pt x="425" y="761"/>
                                  <a:pt x="420" y="764"/>
                                  <a:pt x="412" y="763"/>
                                </a:cubicBezTo>
                                <a:cubicBezTo>
                                  <a:pt x="406" y="759"/>
                                  <a:pt x="408" y="746"/>
                                  <a:pt x="403" y="740"/>
                                </a:cubicBezTo>
                                <a:cubicBezTo>
                                  <a:pt x="397" y="739"/>
                                  <a:pt x="394" y="741"/>
                                  <a:pt x="390" y="743"/>
                                </a:cubicBezTo>
                                <a:cubicBezTo>
                                  <a:pt x="391" y="749"/>
                                  <a:pt x="398" y="747"/>
                                  <a:pt x="399" y="753"/>
                                </a:cubicBezTo>
                                <a:cubicBezTo>
                                  <a:pt x="399" y="757"/>
                                  <a:pt x="396" y="760"/>
                                  <a:pt x="395" y="763"/>
                                </a:cubicBezTo>
                                <a:cubicBezTo>
                                  <a:pt x="387" y="763"/>
                                  <a:pt x="381" y="761"/>
                                  <a:pt x="375" y="758"/>
                                </a:cubicBezTo>
                                <a:cubicBezTo>
                                  <a:pt x="368" y="755"/>
                                  <a:pt x="361" y="752"/>
                                  <a:pt x="351" y="754"/>
                                </a:cubicBezTo>
                                <a:cubicBezTo>
                                  <a:pt x="348" y="767"/>
                                  <a:pt x="353" y="782"/>
                                  <a:pt x="351" y="798"/>
                                </a:cubicBezTo>
                                <a:cubicBezTo>
                                  <a:pt x="357" y="791"/>
                                  <a:pt x="353" y="774"/>
                                  <a:pt x="356" y="765"/>
                                </a:cubicBezTo>
                                <a:cubicBezTo>
                                  <a:pt x="359" y="772"/>
                                  <a:pt x="359" y="782"/>
                                  <a:pt x="360" y="792"/>
                                </a:cubicBezTo>
                                <a:cubicBezTo>
                                  <a:pt x="367" y="786"/>
                                  <a:pt x="361" y="776"/>
                                  <a:pt x="364" y="766"/>
                                </a:cubicBezTo>
                                <a:cubicBezTo>
                                  <a:pt x="368" y="770"/>
                                  <a:pt x="369" y="778"/>
                                  <a:pt x="369" y="786"/>
                                </a:cubicBezTo>
                                <a:cubicBezTo>
                                  <a:pt x="373" y="784"/>
                                  <a:pt x="373" y="777"/>
                                  <a:pt x="373" y="770"/>
                                </a:cubicBezTo>
                                <a:cubicBezTo>
                                  <a:pt x="377" y="772"/>
                                  <a:pt x="377" y="778"/>
                                  <a:pt x="377" y="783"/>
                                </a:cubicBezTo>
                                <a:cubicBezTo>
                                  <a:pt x="381" y="781"/>
                                  <a:pt x="382" y="776"/>
                                  <a:pt x="382" y="770"/>
                                </a:cubicBezTo>
                                <a:cubicBezTo>
                                  <a:pt x="385" y="771"/>
                                  <a:pt x="385" y="776"/>
                                  <a:pt x="386" y="779"/>
                                </a:cubicBezTo>
                                <a:cubicBezTo>
                                  <a:pt x="388" y="778"/>
                                  <a:pt x="391" y="776"/>
                                  <a:pt x="390" y="772"/>
                                </a:cubicBezTo>
                                <a:cubicBezTo>
                                  <a:pt x="395" y="774"/>
                                  <a:pt x="395" y="781"/>
                                  <a:pt x="395" y="788"/>
                                </a:cubicBezTo>
                                <a:cubicBezTo>
                                  <a:pt x="387" y="789"/>
                                  <a:pt x="384" y="794"/>
                                  <a:pt x="377" y="796"/>
                                </a:cubicBezTo>
                                <a:cubicBezTo>
                                  <a:pt x="374" y="800"/>
                                  <a:pt x="381" y="800"/>
                                  <a:pt x="377" y="803"/>
                                </a:cubicBezTo>
                                <a:cubicBezTo>
                                  <a:pt x="372" y="806"/>
                                  <a:pt x="365" y="808"/>
                                  <a:pt x="363" y="815"/>
                                </a:cubicBezTo>
                                <a:cubicBezTo>
                                  <a:pt x="366" y="817"/>
                                  <a:pt x="369" y="813"/>
                                  <a:pt x="372" y="810"/>
                                </a:cubicBezTo>
                                <a:cubicBezTo>
                                  <a:pt x="376" y="806"/>
                                  <a:pt x="379" y="802"/>
                                  <a:pt x="385" y="806"/>
                                </a:cubicBezTo>
                                <a:cubicBezTo>
                                  <a:pt x="390" y="803"/>
                                  <a:pt x="389" y="795"/>
                                  <a:pt x="397" y="795"/>
                                </a:cubicBezTo>
                                <a:cubicBezTo>
                                  <a:pt x="396" y="807"/>
                                  <a:pt x="391" y="817"/>
                                  <a:pt x="382" y="822"/>
                                </a:cubicBezTo>
                                <a:cubicBezTo>
                                  <a:pt x="391" y="827"/>
                                  <a:pt x="394" y="813"/>
                                  <a:pt x="402" y="812"/>
                                </a:cubicBezTo>
                                <a:cubicBezTo>
                                  <a:pt x="409" y="814"/>
                                  <a:pt x="406" y="826"/>
                                  <a:pt x="418" y="824"/>
                                </a:cubicBezTo>
                                <a:cubicBezTo>
                                  <a:pt x="415" y="818"/>
                                  <a:pt x="402" y="810"/>
                                  <a:pt x="403" y="795"/>
                                </a:cubicBezTo>
                                <a:cubicBezTo>
                                  <a:pt x="411" y="800"/>
                                  <a:pt x="420" y="804"/>
                                  <a:pt x="428" y="809"/>
                                </a:cubicBezTo>
                                <a:cubicBezTo>
                                  <a:pt x="428" y="812"/>
                                  <a:pt x="425" y="811"/>
                                  <a:pt x="425" y="814"/>
                                </a:cubicBezTo>
                                <a:cubicBezTo>
                                  <a:pt x="428" y="815"/>
                                  <a:pt x="432" y="816"/>
                                  <a:pt x="432" y="821"/>
                                </a:cubicBezTo>
                                <a:cubicBezTo>
                                  <a:pt x="434" y="819"/>
                                  <a:pt x="433" y="814"/>
                                  <a:pt x="439" y="816"/>
                                </a:cubicBezTo>
                                <a:cubicBezTo>
                                  <a:pt x="439" y="813"/>
                                  <a:pt x="436" y="811"/>
                                  <a:pt x="439" y="808"/>
                                </a:cubicBezTo>
                                <a:cubicBezTo>
                                  <a:pt x="420" y="809"/>
                                  <a:pt x="420" y="790"/>
                                  <a:pt x="405" y="786"/>
                                </a:cubicBezTo>
                                <a:cubicBezTo>
                                  <a:pt x="404" y="780"/>
                                  <a:pt x="405" y="776"/>
                                  <a:pt x="408" y="773"/>
                                </a:cubicBezTo>
                                <a:cubicBezTo>
                                  <a:pt x="410" y="774"/>
                                  <a:pt x="411" y="777"/>
                                  <a:pt x="412" y="780"/>
                                </a:cubicBezTo>
                                <a:cubicBezTo>
                                  <a:pt x="415" y="779"/>
                                  <a:pt x="414" y="774"/>
                                  <a:pt x="416" y="772"/>
                                </a:cubicBezTo>
                                <a:cubicBezTo>
                                  <a:pt x="420" y="774"/>
                                  <a:pt x="417" y="781"/>
                                  <a:pt x="422" y="782"/>
                                </a:cubicBezTo>
                                <a:cubicBezTo>
                                  <a:pt x="426" y="780"/>
                                  <a:pt x="421" y="771"/>
                                  <a:pt x="425" y="769"/>
                                </a:cubicBezTo>
                                <a:cubicBezTo>
                                  <a:pt x="429" y="772"/>
                                  <a:pt x="427" y="781"/>
                                  <a:pt x="429" y="786"/>
                                </a:cubicBezTo>
                                <a:cubicBezTo>
                                  <a:pt x="433" y="784"/>
                                  <a:pt x="431" y="768"/>
                                  <a:pt x="433" y="769"/>
                                </a:cubicBezTo>
                                <a:cubicBezTo>
                                  <a:pt x="434" y="776"/>
                                  <a:pt x="434" y="783"/>
                                  <a:pt x="436" y="789"/>
                                </a:cubicBezTo>
                                <a:cubicBezTo>
                                  <a:pt x="441" y="783"/>
                                  <a:pt x="437" y="768"/>
                                  <a:pt x="441" y="760"/>
                                </a:cubicBezTo>
                                <a:cubicBezTo>
                                  <a:pt x="445" y="770"/>
                                  <a:pt x="439" y="795"/>
                                  <a:pt x="448" y="795"/>
                                </a:cubicBezTo>
                                <a:cubicBezTo>
                                  <a:pt x="440" y="840"/>
                                  <a:pt x="417" y="870"/>
                                  <a:pt x="387" y="893"/>
                                </a:cubicBezTo>
                                <a:cubicBezTo>
                                  <a:pt x="383" y="891"/>
                                  <a:pt x="377" y="890"/>
                                  <a:pt x="380" y="884"/>
                                </a:cubicBezTo>
                                <a:cubicBezTo>
                                  <a:pt x="374" y="885"/>
                                  <a:pt x="373" y="886"/>
                                  <a:pt x="367" y="884"/>
                                </a:cubicBezTo>
                                <a:cubicBezTo>
                                  <a:pt x="365" y="873"/>
                                  <a:pt x="346" y="876"/>
                                  <a:pt x="351" y="861"/>
                                </a:cubicBezTo>
                                <a:cubicBezTo>
                                  <a:pt x="356" y="866"/>
                                  <a:pt x="359" y="860"/>
                                  <a:pt x="357" y="854"/>
                                </a:cubicBezTo>
                                <a:cubicBezTo>
                                  <a:pt x="360" y="854"/>
                                  <a:pt x="360" y="856"/>
                                  <a:pt x="360" y="859"/>
                                </a:cubicBezTo>
                                <a:cubicBezTo>
                                  <a:pt x="360" y="862"/>
                                  <a:pt x="360" y="864"/>
                                  <a:pt x="363" y="864"/>
                                </a:cubicBezTo>
                                <a:cubicBezTo>
                                  <a:pt x="366" y="863"/>
                                  <a:pt x="363" y="854"/>
                                  <a:pt x="366" y="852"/>
                                </a:cubicBezTo>
                                <a:cubicBezTo>
                                  <a:pt x="372" y="853"/>
                                  <a:pt x="365" y="867"/>
                                  <a:pt x="372" y="867"/>
                                </a:cubicBezTo>
                                <a:cubicBezTo>
                                  <a:pt x="375" y="865"/>
                                  <a:pt x="371" y="855"/>
                                  <a:pt x="374" y="852"/>
                                </a:cubicBezTo>
                                <a:cubicBezTo>
                                  <a:pt x="380" y="854"/>
                                  <a:pt x="375" y="866"/>
                                  <a:pt x="379" y="870"/>
                                </a:cubicBezTo>
                                <a:cubicBezTo>
                                  <a:pt x="386" y="868"/>
                                  <a:pt x="377" y="850"/>
                                  <a:pt x="386" y="850"/>
                                </a:cubicBezTo>
                                <a:cubicBezTo>
                                  <a:pt x="387" y="858"/>
                                  <a:pt x="384" y="870"/>
                                  <a:pt x="389" y="874"/>
                                </a:cubicBezTo>
                                <a:cubicBezTo>
                                  <a:pt x="393" y="868"/>
                                  <a:pt x="388" y="852"/>
                                  <a:pt x="392" y="845"/>
                                </a:cubicBezTo>
                                <a:cubicBezTo>
                                  <a:pt x="395" y="856"/>
                                  <a:pt x="390" y="871"/>
                                  <a:pt x="397" y="880"/>
                                </a:cubicBezTo>
                                <a:cubicBezTo>
                                  <a:pt x="396" y="868"/>
                                  <a:pt x="403" y="848"/>
                                  <a:pt x="395" y="837"/>
                                </a:cubicBezTo>
                                <a:cubicBezTo>
                                  <a:pt x="386" y="836"/>
                                  <a:pt x="381" y="839"/>
                                  <a:pt x="375" y="841"/>
                                </a:cubicBezTo>
                                <a:cubicBezTo>
                                  <a:pt x="369" y="844"/>
                                  <a:pt x="363" y="847"/>
                                  <a:pt x="351" y="845"/>
                                </a:cubicBezTo>
                                <a:cubicBezTo>
                                  <a:pt x="347" y="834"/>
                                  <a:pt x="352" y="816"/>
                                  <a:pt x="334" y="825"/>
                                </a:cubicBezTo>
                                <a:cubicBezTo>
                                  <a:pt x="336" y="831"/>
                                  <a:pt x="342" y="831"/>
                                  <a:pt x="340" y="841"/>
                                </a:cubicBezTo>
                                <a:cubicBezTo>
                                  <a:pt x="330" y="846"/>
                                  <a:pt x="319" y="843"/>
                                  <a:pt x="310" y="840"/>
                                </a:cubicBezTo>
                                <a:cubicBezTo>
                                  <a:pt x="300" y="836"/>
                                  <a:pt x="290" y="833"/>
                                  <a:pt x="282" y="838"/>
                                </a:cubicBezTo>
                                <a:cubicBezTo>
                                  <a:pt x="282" y="851"/>
                                  <a:pt x="285" y="862"/>
                                  <a:pt x="284" y="876"/>
                                </a:cubicBezTo>
                                <a:cubicBezTo>
                                  <a:pt x="291" y="871"/>
                                  <a:pt x="289" y="857"/>
                                  <a:pt x="290" y="847"/>
                                </a:cubicBezTo>
                                <a:cubicBezTo>
                                  <a:pt x="295" y="851"/>
                                  <a:pt x="294" y="862"/>
                                  <a:pt x="295" y="871"/>
                                </a:cubicBezTo>
                                <a:cubicBezTo>
                                  <a:pt x="303" y="869"/>
                                  <a:pt x="299" y="855"/>
                                  <a:pt x="300" y="847"/>
                                </a:cubicBezTo>
                                <a:cubicBezTo>
                                  <a:pt x="303" y="852"/>
                                  <a:pt x="303" y="862"/>
                                  <a:pt x="305" y="868"/>
                                </a:cubicBezTo>
                                <a:cubicBezTo>
                                  <a:pt x="310" y="866"/>
                                  <a:pt x="308" y="857"/>
                                  <a:pt x="310" y="851"/>
                                </a:cubicBezTo>
                                <a:cubicBezTo>
                                  <a:pt x="315" y="850"/>
                                  <a:pt x="312" y="858"/>
                                  <a:pt x="313" y="861"/>
                                </a:cubicBezTo>
                                <a:cubicBezTo>
                                  <a:pt x="319" y="861"/>
                                  <a:pt x="315" y="851"/>
                                  <a:pt x="321" y="851"/>
                                </a:cubicBezTo>
                                <a:cubicBezTo>
                                  <a:pt x="320" y="856"/>
                                  <a:pt x="323" y="858"/>
                                  <a:pt x="323" y="863"/>
                                </a:cubicBezTo>
                                <a:cubicBezTo>
                                  <a:pt x="328" y="863"/>
                                  <a:pt x="326" y="856"/>
                                  <a:pt x="328" y="854"/>
                                </a:cubicBezTo>
                                <a:cubicBezTo>
                                  <a:pt x="331" y="856"/>
                                  <a:pt x="330" y="863"/>
                                  <a:pt x="334" y="864"/>
                                </a:cubicBezTo>
                                <a:cubicBezTo>
                                  <a:pt x="325" y="872"/>
                                  <a:pt x="316" y="888"/>
                                  <a:pt x="303" y="887"/>
                                </a:cubicBezTo>
                                <a:cubicBezTo>
                                  <a:pt x="306" y="893"/>
                                  <a:pt x="300" y="891"/>
                                  <a:pt x="300" y="897"/>
                                </a:cubicBezTo>
                                <a:cubicBezTo>
                                  <a:pt x="300" y="898"/>
                                  <a:pt x="301" y="898"/>
                                  <a:pt x="302" y="898"/>
                                </a:cubicBezTo>
                                <a:cubicBezTo>
                                  <a:pt x="304" y="897"/>
                                  <a:pt x="307" y="897"/>
                                  <a:pt x="305" y="901"/>
                                </a:cubicBezTo>
                                <a:cubicBezTo>
                                  <a:pt x="311" y="901"/>
                                  <a:pt x="308" y="892"/>
                                  <a:pt x="317" y="894"/>
                                </a:cubicBezTo>
                                <a:cubicBezTo>
                                  <a:pt x="310" y="884"/>
                                  <a:pt x="333" y="884"/>
                                  <a:pt x="337" y="876"/>
                                </a:cubicBezTo>
                                <a:cubicBezTo>
                                  <a:pt x="338" y="888"/>
                                  <a:pt x="332" y="894"/>
                                  <a:pt x="327" y="900"/>
                                </a:cubicBezTo>
                                <a:cubicBezTo>
                                  <a:pt x="335" y="903"/>
                                  <a:pt x="337" y="889"/>
                                  <a:pt x="344" y="887"/>
                                </a:cubicBezTo>
                                <a:cubicBezTo>
                                  <a:pt x="347" y="895"/>
                                  <a:pt x="349" y="903"/>
                                  <a:pt x="360" y="903"/>
                                </a:cubicBezTo>
                                <a:cubicBezTo>
                                  <a:pt x="355" y="897"/>
                                  <a:pt x="348" y="892"/>
                                  <a:pt x="349" y="880"/>
                                </a:cubicBezTo>
                                <a:cubicBezTo>
                                  <a:pt x="362" y="883"/>
                                  <a:pt x="368" y="896"/>
                                  <a:pt x="383" y="893"/>
                                </a:cubicBezTo>
                                <a:cubicBezTo>
                                  <a:pt x="370" y="908"/>
                                  <a:pt x="337" y="912"/>
                                  <a:pt x="315" y="907"/>
                                </a:cubicBezTo>
                                <a:cubicBezTo>
                                  <a:pt x="262" y="896"/>
                                  <a:pt x="238" y="845"/>
                                  <a:pt x="223" y="798"/>
                                </a:cubicBezTo>
                                <a:cubicBezTo>
                                  <a:pt x="228" y="790"/>
                                  <a:pt x="237" y="787"/>
                                  <a:pt x="241" y="778"/>
                                </a:cubicBezTo>
                                <a:cubicBezTo>
                                  <a:pt x="244" y="783"/>
                                  <a:pt x="244" y="792"/>
                                  <a:pt x="243" y="801"/>
                                </a:cubicBezTo>
                                <a:cubicBezTo>
                                  <a:pt x="249" y="798"/>
                                  <a:pt x="254" y="774"/>
                                  <a:pt x="245" y="772"/>
                                </a:cubicBezTo>
                                <a:cubicBezTo>
                                  <a:pt x="247" y="768"/>
                                  <a:pt x="246" y="762"/>
                                  <a:pt x="251" y="762"/>
                                </a:cubicBezTo>
                                <a:cubicBezTo>
                                  <a:pt x="253" y="771"/>
                                  <a:pt x="252" y="784"/>
                                  <a:pt x="254" y="793"/>
                                </a:cubicBezTo>
                                <a:cubicBezTo>
                                  <a:pt x="262" y="790"/>
                                  <a:pt x="255" y="772"/>
                                  <a:pt x="259" y="765"/>
                                </a:cubicBezTo>
                                <a:cubicBezTo>
                                  <a:pt x="265" y="768"/>
                                  <a:pt x="261" y="781"/>
                                  <a:pt x="262" y="789"/>
                                </a:cubicBezTo>
                                <a:cubicBezTo>
                                  <a:pt x="271" y="789"/>
                                  <a:pt x="263" y="772"/>
                                  <a:pt x="269" y="769"/>
                                </a:cubicBezTo>
                                <a:cubicBezTo>
                                  <a:pt x="274" y="772"/>
                                  <a:pt x="267" y="785"/>
                                  <a:pt x="274" y="786"/>
                                </a:cubicBezTo>
                                <a:cubicBezTo>
                                  <a:pt x="277" y="781"/>
                                  <a:pt x="274" y="777"/>
                                  <a:pt x="277" y="772"/>
                                </a:cubicBezTo>
                                <a:cubicBezTo>
                                  <a:pt x="283" y="771"/>
                                  <a:pt x="277" y="781"/>
                                  <a:pt x="281" y="782"/>
                                </a:cubicBezTo>
                                <a:cubicBezTo>
                                  <a:pt x="284" y="780"/>
                                  <a:pt x="282" y="772"/>
                                  <a:pt x="288" y="773"/>
                                </a:cubicBezTo>
                                <a:cubicBezTo>
                                  <a:pt x="290" y="779"/>
                                  <a:pt x="290" y="783"/>
                                  <a:pt x="288" y="789"/>
                                </a:cubicBezTo>
                                <a:cubicBezTo>
                                  <a:pt x="273" y="792"/>
                                  <a:pt x="270" y="813"/>
                                  <a:pt x="251" y="806"/>
                                </a:cubicBezTo>
                                <a:cubicBezTo>
                                  <a:pt x="248" y="807"/>
                                  <a:pt x="250" y="814"/>
                                  <a:pt x="245" y="812"/>
                                </a:cubicBezTo>
                                <a:cubicBezTo>
                                  <a:pt x="246" y="816"/>
                                  <a:pt x="254" y="813"/>
                                  <a:pt x="252" y="819"/>
                                </a:cubicBezTo>
                                <a:cubicBezTo>
                                  <a:pt x="255" y="817"/>
                                  <a:pt x="260" y="810"/>
                                  <a:pt x="267" y="815"/>
                                </a:cubicBezTo>
                                <a:cubicBezTo>
                                  <a:pt x="267" y="810"/>
                                  <a:pt x="264" y="811"/>
                                  <a:pt x="267" y="808"/>
                                </a:cubicBezTo>
                                <a:cubicBezTo>
                                  <a:pt x="274" y="806"/>
                                  <a:pt x="282" y="803"/>
                                  <a:pt x="288" y="799"/>
                                </a:cubicBezTo>
                                <a:cubicBezTo>
                                  <a:pt x="290" y="809"/>
                                  <a:pt x="284" y="810"/>
                                  <a:pt x="282" y="816"/>
                                </a:cubicBezTo>
                                <a:cubicBezTo>
                                  <a:pt x="288" y="815"/>
                                  <a:pt x="289" y="808"/>
                                  <a:pt x="294" y="806"/>
                                </a:cubicBezTo>
                                <a:cubicBezTo>
                                  <a:pt x="302" y="808"/>
                                  <a:pt x="301" y="819"/>
                                  <a:pt x="310" y="819"/>
                                </a:cubicBezTo>
                                <a:cubicBezTo>
                                  <a:pt x="307" y="810"/>
                                  <a:pt x="297" y="809"/>
                                  <a:pt x="300" y="795"/>
                                </a:cubicBezTo>
                                <a:cubicBezTo>
                                  <a:pt x="304" y="799"/>
                                  <a:pt x="307" y="804"/>
                                  <a:pt x="314" y="805"/>
                                </a:cubicBezTo>
                                <a:cubicBezTo>
                                  <a:pt x="321" y="797"/>
                                  <a:pt x="306" y="792"/>
                                  <a:pt x="301" y="788"/>
                                </a:cubicBezTo>
                                <a:cubicBezTo>
                                  <a:pt x="300" y="782"/>
                                  <a:pt x="302" y="779"/>
                                  <a:pt x="304" y="776"/>
                                </a:cubicBezTo>
                                <a:cubicBezTo>
                                  <a:pt x="306" y="777"/>
                                  <a:pt x="306" y="781"/>
                                  <a:pt x="307" y="783"/>
                                </a:cubicBezTo>
                                <a:cubicBezTo>
                                  <a:pt x="310" y="784"/>
                                  <a:pt x="310" y="781"/>
                                  <a:pt x="310" y="778"/>
                                </a:cubicBezTo>
                                <a:cubicBezTo>
                                  <a:pt x="309" y="775"/>
                                  <a:pt x="309" y="773"/>
                                  <a:pt x="313" y="773"/>
                                </a:cubicBezTo>
                                <a:cubicBezTo>
                                  <a:pt x="314" y="777"/>
                                  <a:pt x="313" y="782"/>
                                  <a:pt x="315" y="785"/>
                                </a:cubicBezTo>
                                <a:cubicBezTo>
                                  <a:pt x="318" y="782"/>
                                  <a:pt x="317" y="776"/>
                                  <a:pt x="318" y="772"/>
                                </a:cubicBezTo>
                                <a:cubicBezTo>
                                  <a:pt x="322" y="775"/>
                                  <a:pt x="320" y="785"/>
                                  <a:pt x="323" y="789"/>
                                </a:cubicBezTo>
                                <a:cubicBezTo>
                                  <a:pt x="327" y="787"/>
                                  <a:pt x="325" y="777"/>
                                  <a:pt x="326" y="770"/>
                                </a:cubicBezTo>
                                <a:cubicBezTo>
                                  <a:pt x="332" y="774"/>
                                  <a:pt x="327" y="788"/>
                                  <a:pt x="331" y="793"/>
                                </a:cubicBezTo>
                                <a:cubicBezTo>
                                  <a:pt x="337" y="792"/>
                                  <a:pt x="333" y="756"/>
                                  <a:pt x="336" y="775"/>
                                </a:cubicBezTo>
                                <a:cubicBezTo>
                                  <a:pt x="338" y="779"/>
                                  <a:pt x="337" y="786"/>
                                  <a:pt x="337" y="792"/>
                                </a:cubicBezTo>
                                <a:cubicBezTo>
                                  <a:pt x="338" y="794"/>
                                  <a:pt x="338" y="797"/>
                                  <a:pt x="341" y="798"/>
                                </a:cubicBezTo>
                                <a:cubicBezTo>
                                  <a:pt x="343" y="783"/>
                                  <a:pt x="345" y="764"/>
                                  <a:pt x="338" y="752"/>
                                </a:cubicBezTo>
                                <a:cubicBezTo>
                                  <a:pt x="326" y="754"/>
                                  <a:pt x="317" y="765"/>
                                  <a:pt x="303" y="760"/>
                                </a:cubicBezTo>
                                <a:cubicBezTo>
                                  <a:pt x="304" y="747"/>
                                  <a:pt x="295" y="735"/>
                                  <a:pt x="285" y="746"/>
                                </a:cubicBezTo>
                                <a:cubicBezTo>
                                  <a:pt x="287" y="750"/>
                                  <a:pt x="292" y="749"/>
                                  <a:pt x="294" y="753"/>
                                </a:cubicBezTo>
                                <a:cubicBezTo>
                                  <a:pt x="290" y="768"/>
                                  <a:pt x="280" y="763"/>
                                  <a:pt x="270" y="757"/>
                                </a:cubicBezTo>
                                <a:cubicBezTo>
                                  <a:pt x="263" y="753"/>
                                  <a:pt x="255" y="749"/>
                                  <a:pt x="251" y="754"/>
                                </a:cubicBezTo>
                                <a:cubicBezTo>
                                  <a:pt x="256" y="706"/>
                                  <a:pt x="232" y="676"/>
                                  <a:pt x="208" y="652"/>
                                </a:cubicBezTo>
                                <a:close/>
                                <a:moveTo>
                                  <a:pt x="192" y="855"/>
                                </a:moveTo>
                                <a:lnTo>
                                  <a:pt x="192" y="855"/>
                                </a:lnTo>
                                <a:cubicBezTo>
                                  <a:pt x="192" y="861"/>
                                  <a:pt x="188" y="862"/>
                                  <a:pt x="189" y="868"/>
                                </a:cubicBezTo>
                                <a:cubicBezTo>
                                  <a:pt x="171" y="874"/>
                                  <a:pt x="160" y="887"/>
                                  <a:pt x="138" y="888"/>
                                </a:cubicBezTo>
                                <a:cubicBezTo>
                                  <a:pt x="138" y="861"/>
                                  <a:pt x="170" y="852"/>
                                  <a:pt x="192" y="855"/>
                                </a:cubicBezTo>
                                <a:close/>
                                <a:moveTo>
                                  <a:pt x="220" y="860"/>
                                </a:moveTo>
                                <a:lnTo>
                                  <a:pt x="220" y="860"/>
                                </a:lnTo>
                                <a:cubicBezTo>
                                  <a:pt x="207" y="861"/>
                                  <a:pt x="200" y="855"/>
                                  <a:pt x="190" y="852"/>
                                </a:cubicBezTo>
                                <a:cubicBezTo>
                                  <a:pt x="192" y="816"/>
                                  <a:pt x="222" y="824"/>
                                  <a:pt x="220" y="860"/>
                                </a:cubicBezTo>
                                <a:close/>
                                <a:moveTo>
                                  <a:pt x="248" y="334"/>
                                </a:moveTo>
                                <a:lnTo>
                                  <a:pt x="248" y="334"/>
                                </a:lnTo>
                                <a:cubicBezTo>
                                  <a:pt x="260" y="324"/>
                                  <a:pt x="279" y="328"/>
                                  <a:pt x="278" y="341"/>
                                </a:cubicBezTo>
                                <a:cubicBezTo>
                                  <a:pt x="277" y="351"/>
                                  <a:pt x="254" y="357"/>
                                  <a:pt x="256" y="371"/>
                                </a:cubicBezTo>
                                <a:cubicBezTo>
                                  <a:pt x="246" y="364"/>
                                  <a:pt x="247" y="349"/>
                                  <a:pt x="248" y="334"/>
                                </a:cubicBezTo>
                                <a:close/>
                                <a:moveTo>
                                  <a:pt x="245" y="328"/>
                                </a:moveTo>
                                <a:lnTo>
                                  <a:pt x="245" y="328"/>
                                </a:lnTo>
                                <a:cubicBezTo>
                                  <a:pt x="229" y="348"/>
                                  <a:pt x="210" y="319"/>
                                  <a:pt x="196" y="314"/>
                                </a:cubicBezTo>
                                <a:cubicBezTo>
                                  <a:pt x="213" y="295"/>
                                  <a:pt x="235" y="315"/>
                                  <a:pt x="245" y="328"/>
                                </a:cubicBezTo>
                                <a:close/>
                                <a:moveTo>
                                  <a:pt x="300" y="682"/>
                                </a:moveTo>
                                <a:lnTo>
                                  <a:pt x="300" y="682"/>
                                </a:lnTo>
                                <a:cubicBezTo>
                                  <a:pt x="296" y="674"/>
                                  <a:pt x="300" y="667"/>
                                  <a:pt x="294" y="661"/>
                                </a:cubicBezTo>
                                <a:cubicBezTo>
                                  <a:pt x="288" y="661"/>
                                  <a:pt x="286" y="665"/>
                                  <a:pt x="282" y="668"/>
                                </a:cubicBezTo>
                                <a:cubicBezTo>
                                  <a:pt x="287" y="670"/>
                                  <a:pt x="290" y="672"/>
                                  <a:pt x="290" y="678"/>
                                </a:cubicBezTo>
                                <a:cubicBezTo>
                                  <a:pt x="289" y="680"/>
                                  <a:pt x="288" y="681"/>
                                  <a:pt x="287" y="682"/>
                                </a:cubicBezTo>
                                <a:cubicBezTo>
                                  <a:pt x="265" y="686"/>
                                  <a:pt x="257" y="662"/>
                                  <a:pt x="241" y="674"/>
                                </a:cubicBezTo>
                                <a:cubicBezTo>
                                  <a:pt x="242" y="680"/>
                                  <a:pt x="238" y="690"/>
                                  <a:pt x="243" y="691"/>
                                </a:cubicBezTo>
                                <a:cubicBezTo>
                                  <a:pt x="246" y="690"/>
                                  <a:pt x="243" y="684"/>
                                  <a:pt x="246" y="684"/>
                                </a:cubicBezTo>
                                <a:cubicBezTo>
                                  <a:pt x="254" y="687"/>
                                  <a:pt x="244" y="708"/>
                                  <a:pt x="252" y="711"/>
                                </a:cubicBezTo>
                                <a:cubicBezTo>
                                  <a:pt x="256" y="705"/>
                                  <a:pt x="250" y="690"/>
                                  <a:pt x="256" y="687"/>
                                </a:cubicBezTo>
                                <a:cubicBezTo>
                                  <a:pt x="259" y="693"/>
                                  <a:pt x="259" y="700"/>
                                  <a:pt x="259" y="708"/>
                                </a:cubicBezTo>
                                <a:cubicBezTo>
                                  <a:pt x="265" y="706"/>
                                  <a:pt x="263" y="695"/>
                                  <a:pt x="267" y="690"/>
                                </a:cubicBezTo>
                                <a:cubicBezTo>
                                  <a:pt x="273" y="690"/>
                                  <a:pt x="266" y="705"/>
                                  <a:pt x="272" y="706"/>
                                </a:cubicBezTo>
                                <a:cubicBezTo>
                                  <a:pt x="275" y="702"/>
                                  <a:pt x="272" y="693"/>
                                  <a:pt x="277" y="693"/>
                                </a:cubicBezTo>
                                <a:cubicBezTo>
                                  <a:pt x="279" y="695"/>
                                  <a:pt x="277" y="701"/>
                                  <a:pt x="281" y="703"/>
                                </a:cubicBezTo>
                                <a:cubicBezTo>
                                  <a:pt x="282" y="701"/>
                                  <a:pt x="281" y="697"/>
                                  <a:pt x="285" y="698"/>
                                </a:cubicBezTo>
                                <a:cubicBezTo>
                                  <a:pt x="285" y="702"/>
                                  <a:pt x="288" y="701"/>
                                  <a:pt x="287" y="706"/>
                                </a:cubicBezTo>
                                <a:cubicBezTo>
                                  <a:pt x="274" y="710"/>
                                  <a:pt x="271" y="729"/>
                                  <a:pt x="254" y="724"/>
                                </a:cubicBezTo>
                                <a:cubicBezTo>
                                  <a:pt x="255" y="728"/>
                                  <a:pt x="255" y="729"/>
                                  <a:pt x="254" y="733"/>
                                </a:cubicBezTo>
                                <a:cubicBezTo>
                                  <a:pt x="270" y="737"/>
                                  <a:pt x="273" y="719"/>
                                  <a:pt x="287" y="716"/>
                                </a:cubicBezTo>
                                <a:cubicBezTo>
                                  <a:pt x="291" y="728"/>
                                  <a:pt x="277" y="731"/>
                                  <a:pt x="279" y="737"/>
                                </a:cubicBezTo>
                                <a:cubicBezTo>
                                  <a:pt x="284" y="734"/>
                                  <a:pt x="286" y="729"/>
                                  <a:pt x="292" y="729"/>
                                </a:cubicBezTo>
                                <a:cubicBezTo>
                                  <a:pt x="296" y="731"/>
                                  <a:pt x="301" y="740"/>
                                  <a:pt x="307" y="736"/>
                                </a:cubicBezTo>
                                <a:cubicBezTo>
                                  <a:pt x="301" y="733"/>
                                  <a:pt x="297" y="727"/>
                                  <a:pt x="295" y="720"/>
                                </a:cubicBezTo>
                                <a:cubicBezTo>
                                  <a:pt x="297" y="720"/>
                                  <a:pt x="298" y="718"/>
                                  <a:pt x="300" y="717"/>
                                </a:cubicBezTo>
                                <a:cubicBezTo>
                                  <a:pt x="304" y="725"/>
                                  <a:pt x="316" y="725"/>
                                  <a:pt x="321" y="731"/>
                                </a:cubicBezTo>
                                <a:cubicBezTo>
                                  <a:pt x="321" y="734"/>
                                  <a:pt x="317" y="733"/>
                                  <a:pt x="318" y="737"/>
                                </a:cubicBezTo>
                                <a:cubicBezTo>
                                  <a:pt x="323" y="736"/>
                                  <a:pt x="325" y="732"/>
                                  <a:pt x="327" y="739"/>
                                </a:cubicBezTo>
                                <a:cubicBezTo>
                                  <a:pt x="331" y="737"/>
                                  <a:pt x="337" y="737"/>
                                  <a:pt x="336" y="730"/>
                                </a:cubicBezTo>
                                <a:cubicBezTo>
                                  <a:pt x="324" y="731"/>
                                  <a:pt x="312" y="726"/>
                                  <a:pt x="314" y="717"/>
                                </a:cubicBezTo>
                                <a:cubicBezTo>
                                  <a:pt x="309" y="713"/>
                                  <a:pt x="300" y="713"/>
                                  <a:pt x="298" y="706"/>
                                </a:cubicBezTo>
                                <a:cubicBezTo>
                                  <a:pt x="298" y="703"/>
                                  <a:pt x="299" y="701"/>
                                  <a:pt x="301" y="700"/>
                                </a:cubicBezTo>
                                <a:cubicBezTo>
                                  <a:pt x="301" y="703"/>
                                  <a:pt x="303" y="704"/>
                                  <a:pt x="305" y="706"/>
                                </a:cubicBezTo>
                                <a:cubicBezTo>
                                  <a:pt x="306" y="701"/>
                                  <a:pt x="303" y="692"/>
                                  <a:pt x="308" y="691"/>
                                </a:cubicBezTo>
                                <a:cubicBezTo>
                                  <a:pt x="310" y="696"/>
                                  <a:pt x="308" y="705"/>
                                  <a:pt x="314" y="706"/>
                                </a:cubicBezTo>
                                <a:cubicBezTo>
                                  <a:pt x="315" y="700"/>
                                  <a:pt x="312" y="690"/>
                                  <a:pt x="315" y="687"/>
                                </a:cubicBezTo>
                                <a:cubicBezTo>
                                  <a:pt x="322" y="690"/>
                                  <a:pt x="315" y="707"/>
                                  <a:pt x="323" y="708"/>
                                </a:cubicBezTo>
                                <a:cubicBezTo>
                                  <a:pt x="324" y="701"/>
                                  <a:pt x="320" y="687"/>
                                  <a:pt x="326" y="684"/>
                                </a:cubicBezTo>
                                <a:cubicBezTo>
                                  <a:pt x="329" y="692"/>
                                  <a:pt x="325" y="708"/>
                                  <a:pt x="331" y="713"/>
                                </a:cubicBezTo>
                                <a:cubicBezTo>
                                  <a:pt x="336" y="705"/>
                                  <a:pt x="326" y="685"/>
                                  <a:pt x="334" y="678"/>
                                </a:cubicBezTo>
                                <a:cubicBezTo>
                                  <a:pt x="339" y="689"/>
                                  <a:pt x="331" y="712"/>
                                  <a:pt x="341" y="717"/>
                                </a:cubicBezTo>
                                <a:cubicBezTo>
                                  <a:pt x="338" y="703"/>
                                  <a:pt x="342" y="683"/>
                                  <a:pt x="338" y="669"/>
                                </a:cubicBezTo>
                                <a:cubicBezTo>
                                  <a:pt x="322" y="665"/>
                                  <a:pt x="314" y="680"/>
                                  <a:pt x="300" y="682"/>
                                </a:cubicBezTo>
                                <a:close/>
                                <a:moveTo>
                                  <a:pt x="330" y="812"/>
                                </a:moveTo>
                                <a:lnTo>
                                  <a:pt x="330" y="812"/>
                                </a:lnTo>
                                <a:cubicBezTo>
                                  <a:pt x="323" y="814"/>
                                  <a:pt x="321" y="809"/>
                                  <a:pt x="317" y="808"/>
                                </a:cubicBezTo>
                                <a:cubicBezTo>
                                  <a:pt x="319" y="812"/>
                                  <a:pt x="315" y="811"/>
                                  <a:pt x="314" y="814"/>
                                </a:cubicBezTo>
                                <a:cubicBezTo>
                                  <a:pt x="321" y="813"/>
                                  <a:pt x="322" y="819"/>
                                  <a:pt x="326" y="821"/>
                                </a:cubicBezTo>
                                <a:cubicBezTo>
                                  <a:pt x="323" y="814"/>
                                  <a:pt x="332" y="819"/>
                                  <a:pt x="330" y="812"/>
                                </a:cubicBezTo>
                                <a:close/>
                                <a:moveTo>
                                  <a:pt x="350" y="669"/>
                                </a:moveTo>
                                <a:lnTo>
                                  <a:pt x="350" y="669"/>
                                </a:lnTo>
                                <a:cubicBezTo>
                                  <a:pt x="345" y="681"/>
                                  <a:pt x="345" y="709"/>
                                  <a:pt x="353" y="717"/>
                                </a:cubicBezTo>
                                <a:cubicBezTo>
                                  <a:pt x="354" y="705"/>
                                  <a:pt x="351" y="688"/>
                                  <a:pt x="354" y="678"/>
                                </a:cubicBezTo>
                                <a:cubicBezTo>
                                  <a:pt x="359" y="687"/>
                                  <a:pt x="356" y="703"/>
                                  <a:pt x="361" y="711"/>
                                </a:cubicBezTo>
                                <a:cubicBezTo>
                                  <a:pt x="363" y="702"/>
                                  <a:pt x="358" y="687"/>
                                  <a:pt x="364" y="682"/>
                                </a:cubicBezTo>
                                <a:cubicBezTo>
                                  <a:pt x="369" y="687"/>
                                  <a:pt x="365" y="701"/>
                                  <a:pt x="370" y="706"/>
                                </a:cubicBezTo>
                                <a:cubicBezTo>
                                  <a:pt x="373" y="701"/>
                                  <a:pt x="371" y="691"/>
                                  <a:pt x="374" y="687"/>
                                </a:cubicBezTo>
                                <a:cubicBezTo>
                                  <a:pt x="380" y="688"/>
                                  <a:pt x="375" y="700"/>
                                  <a:pt x="380" y="703"/>
                                </a:cubicBezTo>
                                <a:cubicBezTo>
                                  <a:pt x="382" y="699"/>
                                  <a:pt x="380" y="690"/>
                                  <a:pt x="385" y="688"/>
                                </a:cubicBezTo>
                                <a:cubicBezTo>
                                  <a:pt x="386" y="699"/>
                                  <a:pt x="396" y="695"/>
                                  <a:pt x="395" y="710"/>
                                </a:cubicBezTo>
                                <a:cubicBezTo>
                                  <a:pt x="387" y="712"/>
                                  <a:pt x="377" y="713"/>
                                  <a:pt x="374" y="720"/>
                                </a:cubicBezTo>
                                <a:cubicBezTo>
                                  <a:pt x="376" y="720"/>
                                  <a:pt x="376" y="722"/>
                                  <a:pt x="376" y="724"/>
                                </a:cubicBezTo>
                                <a:cubicBezTo>
                                  <a:pt x="384" y="726"/>
                                  <a:pt x="383" y="719"/>
                                  <a:pt x="390" y="720"/>
                                </a:cubicBezTo>
                                <a:cubicBezTo>
                                  <a:pt x="392" y="730"/>
                                  <a:pt x="383" y="728"/>
                                  <a:pt x="382" y="736"/>
                                </a:cubicBezTo>
                                <a:cubicBezTo>
                                  <a:pt x="392" y="736"/>
                                  <a:pt x="391" y="726"/>
                                  <a:pt x="397" y="723"/>
                                </a:cubicBezTo>
                                <a:cubicBezTo>
                                  <a:pt x="401" y="729"/>
                                  <a:pt x="406" y="736"/>
                                  <a:pt x="415" y="737"/>
                                </a:cubicBezTo>
                                <a:cubicBezTo>
                                  <a:pt x="411" y="732"/>
                                  <a:pt x="401" y="726"/>
                                  <a:pt x="405" y="718"/>
                                </a:cubicBezTo>
                                <a:cubicBezTo>
                                  <a:pt x="417" y="726"/>
                                  <a:pt x="428" y="729"/>
                                  <a:pt x="438" y="740"/>
                                </a:cubicBezTo>
                                <a:cubicBezTo>
                                  <a:pt x="436" y="730"/>
                                  <a:pt x="446" y="741"/>
                                  <a:pt x="446" y="737"/>
                                </a:cubicBezTo>
                                <a:cubicBezTo>
                                  <a:pt x="443" y="735"/>
                                  <a:pt x="442" y="734"/>
                                  <a:pt x="444" y="730"/>
                                </a:cubicBezTo>
                                <a:cubicBezTo>
                                  <a:pt x="423" y="730"/>
                                  <a:pt x="417" y="715"/>
                                  <a:pt x="403" y="707"/>
                                </a:cubicBezTo>
                                <a:cubicBezTo>
                                  <a:pt x="405" y="703"/>
                                  <a:pt x="405" y="697"/>
                                  <a:pt x="409" y="695"/>
                                </a:cubicBezTo>
                                <a:cubicBezTo>
                                  <a:pt x="408" y="699"/>
                                  <a:pt x="410" y="701"/>
                                  <a:pt x="413" y="700"/>
                                </a:cubicBezTo>
                                <a:cubicBezTo>
                                  <a:pt x="414" y="694"/>
                                  <a:pt x="411" y="685"/>
                                  <a:pt x="418" y="685"/>
                                </a:cubicBezTo>
                                <a:cubicBezTo>
                                  <a:pt x="418" y="693"/>
                                  <a:pt x="416" y="702"/>
                                  <a:pt x="422" y="704"/>
                                </a:cubicBezTo>
                                <a:cubicBezTo>
                                  <a:pt x="423" y="693"/>
                                  <a:pt x="421" y="688"/>
                                  <a:pt x="426" y="682"/>
                                </a:cubicBezTo>
                                <a:cubicBezTo>
                                  <a:pt x="429" y="689"/>
                                  <a:pt x="427" y="702"/>
                                  <a:pt x="432" y="707"/>
                                </a:cubicBezTo>
                                <a:cubicBezTo>
                                  <a:pt x="432" y="695"/>
                                  <a:pt x="431" y="682"/>
                                  <a:pt x="436" y="675"/>
                                </a:cubicBezTo>
                                <a:cubicBezTo>
                                  <a:pt x="440" y="685"/>
                                  <a:pt x="434" y="704"/>
                                  <a:pt x="441" y="711"/>
                                </a:cubicBezTo>
                                <a:cubicBezTo>
                                  <a:pt x="441" y="698"/>
                                  <a:pt x="439" y="681"/>
                                  <a:pt x="445" y="672"/>
                                </a:cubicBezTo>
                                <a:cubicBezTo>
                                  <a:pt x="447" y="687"/>
                                  <a:pt x="443" y="706"/>
                                  <a:pt x="451" y="716"/>
                                </a:cubicBezTo>
                                <a:cubicBezTo>
                                  <a:pt x="448" y="697"/>
                                  <a:pt x="452" y="678"/>
                                  <a:pt x="445" y="662"/>
                                </a:cubicBezTo>
                                <a:cubicBezTo>
                                  <a:pt x="428" y="661"/>
                                  <a:pt x="421" y="684"/>
                                  <a:pt x="405" y="675"/>
                                </a:cubicBezTo>
                                <a:cubicBezTo>
                                  <a:pt x="404" y="668"/>
                                  <a:pt x="404" y="662"/>
                                  <a:pt x="400" y="658"/>
                                </a:cubicBezTo>
                                <a:cubicBezTo>
                                  <a:pt x="394" y="656"/>
                                  <a:pt x="393" y="658"/>
                                  <a:pt x="389" y="661"/>
                                </a:cubicBezTo>
                                <a:cubicBezTo>
                                  <a:pt x="389" y="667"/>
                                  <a:pt x="398" y="664"/>
                                  <a:pt x="396" y="672"/>
                                </a:cubicBezTo>
                                <a:cubicBezTo>
                                  <a:pt x="384" y="689"/>
                                  <a:pt x="369" y="667"/>
                                  <a:pt x="350" y="669"/>
                                </a:cubicBezTo>
                                <a:close/>
                                <a:moveTo>
                                  <a:pt x="351" y="739"/>
                                </a:moveTo>
                                <a:lnTo>
                                  <a:pt x="351" y="739"/>
                                </a:lnTo>
                                <a:cubicBezTo>
                                  <a:pt x="359" y="734"/>
                                  <a:pt x="358" y="740"/>
                                  <a:pt x="369" y="736"/>
                                </a:cubicBezTo>
                                <a:cubicBezTo>
                                  <a:pt x="367" y="731"/>
                                  <a:pt x="368" y="730"/>
                                  <a:pt x="370" y="727"/>
                                </a:cubicBezTo>
                                <a:cubicBezTo>
                                  <a:pt x="365" y="731"/>
                                  <a:pt x="357" y="728"/>
                                  <a:pt x="353" y="730"/>
                                </a:cubicBezTo>
                                <a:cubicBezTo>
                                  <a:pt x="358" y="733"/>
                                  <a:pt x="346" y="736"/>
                                  <a:pt x="351" y="739"/>
                                </a:cubicBezTo>
                                <a:close/>
                                <a:moveTo>
                                  <a:pt x="330" y="187"/>
                                </a:moveTo>
                                <a:lnTo>
                                  <a:pt x="330" y="187"/>
                                </a:lnTo>
                                <a:cubicBezTo>
                                  <a:pt x="337" y="206"/>
                                  <a:pt x="360" y="216"/>
                                  <a:pt x="354" y="243"/>
                                </a:cubicBezTo>
                                <a:cubicBezTo>
                                  <a:pt x="351" y="246"/>
                                  <a:pt x="347" y="241"/>
                                  <a:pt x="341" y="242"/>
                                </a:cubicBezTo>
                                <a:cubicBezTo>
                                  <a:pt x="332" y="224"/>
                                  <a:pt x="316" y="214"/>
                                  <a:pt x="310" y="194"/>
                                </a:cubicBezTo>
                                <a:cubicBezTo>
                                  <a:pt x="301" y="194"/>
                                  <a:pt x="297" y="190"/>
                                  <a:pt x="288" y="190"/>
                                </a:cubicBezTo>
                                <a:cubicBezTo>
                                  <a:pt x="286" y="196"/>
                                  <a:pt x="287" y="206"/>
                                  <a:pt x="287" y="214"/>
                                </a:cubicBezTo>
                                <a:cubicBezTo>
                                  <a:pt x="292" y="215"/>
                                  <a:pt x="292" y="212"/>
                                  <a:pt x="297" y="213"/>
                                </a:cubicBezTo>
                                <a:cubicBezTo>
                                  <a:pt x="309" y="228"/>
                                  <a:pt x="325" y="238"/>
                                  <a:pt x="331" y="259"/>
                                </a:cubicBezTo>
                                <a:cubicBezTo>
                                  <a:pt x="342" y="258"/>
                                  <a:pt x="349" y="261"/>
                                  <a:pt x="360" y="260"/>
                                </a:cubicBezTo>
                                <a:cubicBezTo>
                                  <a:pt x="361" y="253"/>
                                  <a:pt x="358" y="242"/>
                                  <a:pt x="361" y="237"/>
                                </a:cubicBezTo>
                                <a:cubicBezTo>
                                  <a:pt x="370" y="238"/>
                                  <a:pt x="375" y="242"/>
                                  <a:pt x="385" y="242"/>
                                </a:cubicBezTo>
                                <a:cubicBezTo>
                                  <a:pt x="387" y="237"/>
                                  <a:pt x="383" y="229"/>
                                  <a:pt x="385" y="221"/>
                                </a:cubicBezTo>
                                <a:cubicBezTo>
                                  <a:pt x="381" y="218"/>
                                  <a:pt x="380" y="224"/>
                                  <a:pt x="374" y="223"/>
                                </a:cubicBezTo>
                                <a:cubicBezTo>
                                  <a:pt x="361" y="207"/>
                                  <a:pt x="350" y="189"/>
                                  <a:pt x="341" y="168"/>
                                </a:cubicBezTo>
                                <a:cubicBezTo>
                                  <a:pt x="325" y="158"/>
                                  <a:pt x="321" y="170"/>
                                  <a:pt x="321" y="188"/>
                                </a:cubicBezTo>
                                <a:cubicBezTo>
                                  <a:pt x="326" y="189"/>
                                  <a:pt x="325" y="186"/>
                                  <a:pt x="330" y="187"/>
                                </a:cubicBezTo>
                                <a:close/>
                                <a:moveTo>
                                  <a:pt x="1038" y="1089"/>
                                </a:moveTo>
                                <a:lnTo>
                                  <a:pt x="1038" y="1089"/>
                                </a:lnTo>
                                <a:cubicBezTo>
                                  <a:pt x="1044" y="1087"/>
                                  <a:pt x="1053" y="1087"/>
                                  <a:pt x="1061" y="1087"/>
                                </a:cubicBezTo>
                                <a:cubicBezTo>
                                  <a:pt x="1060" y="1081"/>
                                  <a:pt x="1059" y="1074"/>
                                  <a:pt x="1057" y="1070"/>
                                </a:cubicBezTo>
                                <a:cubicBezTo>
                                  <a:pt x="1032" y="1065"/>
                                  <a:pt x="1024" y="1043"/>
                                  <a:pt x="1013" y="1024"/>
                                </a:cubicBezTo>
                                <a:lnTo>
                                  <a:pt x="987" y="1024"/>
                                </a:lnTo>
                                <a:cubicBezTo>
                                  <a:pt x="988" y="1032"/>
                                  <a:pt x="992" y="1037"/>
                                  <a:pt x="992" y="1046"/>
                                </a:cubicBezTo>
                                <a:cubicBezTo>
                                  <a:pt x="1018" y="1043"/>
                                  <a:pt x="1026" y="1072"/>
                                  <a:pt x="1038" y="1089"/>
                                </a:cubicBezTo>
                                <a:close/>
                                <a:moveTo>
                                  <a:pt x="1065" y="1118"/>
                                </a:moveTo>
                                <a:lnTo>
                                  <a:pt x="1065" y="1118"/>
                                </a:lnTo>
                                <a:cubicBezTo>
                                  <a:pt x="1065" y="1111"/>
                                  <a:pt x="1066" y="1105"/>
                                  <a:pt x="1064" y="1100"/>
                                </a:cubicBezTo>
                                <a:cubicBezTo>
                                  <a:pt x="1058" y="1099"/>
                                  <a:pt x="1058" y="1103"/>
                                  <a:pt x="1052" y="1102"/>
                                </a:cubicBezTo>
                                <a:cubicBezTo>
                                  <a:pt x="1053" y="1107"/>
                                  <a:pt x="1053" y="1113"/>
                                  <a:pt x="1055" y="1118"/>
                                </a:cubicBezTo>
                                <a:lnTo>
                                  <a:pt x="1065" y="1118"/>
                                </a:lnTo>
                                <a:close/>
                                <a:moveTo>
                                  <a:pt x="1127" y="1021"/>
                                </a:moveTo>
                                <a:lnTo>
                                  <a:pt x="1127" y="1021"/>
                                </a:lnTo>
                                <a:cubicBezTo>
                                  <a:pt x="1137" y="998"/>
                                  <a:pt x="1128" y="959"/>
                                  <a:pt x="1100" y="971"/>
                                </a:cubicBezTo>
                                <a:lnTo>
                                  <a:pt x="1100" y="956"/>
                                </a:lnTo>
                                <a:cubicBezTo>
                                  <a:pt x="1085" y="954"/>
                                  <a:pt x="1081" y="938"/>
                                  <a:pt x="1062" y="945"/>
                                </a:cubicBezTo>
                                <a:cubicBezTo>
                                  <a:pt x="1064" y="954"/>
                                  <a:pt x="1063" y="957"/>
                                  <a:pt x="1064" y="966"/>
                                </a:cubicBezTo>
                                <a:cubicBezTo>
                                  <a:pt x="1059" y="971"/>
                                  <a:pt x="1050" y="972"/>
                                  <a:pt x="1042" y="969"/>
                                </a:cubicBezTo>
                                <a:cubicBezTo>
                                  <a:pt x="1040" y="972"/>
                                  <a:pt x="1044" y="980"/>
                                  <a:pt x="1045" y="985"/>
                                </a:cubicBezTo>
                                <a:cubicBezTo>
                                  <a:pt x="1069" y="985"/>
                                  <a:pt x="1080" y="1008"/>
                                  <a:pt x="1097" y="1020"/>
                                </a:cubicBezTo>
                                <a:cubicBezTo>
                                  <a:pt x="1108" y="1019"/>
                                  <a:pt x="1118" y="1020"/>
                                  <a:pt x="1127" y="1021"/>
                                </a:cubicBezTo>
                                <a:close/>
                                <a:moveTo>
                                  <a:pt x="1095" y="997"/>
                                </a:moveTo>
                                <a:lnTo>
                                  <a:pt x="1095" y="997"/>
                                </a:lnTo>
                                <a:cubicBezTo>
                                  <a:pt x="1084" y="988"/>
                                  <a:pt x="1058" y="977"/>
                                  <a:pt x="1069" y="959"/>
                                </a:cubicBezTo>
                                <a:cubicBezTo>
                                  <a:pt x="1091" y="960"/>
                                  <a:pt x="1099" y="980"/>
                                  <a:pt x="1095" y="997"/>
                                </a:cubicBezTo>
                                <a:close/>
                                <a:moveTo>
                                  <a:pt x="1128" y="1002"/>
                                </a:moveTo>
                                <a:lnTo>
                                  <a:pt x="1128" y="1002"/>
                                </a:lnTo>
                                <a:cubicBezTo>
                                  <a:pt x="1122" y="1007"/>
                                  <a:pt x="1108" y="1005"/>
                                  <a:pt x="1101" y="1005"/>
                                </a:cubicBezTo>
                                <a:cubicBezTo>
                                  <a:pt x="1088" y="973"/>
                                  <a:pt x="1133" y="973"/>
                                  <a:pt x="1128" y="1002"/>
                                </a:cubicBezTo>
                                <a:close/>
                                <a:moveTo>
                                  <a:pt x="1167" y="932"/>
                                </a:moveTo>
                                <a:lnTo>
                                  <a:pt x="1167" y="932"/>
                                </a:lnTo>
                                <a:cubicBezTo>
                                  <a:pt x="1173" y="929"/>
                                  <a:pt x="1179" y="927"/>
                                  <a:pt x="1185" y="925"/>
                                </a:cubicBezTo>
                                <a:cubicBezTo>
                                  <a:pt x="1184" y="917"/>
                                  <a:pt x="1177" y="915"/>
                                  <a:pt x="1177" y="907"/>
                                </a:cubicBezTo>
                                <a:cubicBezTo>
                                  <a:pt x="1173" y="907"/>
                                  <a:pt x="1172" y="911"/>
                                  <a:pt x="1166" y="910"/>
                                </a:cubicBezTo>
                                <a:cubicBezTo>
                                  <a:pt x="1147" y="903"/>
                                  <a:pt x="1131" y="892"/>
                                  <a:pt x="1117" y="880"/>
                                </a:cubicBezTo>
                                <a:cubicBezTo>
                                  <a:pt x="1110" y="881"/>
                                  <a:pt x="1106" y="885"/>
                                  <a:pt x="1100" y="886"/>
                                </a:cubicBezTo>
                                <a:cubicBezTo>
                                  <a:pt x="1099" y="893"/>
                                  <a:pt x="1105" y="894"/>
                                  <a:pt x="1104" y="901"/>
                                </a:cubicBezTo>
                                <a:cubicBezTo>
                                  <a:pt x="1132" y="900"/>
                                  <a:pt x="1147" y="921"/>
                                  <a:pt x="1167" y="932"/>
                                </a:cubicBezTo>
                                <a:close/>
                                <a:moveTo>
                                  <a:pt x="1190" y="959"/>
                                </a:moveTo>
                                <a:lnTo>
                                  <a:pt x="1190" y="959"/>
                                </a:lnTo>
                                <a:cubicBezTo>
                                  <a:pt x="1194" y="959"/>
                                  <a:pt x="1196" y="957"/>
                                  <a:pt x="1199" y="956"/>
                                </a:cubicBezTo>
                                <a:cubicBezTo>
                                  <a:pt x="1194" y="950"/>
                                  <a:pt x="1194" y="932"/>
                                  <a:pt x="1183" y="940"/>
                                </a:cubicBezTo>
                                <a:cubicBezTo>
                                  <a:pt x="1184" y="949"/>
                                  <a:pt x="1189" y="952"/>
                                  <a:pt x="1190" y="959"/>
                                </a:cubicBezTo>
                                <a:close/>
                                <a:moveTo>
                                  <a:pt x="1199" y="854"/>
                                </a:moveTo>
                                <a:lnTo>
                                  <a:pt x="1199" y="854"/>
                                </a:lnTo>
                                <a:cubicBezTo>
                                  <a:pt x="1197" y="860"/>
                                  <a:pt x="1188" y="859"/>
                                  <a:pt x="1186" y="865"/>
                                </a:cubicBezTo>
                                <a:cubicBezTo>
                                  <a:pt x="1189" y="868"/>
                                  <a:pt x="1192" y="871"/>
                                  <a:pt x="1193" y="876"/>
                                </a:cubicBezTo>
                                <a:cubicBezTo>
                                  <a:pt x="1199" y="874"/>
                                  <a:pt x="1203" y="871"/>
                                  <a:pt x="1211" y="871"/>
                                </a:cubicBezTo>
                                <a:cubicBezTo>
                                  <a:pt x="1209" y="864"/>
                                  <a:pt x="1203" y="861"/>
                                  <a:pt x="1202" y="854"/>
                                </a:cubicBezTo>
                                <a:cubicBezTo>
                                  <a:pt x="1207" y="851"/>
                                  <a:pt x="1213" y="850"/>
                                  <a:pt x="1219" y="848"/>
                                </a:cubicBezTo>
                                <a:cubicBezTo>
                                  <a:pt x="1218" y="841"/>
                                  <a:pt x="1215" y="835"/>
                                  <a:pt x="1209" y="832"/>
                                </a:cubicBezTo>
                                <a:cubicBezTo>
                                  <a:pt x="1205" y="833"/>
                                  <a:pt x="1205" y="837"/>
                                  <a:pt x="1199" y="837"/>
                                </a:cubicBezTo>
                                <a:cubicBezTo>
                                  <a:pt x="1182" y="828"/>
                                  <a:pt x="1161" y="822"/>
                                  <a:pt x="1146" y="811"/>
                                </a:cubicBezTo>
                                <a:cubicBezTo>
                                  <a:pt x="1141" y="815"/>
                                  <a:pt x="1136" y="819"/>
                                  <a:pt x="1128" y="821"/>
                                </a:cubicBezTo>
                                <a:cubicBezTo>
                                  <a:pt x="1129" y="828"/>
                                  <a:pt x="1135" y="830"/>
                                  <a:pt x="1137" y="837"/>
                                </a:cubicBezTo>
                                <a:cubicBezTo>
                                  <a:pt x="1160" y="825"/>
                                  <a:pt x="1184" y="844"/>
                                  <a:pt x="1199" y="854"/>
                                </a:cubicBezTo>
                                <a:close/>
                                <a:moveTo>
                                  <a:pt x="1202" y="824"/>
                                </a:moveTo>
                                <a:lnTo>
                                  <a:pt x="1202" y="824"/>
                                </a:lnTo>
                                <a:cubicBezTo>
                                  <a:pt x="1214" y="820"/>
                                  <a:pt x="1226" y="816"/>
                                  <a:pt x="1234" y="808"/>
                                </a:cubicBezTo>
                                <a:cubicBezTo>
                                  <a:pt x="1225" y="801"/>
                                  <a:pt x="1218" y="793"/>
                                  <a:pt x="1215" y="782"/>
                                </a:cubicBezTo>
                                <a:cubicBezTo>
                                  <a:pt x="1191" y="782"/>
                                  <a:pt x="1176" y="774"/>
                                  <a:pt x="1157" y="769"/>
                                </a:cubicBezTo>
                                <a:cubicBezTo>
                                  <a:pt x="1153" y="776"/>
                                  <a:pt x="1143" y="776"/>
                                  <a:pt x="1140" y="785"/>
                                </a:cubicBezTo>
                                <a:cubicBezTo>
                                  <a:pt x="1144" y="789"/>
                                  <a:pt x="1146" y="794"/>
                                  <a:pt x="1152" y="796"/>
                                </a:cubicBezTo>
                                <a:cubicBezTo>
                                  <a:pt x="1167" y="777"/>
                                  <a:pt x="1200" y="798"/>
                                  <a:pt x="1219" y="801"/>
                                </a:cubicBezTo>
                                <a:cubicBezTo>
                                  <a:pt x="1217" y="809"/>
                                  <a:pt x="1208" y="809"/>
                                  <a:pt x="1202" y="812"/>
                                </a:cubicBezTo>
                                <a:cubicBezTo>
                                  <a:pt x="1194" y="804"/>
                                  <a:pt x="1182" y="788"/>
                                  <a:pt x="1167" y="799"/>
                                </a:cubicBezTo>
                                <a:cubicBezTo>
                                  <a:pt x="1167" y="804"/>
                                  <a:pt x="1166" y="809"/>
                                  <a:pt x="1172" y="808"/>
                                </a:cubicBezTo>
                                <a:cubicBezTo>
                                  <a:pt x="1176" y="806"/>
                                  <a:pt x="1168" y="800"/>
                                  <a:pt x="1175" y="799"/>
                                </a:cubicBezTo>
                                <a:cubicBezTo>
                                  <a:pt x="1192" y="799"/>
                                  <a:pt x="1198" y="810"/>
                                  <a:pt x="1202" y="824"/>
                                </a:cubicBezTo>
                                <a:close/>
                                <a:moveTo>
                                  <a:pt x="1252" y="685"/>
                                </a:moveTo>
                                <a:lnTo>
                                  <a:pt x="1252" y="685"/>
                                </a:lnTo>
                                <a:cubicBezTo>
                                  <a:pt x="1244" y="684"/>
                                  <a:pt x="1243" y="673"/>
                                  <a:pt x="1235" y="674"/>
                                </a:cubicBezTo>
                                <a:cubicBezTo>
                                  <a:pt x="1232" y="674"/>
                                  <a:pt x="1228" y="680"/>
                                  <a:pt x="1223" y="681"/>
                                </a:cubicBezTo>
                                <a:cubicBezTo>
                                  <a:pt x="1207" y="684"/>
                                  <a:pt x="1187" y="681"/>
                                  <a:pt x="1172" y="678"/>
                                </a:cubicBezTo>
                                <a:cubicBezTo>
                                  <a:pt x="1168" y="683"/>
                                  <a:pt x="1160" y="683"/>
                                  <a:pt x="1159" y="690"/>
                                </a:cubicBezTo>
                                <a:cubicBezTo>
                                  <a:pt x="1163" y="695"/>
                                  <a:pt x="1168" y="699"/>
                                  <a:pt x="1175" y="703"/>
                                </a:cubicBezTo>
                                <a:cubicBezTo>
                                  <a:pt x="1194" y="684"/>
                                  <a:pt x="1241" y="710"/>
                                  <a:pt x="1252" y="685"/>
                                </a:cubicBezTo>
                                <a:close/>
                                <a:moveTo>
                                  <a:pt x="1208" y="497"/>
                                </a:moveTo>
                                <a:lnTo>
                                  <a:pt x="1208" y="497"/>
                                </a:lnTo>
                                <a:cubicBezTo>
                                  <a:pt x="1205" y="503"/>
                                  <a:pt x="1205" y="508"/>
                                  <a:pt x="1209" y="512"/>
                                </a:cubicBezTo>
                                <a:lnTo>
                                  <a:pt x="1219" y="512"/>
                                </a:lnTo>
                                <a:cubicBezTo>
                                  <a:pt x="1223" y="504"/>
                                  <a:pt x="1220" y="494"/>
                                  <a:pt x="1208" y="497"/>
                                </a:cubicBezTo>
                                <a:close/>
                                <a:moveTo>
                                  <a:pt x="1169" y="520"/>
                                </a:moveTo>
                                <a:lnTo>
                                  <a:pt x="1169" y="520"/>
                                </a:lnTo>
                                <a:cubicBezTo>
                                  <a:pt x="1173" y="524"/>
                                  <a:pt x="1179" y="524"/>
                                  <a:pt x="1185" y="521"/>
                                </a:cubicBezTo>
                                <a:cubicBezTo>
                                  <a:pt x="1185" y="519"/>
                                  <a:pt x="1184" y="517"/>
                                  <a:pt x="1186" y="517"/>
                                </a:cubicBezTo>
                                <a:cubicBezTo>
                                  <a:pt x="1187" y="505"/>
                                  <a:pt x="1164" y="505"/>
                                  <a:pt x="1169" y="520"/>
                                </a:cubicBezTo>
                                <a:close/>
                                <a:moveTo>
                                  <a:pt x="1128" y="276"/>
                                </a:moveTo>
                                <a:lnTo>
                                  <a:pt x="1128" y="276"/>
                                </a:lnTo>
                                <a:cubicBezTo>
                                  <a:pt x="1110" y="298"/>
                                  <a:pt x="1082" y="311"/>
                                  <a:pt x="1059" y="329"/>
                                </a:cubicBezTo>
                                <a:cubicBezTo>
                                  <a:pt x="1061" y="338"/>
                                  <a:pt x="1056" y="344"/>
                                  <a:pt x="1059" y="351"/>
                                </a:cubicBezTo>
                                <a:cubicBezTo>
                                  <a:pt x="1067" y="351"/>
                                  <a:pt x="1073" y="351"/>
                                  <a:pt x="1078" y="352"/>
                                </a:cubicBezTo>
                                <a:lnTo>
                                  <a:pt x="1078" y="340"/>
                                </a:lnTo>
                                <a:cubicBezTo>
                                  <a:pt x="1098" y="314"/>
                                  <a:pt x="1133" y="305"/>
                                  <a:pt x="1153" y="280"/>
                                </a:cubicBezTo>
                                <a:cubicBezTo>
                                  <a:pt x="1144" y="280"/>
                                  <a:pt x="1135" y="279"/>
                                  <a:pt x="1128" y="276"/>
                                </a:cubicBezTo>
                                <a:close/>
                                <a:moveTo>
                                  <a:pt x="1035" y="301"/>
                                </a:moveTo>
                                <a:lnTo>
                                  <a:pt x="1035" y="301"/>
                                </a:lnTo>
                                <a:cubicBezTo>
                                  <a:pt x="1032" y="306"/>
                                  <a:pt x="1038" y="318"/>
                                  <a:pt x="1035" y="324"/>
                                </a:cubicBezTo>
                                <a:cubicBezTo>
                                  <a:pt x="1043" y="323"/>
                                  <a:pt x="1050" y="322"/>
                                  <a:pt x="1057" y="319"/>
                                </a:cubicBezTo>
                                <a:cubicBezTo>
                                  <a:pt x="1058" y="314"/>
                                  <a:pt x="1054" y="313"/>
                                  <a:pt x="1055" y="308"/>
                                </a:cubicBezTo>
                                <a:cubicBezTo>
                                  <a:pt x="1074" y="283"/>
                                  <a:pt x="1102" y="267"/>
                                  <a:pt x="1124" y="244"/>
                                </a:cubicBezTo>
                                <a:cubicBezTo>
                                  <a:pt x="1114" y="245"/>
                                  <a:pt x="1106" y="244"/>
                                  <a:pt x="1098" y="242"/>
                                </a:cubicBezTo>
                                <a:cubicBezTo>
                                  <a:pt x="1080" y="264"/>
                                  <a:pt x="1057" y="282"/>
                                  <a:pt x="1035" y="301"/>
                                </a:cubicBezTo>
                                <a:close/>
                                <a:moveTo>
                                  <a:pt x="1008" y="272"/>
                                </a:moveTo>
                                <a:lnTo>
                                  <a:pt x="1008" y="272"/>
                                </a:lnTo>
                                <a:lnTo>
                                  <a:pt x="1008" y="293"/>
                                </a:lnTo>
                                <a:cubicBezTo>
                                  <a:pt x="1014" y="294"/>
                                  <a:pt x="1019" y="296"/>
                                  <a:pt x="1025" y="293"/>
                                </a:cubicBezTo>
                                <a:cubicBezTo>
                                  <a:pt x="1031" y="269"/>
                                  <a:pt x="1050" y="258"/>
                                  <a:pt x="1068" y="246"/>
                                </a:cubicBezTo>
                                <a:cubicBezTo>
                                  <a:pt x="1068" y="236"/>
                                  <a:pt x="1067" y="226"/>
                                  <a:pt x="1069" y="218"/>
                                </a:cubicBezTo>
                                <a:cubicBezTo>
                                  <a:pt x="1061" y="218"/>
                                  <a:pt x="1057" y="221"/>
                                  <a:pt x="1048" y="220"/>
                                </a:cubicBezTo>
                                <a:cubicBezTo>
                                  <a:pt x="1048" y="246"/>
                                  <a:pt x="1028" y="262"/>
                                  <a:pt x="1008" y="272"/>
                                </a:cubicBezTo>
                                <a:close/>
                                <a:moveTo>
                                  <a:pt x="983" y="178"/>
                                </a:moveTo>
                                <a:lnTo>
                                  <a:pt x="983" y="178"/>
                                </a:lnTo>
                                <a:cubicBezTo>
                                  <a:pt x="979" y="195"/>
                                  <a:pt x="965" y="203"/>
                                  <a:pt x="956" y="216"/>
                                </a:cubicBezTo>
                                <a:cubicBezTo>
                                  <a:pt x="955" y="225"/>
                                  <a:pt x="958" y="231"/>
                                  <a:pt x="957" y="240"/>
                                </a:cubicBezTo>
                                <a:cubicBezTo>
                                  <a:pt x="950" y="241"/>
                                  <a:pt x="938" y="238"/>
                                  <a:pt x="933" y="242"/>
                                </a:cubicBezTo>
                                <a:cubicBezTo>
                                  <a:pt x="943" y="245"/>
                                  <a:pt x="943" y="260"/>
                                  <a:pt x="953" y="267"/>
                                </a:cubicBezTo>
                                <a:cubicBezTo>
                                  <a:pt x="965" y="276"/>
                                  <a:pt x="988" y="279"/>
                                  <a:pt x="1000" y="267"/>
                                </a:cubicBezTo>
                                <a:cubicBezTo>
                                  <a:pt x="1002" y="261"/>
                                  <a:pt x="1002" y="252"/>
                                  <a:pt x="1003" y="246"/>
                                </a:cubicBezTo>
                                <a:cubicBezTo>
                                  <a:pt x="1008" y="244"/>
                                  <a:pt x="1012" y="239"/>
                                  <a:pt x="1016" y="244"/>
                                </a:cubicBezTo>
                                <a:cubicBezTo>
                                  <a:pt x="1015" y="232"/>
                                  <a:pt x="1021" y="228"/>
                                  <a:pt x="1026" y="223"/>
                                </a:cubicBezTo>
                                <a:cubicBezTo>
                                  <a:pt x="1031" y="221"/>
                                  <a:pt x="1032" y="230"/>
                                  <a:pt x="1035" y="226"/>
                                </a:cubicBezTo>
                                <a:cubicBezTo>
                                  <a:pt x="1028" y="213"/>
                                  <a:pt x="1027" y="194"/>
                                  <a:pt x="1023" y="178"/>
                                </a:cubicBezTo>
                                <a:cubicBezTo>
                                  <a:pt x="1010" y="178"/>
                                  <a:pt x="995" y="182"/>
                                  <a:pt x="983" y="178"/>
                                </a:cubicBezTo>
                                <a:close/>
                                <a:moveTo>
                                  <a:pt x="986" y="244"/>
                                </a:moveTo>
                                <a:lnTo>
                                  <a:pt x="986" y="244"/>
                                </a:lnTo>
                                <a:cubicBezTo>
                                  <a:pt x="997" y="278"/>
                                  <a:pt x="951" y="276"/>
                                  <a:pt x="956" y="244"/>
                                </a:cubicBezTo>
                                <a:cubicBezTo>
                                  <a:pt x="961" y="240"/>
                                  <a:pt x="981" y="240"/>
                                  <a:pt x="986" y="244"/>
                                </a:cubicBezTo>
                                <a:close/>
                                <a:moveTo>
                                  <a:pt x="1005" y="185"/>
                                </a:moveTo>
                                <a:lnTo>
                                  <a:pt x="1005" y="185"/>
                                </a:lnTo>
                                <a:cubicBezTo>
                                  <a:pt x="1019" y="207"/>
                                  <a:pt x="1002" y="237"/>
                                  <a:pt x="977" y="237"/>
                                </a:cubicBezTo>
                                <a:cubicBezTo>
                                  <a:pt x="967" y="211"/>
                                  <a:pt x="995" y="201"/>
                                  <a:pt x="1005" y="185"/>
                                </a:cubicBezTo>
                                <a:close/>
                                <a:moveTo>
                                  <a:pt x="959" y="125"/>
                                </a:moveTo>
                                <a:lnTo>
                                  <a:pt x="959" y="125"/>
                                </a:lnTo>
                                <a:cubicBezTo>
                                  <a:pt x="958" y="129"/>
                                  <a:pt x="960" y="130"/>
                                  <a:pt x="960" y="133"/>
                                </a:cubicBezTo>
                                <a:cubicBezTo>
                                  <a:pt x="967" y="134"/>
                                  <a:pt x="973" y="133"/>
                                  <a:pt x="977" y="131"/>
                                </a:cubicBezTo>
                                <a:lnTo>
                                  <a:pt x="977" y="122"/>
                                </a:lnTo>
                                <a:cubicBezTo>
                                  <a:pt x="970" y="122"/>
                                  <a:pt x="965" y="124"/>
                                  <a:pt x="959" y="125"/>
                                </a:cubicBezTo>
                                <a:close/>
                                <a:moveTo>
                                  <a:pt x="949" y="151"/>
                                </a:moveTo>
                                <a:lnTo>
                                  <a:pt x="949" y="151"/>
                                </a:lnTo>
                                <a:cubicBezTo>
                                  <a:pt x="956" y="176"/>
                                  <a:pt x="934" y="197"/>
                                  <a:pt x="917" y="207"/>
                                </a:cubicBezTo>
                                <a:cubicBezTo>
                                  <a:pt x="918" y="214"/>
                                  <a:pt x="923" y="218"/>
                                  <a:pt x="921" y="229"/>
                                </a:cubicBezTo>
                                <a:cubicBezTo>
                                  <a:pt x="929" y="230"/>
                                  <a:pt x="932" y="227"/>
                                  <a:pt x="939" y="227"/>
                                </a:cubicBezTo>
                                <a:cubicBezTo>
                                  <a:pt x="932" y="190"/>
                                  <a:pt x="983" y="185"/>
                                  <a:pt x="966" y="145"/>
                                </a:cubicBezTo>
                                <a:cubicBezTo>
                                  <a:pt x="959" y="145"/>
                                  <a:pt x="951" y="146"/>
                                  <a:pt x="949" y="151"/>
                                </a:cubicBezTo>
                                <a:close/>
                                <a:moveTo>
                                  <a:pt x="1101" y="380"/>
                                </a:moveTo>
                                <a:lnTo>
                                  <a:pt x="1101" y="380"/>
                                </a:lnTo>
                                <a:cubicBezTo>
                                  <a:pt x="1097" y="362"/>
                                  <a:pt x="1143" y="354"/>
                                  <a:pt x="1150" y="344"/>
                                </a:cubicBezTo>
                                <a:cubicBezTo>
                                  <a:pt x="1149" y="333"/>
                                  <a:pt x="1154" y="329"/>
                                  <a:pt x="1154" y="319"/>
                                </a:cubicBezTo>
                                <a:cubicBezTo>
                                  <a:pt x="1144" y="319"/>
                                  <a:pt x="1142" y="318"/>
                                  <a:pt x="1133" y="319"/>
                                </a:cubicBezTo>
                                <a:cubicBezTo>
                                  <a:pt x="1132" y="348"/>
                                  <a:pt x="1101" y="347"/>
                                  <a:pt x="1085" y="361"/>
                                </a:cubicBezTo>
                                <a:cubicBezTo>
                                  <a:pt x="1086" y="371"/>
                                  <a:pt x="1082" y="376"/>
                                  <a:pt x="1082" y="386"/>
                                </a:cubicBezTo>
                                <a:cubicBezTo>
                                  <a:pt x="1088" y="389"/>
                                  <a:pt x="1101" y="386"/>
                                  <a:pt x="1104" y="393"/>
                                </a:cubicBezTo>
                                <a:cubicBezTo>
                                  <a:pt x="1104" y="401"/>
                                  <a:pt x="1099" y="404"/>
                                  <a:pt x="1100" y="413"/>
                                </a:cubicBezTo>
                                <a:cubicBezTo>
                                  <a:pt x="1105" y="414"/>
                                  <a:pt x="1109" y="415"/>
                                  <a:pt x="1116" y="414"/>
                                </a:cubicBezTo>
                                <a:cubicBezTo>
                                  <a:pt x="1124" y="392"/>
                                  <a:pt x="1151" y="388"/>
                                  <a:pt x="1173" y="378"/>
                                </a:cubicBezTo>
                                <a:cubicBezTo>
                                  <a:pt x="1174" y="370"/>
                                  <a:pt x="1179" y="366"/>
                                  <a:pt x="1180" y="358"/>
                                </a:cubicBezTo>
                                <a:cubicBezTo>
                                  <a:pt x="1173" y="358"/>
                                  <a:pt x="1168" y="356"/>
                                  <a:pt x="1160" y="357"/>
                                </a:cubicBezTo>
                                <a:cubicBezTo>
                                  <a:pt x="1156" y="371"/>
                                  <a:pt x="1105" y="398"/>
                                  <a:pt x="1101" y="380"/>
                                </a:cubicBezTo>
                                <a:close/>
                                <a:moveTo>
                                  <a:pt x="1202" y="448"/>
                                </a:moveTo>
                                <a:lnTo>
                                  <a:pt x="1202" y="448"/>
                                </a:lnTo>
                                <a:cubicBezTo>
                                  <a:pt x="1204" y="439"/>
                                  <a:pt x="1211" y="435"/>
                                  <a:pt x="1213" y="426"/>
                                </a:cubicBezTo>
                                <a:cubicBezTo>
                                  <a:pt x="1205" y="423"/>
                                  <a:pt x="1192" y="423"/>
                                  <a:pt x="1189" y="414"/>
                                </a:cubicBezTo>
                                <a:cubicBezTo>
                                  <a:pt x="1190" y="406"/>
                                  <a:pt x="1196" y="403"/>
                                  <a:pt x="1199" y="396"/>
                                </a:cubicBezTo>
                                <a:cubicBezTo>
                                  <a:pt x="1193" y="393"/>
                                  <a:pt x="1187" y="391"/>
                                  <a:pt x="1179" y="391"/>
                                </a:cubicBezTo>
                                <a:cubicBezTo>
                                  <a:pt x="1169" y="410"/>
                                  <a:pt x="1140" y="417"/>
                                  <a:pt x="1120" y="420"/>
                                </a:cubicBezTo>
                                <a:cubicBezTo>
                                  <a:pt x="1117" y="426"/>
                                  <a:pt x="1115" y="433"/>
                                  <a:pt x="1113" y="440"/>
                                </a:cubicBezTo>
                                <a:cubicBezTo>
                                  <a:pt x="1118" y="441"/>
                                  <a:pt x="1120" y="444"/>
                                  <a:pt x="1127" y="443"/>
                                </a:cubicBezTo>
                                <a:cubicBezTo>
                                  <a:pt x="1133" y="431"/>
                                  <a:pt x="1146" y="433"/>
                                  <a:pt x="1162" y="427"/>
                                </a:cubicBezTo>
                                <a:cubicBezTo>
                                  <a:pt x="1177" y="422"/>
                                  <a:pt x="1186" y="414"/>
                                  <a:pt x="1193" y="427"/>
                                </a:cubicBezTo>
                                <a:cubicBezTo>
                                  <a:pt x="1181" y="453"/>
                                  <a:pt x="1129" y="438"/>
                                  <a:pt x="1124" y="471"/>
                                </a:cubicBezTo>
                                <a:cubicBezTo>
                                  <a:pt x="1129" y="472"/>
                                  <a:pt x="1133" y="475"/>
                                  <a:pt x="1140" y="475"/>
                                </a:cubicBezTo>
                                <a:cubicBezTo>
                                  <a:pt x="1152" y="463"/>
                                  <a:pt x="1185" y="445"/>
                                  <a:pt x="1205" y="459"/>
                                </a:cubicBezTo>
                                <a:cubicBezTo>
                                  <a:pt x="1193" y="484"/>
                                  <a:pt x="1144" y="472"/>
                                  <a:pt x="1139" y="504"/>
                                </a:cubicBezTo>
                                <a:cubicBezTo>
                                  <a:pt x="1146" y="505"/>
                                  <a:pt x="1152" y="507"/>
                                  <a:pt x="1157" y="510"/>
                                </a:cubicBezTo>
                                <a:cubicBezTo>
                                  <a:pt x="1165" y="491"/>
                                  <a:pt x="1189" y="489"/>
                                  <a:pt x="1212" y="485"/>
                                </a:cubicBezTo>
                                <a:cubicBezTo>
                                  <a:pt x="1216" y="477"/>
                                  <a:pt x="1225" y="469"/>
                                  <a:pt x="1223" y="461"/>
                                </a:cubicBezTo>
                                <a:cubicBezTo>
                                  <a:pt x="1217" y="456"/>
                                  <a:pt x="1206" y="455"/>
                                  <a:pt x="1202" y="448"/>
                                </a:cubicBezTo>
                                <a:close/>
                                <a:moveTo>
                                  <a:pt x="1164" y="563"/>
                                </a:moveTo>
                                <a:lnTo>
                                  <a:pt x="1164" y="563"/>
                                </a:lnTo>
                                <a:cubicBezTo>
                                  <a:pt x="1176" y="535"/>
                                  <a:pt x="1237" y="562"/>
                                  <a:pt x="1242" y="531"/>
                                </a:cubicBezTo>
                                <a:cubicBezTo>
                                  <a:pt x="1235" y="524"/>
                                  <a:pt x="1225" y="523"/>
                                  <a:pt x="1219" y="531"/>
                                </a:cubicBezTo>
                                <a:cubicBezTo>
                                  <a:pt x="1199" y="533"/>
                                  <a:pt x="1182" y="538"/>
                                  <a:pt x="1160" y="538"/>
                                </a:cubicBezTo>
                                <a:cubicBezTo>
                                  <a:pt x="1159" y="548"/>
                                  <a:pt x="1151" y="550"/>
                                  <a:pt x="1150" y="559"/>
                                </a:cubicBezTo>
                                <a:cubicBezTo>
                                  <a:pt x="1155" y="566"/>
                                  <a:pt x="1167" y="566"/>
                                  <a:pt x="1169" y="576"/>
                                </a:cubicBezTo>
                                <a:cubicBezTo>
                                  <a:pt x="1165" y="582"/>
                                  <a:pt x="1158" y="586"/>
                                  <a:pt x="1154" y="592"/>
                                </a:cubicBezTo>
                                <a:cubicBezTo>
                                  <a:pt x="1160" y="594"/>
                                  <a:pt x="1164" y="597"/>
                                  <a:pt x="1169" y="600"/>
                                </a:cubicBezTo>
                                <a:cubicBezTo>
                                  <a:pt x="1176" y="598"/>
                                  <a:pt x="1176" y="590"/>
                                  <a:pt x="1182" y="587"/>
                                </a:cubicBezTo>
                                <a:cubicBezTo>
                                  <a:pt x="1197" y="586"/>
                                  <a:pt x="1218" y="582"/>
                                  <a:pt x="1234" y="586"/>
                                </a:cubicBezTo>
                                <a:cubicBezTo>
                                  <a:pt x="1238" y="579"/>
                                  <a:pt x="1244" y="575"/>
                                  <a:pt x="1249" y="569"/>
                                </a:cubicBezTo>
                                <a:cubicBezTo>
                                  <a:pt x="1244" y="566"/>
                                  <a:pt x="1240" y="563"/>
                                  <a:pt x="1234" y="561"/>
                                </a:cubicBezTo>
                                <a:cubicBezTo>
                                  <a:pt x="1216" y="571"/>
                                  <a:pt x="1177" y="579"/>
                                  <a:pt x="1164" y="563"/>
                                </a:cubicBezTo>
                                <a:close/>
                                <a:moveTo>
                                  <a:pt x="1235" y="628"/>
                                </a:moveTo>
                                <a:lnTo>
                                  <a:pt x="1235" y="628"/>
                                </a:lnTo>
                                <a:cubicBezTo>
                                  <a:pt x="1239" y="619"/>
                                  <a:pt x="1249" y="616"/>
                                  <a:pt x="1254" y="608"/>
                                </a:cubicBezTo>
                                <a:cubicBezTo>
                                  <a:pt x="1249" y="604"/>
                                  <a:pt x="1243" y="601"/>
                                  <a:pt x="1235" y="600"/>
                                </a:cubicBezTo>
                                <a:cubicBezTo>
                                  <a:pt x="1224" y="628"/>
                                  <a:pt x="1166" y="596"/>
                                  <a:pt x="1157" y="623"/>
                                </a:cubicBezTo>
                                <a:cubicBezTo>
                                  <a:pt x="1170" y="642"/>
                                  <a:pt x="1221" y="612"/>
                                  <a:pt x="1236" y="638"/>
                                </a:cubicBezTo>
                                <a:cubicBezTo>
                                  <a:pt x="1226" y="652"/>
                                  <a:pt x="1192" y="646"/>
                                  <a:pt x="1172" y="645"/>
                                </a:cubicBezTo>
                                <a:cubicBezTo>
                                  <a:pt x="1167" y="649"/>
                                  <a:pt x="1161" y="653"/>
                                  <a:pt x="1159" y="659"/>
                                </a:cubicBezTo>
                                <a:cubicBezTo>
                                  <a:pt x="1165" y="662"/>
                                  <a:pt x="1170" y="666"/>
                                  <a:pt x="1176" y="668"/>
                                </a:cubicBezTo>
                                <a:cubicBezTo>
                                  <a:pt x="1184" y="653"/>
                                  <a:pt x="1222" y="660"/>
                                  <a:pt x="1236" y="664"/>
                                </a:cubicBezTo>
                                <a:cubicBezTo>
                                  <a:pt x="1242" y="657"/>
                                  <a:pt x="1251" y="653"/>
                                  <a:pt x="1255" y="645"/>
                                </a:cubicBezTo>
                                <a:cubicBezTo>
                                  <a:pt x="1248" y="640"/>
                                  <a:pt x="1239" y="636"/>
                                  <a:pt x="1235" y="628"/>
                                </a:cubicBezTo>
                                <a:close/>
                                <a:moveTo>
                                  <a:pt x="1231" y="737"/>
                                </a:moveTo>
                                <a:lnTo>
                                  <a:pt x="1231" y="737"/>
                                </a:lnTo>
                                <a:cubicBezTo>
                                  <a:pt x="1235" y="731"/>
                                  <a:pt x="1243" y="729"/>
                                  <a:pt x="1246" y="723"/>
                                </a:cubicBezTo>
                                <a:cubicBezTo>
                                  <a:pt x="1243" y="718"/>
                                  <a:pt x="1240" y="713"/>
                                  <a:pt x="1232" y="713"/>
                                </a:cubicBezTo>
                                <a:cubicBezTo>
                                  <a:pt x="1219" y="724"/>
                                  <a:pt x="1191" y="715"/>
                                  <a:pt x="1172" y="716"/>
                                </a:cubicBezTo>
                                <a:cubicBezTo>
                                  <a:pt x="1165" y="722"/>
                                  <a:pt x="1158" y="729"/>
                                  <a:pt x="1152" y="737"/>
                                </a:cubicBezTo>
                                <a:cubicBezTo>
                                  <a:pt x="1160" y="745"/>
                                  <a:pt x="1169" y="752"/>
                                  <a:pt x="1175" y="763"/>
                                </a:cubicBezTo>
                                <a:cubicBezTo>
                                  <a:pt x="1194" y="761"/>
                                  <a:pt x="1211" y="764"/>
                                  <a:pt x="1228" y="769"/>
                                </a:cubicBezTo>
                                <a:cubicBezTo>
                                  <a:pt x="1233" y="763"/>
                                  <a:pt x="1241" y="760"/>
                                  <a:pt x="1245" y="753"/>
                                </a:cubicBezTo>
                                <a:cubicBezTo>
                                  <a:pt x="1241" y="747"/>
                                  <a:pt x="1233" y="745"/>
                                  <a:pt x="1231" y="737"/>
                                </a:cubicBezTo>
                                <a:close/>
                                <a:moveTo>
                                  <a:pt x="1228" y="746"/>
                                </a:moveTo>
                                <a:lnTo>
                                  <a:pt x="1228" y="746"/>
                                </a:lnTo>
                                <a:cubicBezTo>
                                  <a:pt x="1213" y="756"/>
                                  <a:pt x="1182" y="748"/>
                                  <a:pt x="1164" y="746"/>
                                </a:cubicBezTo>
                                <a:cubicBezTo>
                                  <a:pt x="1168" y="723"/>
                                  <a:pt x="1227" y="726"/>
                                  <a:pt x="1228" y="746"/>
                                </a:cubicBezTo>
                                <a:close/>
                                <a:moveTo>
                                  <a:pt x="1210" y="900"/>
                                </a:moveTo>
                                <a:lnTo>
                                  <a:pt x="1210" y="900"/>
                                </a:lnTo>
                                <a:cubicBezTo>
                                  <a:pt x="1213" y="914"/>
                                  <a:pt x="1199" y="921"/>
                                  <a:pt x="1208" y="932"/>
                                </a:cubicBezTo>
                                <a:cubicBezTo>
                                  <a:pt x="1216" y="928"/>
                                  <a:pt x="1217" y="916"/>
                                  <a:pt x="1221" y="907"/>
                                </a:cubicBezTo>
                                <a:cubicBezTo>
                                  <a:pt x="1216" y="900"/>
                                  <a:pt x="1211" y="893"/>
                                  <a:pt x="1208" y="884"/>
                                </a:cubicBezTo>
                                <a:cubicBezTo>
                                  <a:pt x="1175" y="880"/>
                                  <a:pt x="1152" y="865"/>
                                  <a:pt x="1130" y="850"/>
                                </a:cubicBezTo>
                                <a:cubicBezTo>
                                  <a:pt x="1126" y="853"/>
                                  <a:pt x="1120" y="854"/>
                                  <a:pt x="1116" y="857"/>
                                </a:cubicBezTo>
                                <a:cubicBezTo>
                                  <a:pt x="1117" y="864"/>
                                  <a:pt x="1122" y="867"/>
                                  <a:pt x="1124" y="873"/>
                                </a:cubicBezTo>
                                <a:cubicBezTo>
                                  <a:pt x="1157" y="875"/>
                                  <a:pt x="1176" y="893"/>
                                  <a:pt x="1199" y="906"/>
                                </a:cubicBezTo>
                                <a:cubicBezTo>
                                  <a:pt x="1202" y="903"/>
                                  <a:pt x="1206" y="901"/>
                                  <a:pt x="1210" y="900"/>
                                </a:cubicBezTo>
                                <a:close/>
                                <a:moveTo>
                                  <a:pt x="1149" y="968"/>
                                </a:moveTo>
                                <a:lnTo>
                                  <a:pt x="1149" y="968"/>
                                </a:lnTo>
                                <a:cubicBezTo>
                                  <a:pt x="1143" y="973"/>
                                  <a:pt x="1143" y="983"/>
                                  <a:pt x="1150" y="986"/>
                                </a:cubicBezTo>
                                <a:cubicBezTo>
                                  <a:pt x="1154" y="982"/>
                                  <a:pt x="1154" y="974"/>
                                  <a:pt x="1162" y="972"/>
                                </a:cubicBezTo>
                                <a:cubicBezTo>
                                  <a:pt x="1169" y="974"/>
                                  <a:pt x="1173" y="980"/>
                                  <a:pt x="1180" y="982"/>
                                </a:cubicBezTo>
                                <a:cubicBezTo>
                                  <a:pt x="1176" y="970"/>
                                  <a:pt x="1166" y="965"/>
                                  <a:pt x="1164" y="950"/>
                                </a:cubicBezTo>
                                <a:cubicBezTo>
                                  <a:pt x="1150" y="946"/>
                                  <a:pt x="1135" y="937"/>
                                  <a:pt x="1121" y="927"/>
                                </a:cubicBezTo>
                                <a:cubicBezTo>
                                  <a:pt x="1115" y="922"/>
                                  <a:pt x="1111" y="914"/>
                                  <a:pt x="1103" y="913"/>
                                </a:cubicBezTo>
                                <a:cubicBezTo>
                                  <a:pt x="1096" y="912"/>
                                  <a:pt x="1088" y="917"/>
                                  <a:pt x="1080" y="919"/>
                                </a:cubicBezTo>
                                <a:cubicBezTo>
                                  <a:pt x="1082" y="925"/>
                                  <a:pt x="1084" y="930"/>
                                  <a:pt x="1087" y="936"/>
                                </a:cubicBezTo>
                                <a:cubicBezTo>
                                  <a:pt x="1116" y="928"/>
                                  <a:pt x="1133" y="953"/>
                                  <a:pt x="1149" y="968"/>
                                </a:cubicBezTo>
                                <a:close/>
                                <a:moveTo>
                                  <a:pt x="1077" y="1056"/>
                                </a:moveTo>
                                <a:lnTo>
                                  <a:pt x="1077" y="1056"/>
                                </a:lnTo>
                                <a:cubicBezTo>
                                  <a:pt x="1075" y="1060"/>
                                  <a:pt x="1070" y="1060"/>
                                  <a:pt x="1069" y="1066"/>
                                </a:cubicBezTo>
                                <a:cubicBezTo>
                                  <a:pt x="1070" y="1070"/>
                                  <a:pt x="1071" y="1074"/>
                                  <a:pt x="1072" y="1077"/>
                                </a:cubicBezTo>
                                <a:cubicBezTo>
                                  <a:pt x="1081" y="1076"/>
                                  <a:pt x="1079" y="1065"/>
                                  <a:pt x="1088" y="1066"/>
                                </a:cubicBezTo>
                                <a:cubicBezTo>
                                  <a:pt x="1096" y="1068"/>
                                  <a:pt x="1098" y="1076"/>
                                  <a:pt x="1105" y="1079"/>
                                </a:cubicBezTo>
                                <a:cubicBezTo>
                                  <a:pt x="1107" y="1071"/>
                                  <a:pt x="1101" y="1062"/>
                                  <a:pt x="1104" y="1053"/>
                                </a:cubicBezTo>
                                <a:cubicBezTo>
                                  <a:pt x="1081" y="1042"/>
                                  <a:pt x="1070" y="1018"/>
                                  <a:pt x="1046" y="1008"/>
                                </a:cubicBezTo>
                                <a:cubicBezTo>
                                  <a:pt x="1047" y="989"/>
                                  <a:pt x="1031" y="995"/>
                                  <a:pt x="1018" y="998"/>
                                </a:cubicBezTo>
                                <a:cubicBezTo>
                                  <a:pt x="1017" y="1005"/>
                                  <a:pt x="1019" y="1008"/>
                                  <a:pt x="1019" y="1014"/>
                                </a:cubicBezTo>
                                <a:cubicBezTo>
                                  <a:pt x="1028" y="1014"/>
                                  <a:pt x="1031" y="1012"/>
                                  <a:pt x="1039" y="1014"/>
                                </a:cubicBezTo>
                                <a:cubicBezTo>
                                  <a:pt x="1050" y="1029"/>
                                  <a:pt x="1068" y="1038"/>
                                  <a:pt x="1077" y="1056"/>
                                </a:cubicBezTo>
                                <a:close/>
                                <a:moveTo>
                                  <a:pt x="956" y="1128"/>
                                </a:moveTo>
                                <a:lnTo>
                                  <a:pt x="956" y="1128"/>
                                </a:lnTo>
                                <a:cubicBezTo>
                                  <a:pt x="947" y="1144"/>
                                  <a:pt x="971" y="1149"/>
                                  <a:pt x="972" y="1133"/>
                                </a:cubicBezTo>
                                <a:cubicBezTo>
                                  <a:pt x="968" y="1128"/>
                                  <a:pt x="964" y="1126"/>
                                  <a:pt x="956" y="1128"/>
                                </a:cubicBezTo>
                                <a:close/>
                                <a:moveTo>
                                  <a:pt x="944" y="1082"/>
                                </a:moveTo>
                                <a:lnTo>
                                  <a:pt x="944" y="1082"/>
                                </a:lnTo>
                                <a:cubicBezTo>
                                  <a:pt x="951" y="1091"/>
                                  <a:pt x="957" y="1101"/>
                                  <a:pt x="962" y="1112"/>
                                </a:cubicBezTo>
                                <a:cubicBezTo>
                                  <a:pt x="970" y="1112"/>
                                  <a:pt x="981" y="1108"/>
                                  <a:pt x="986" y="1113"/>
                                </a:cubicBezTo>
                                <a:cubicBezTo>
                                  <a:pt x="989" y="1123"/>
                                  <a:pt x="987" y="1137"/>
                                  <a:pt x="992" y="1144"/>
                                </a:cubicBezTo>
                                <a:cubicBezTo>
                                  <a:pt x="994" y="1131"/>
                                  <a:pt x="1004" y="1126"/>
                                  <a:pt x="1018" y="1125"/>
                                </a:cubicBezTo>
                                <a:cubicBezTo>
                                  <a:pt x="1015" y="1114"/>
                                  <a:pt x="1017" y="1104"/>
                                  <a:pt x="1019" y="1095"/>
                                </a:cubicBezTo>
                                <a:cubicBezTo>
                                  <a:pt x="1012" y="1089"/>
                                  <a:pt x="1007" y="1081"/>
                                  <a:pt x="1002" y="1073"/>
                                </a:cubicBezTo>
                                <a:cubicBezTo>
                                  <a:pt x="996" y="1073"/>
                                  <a:pt x="993" y="1075"/>
                                  <a:pt x="986" y="1074"/>
                                </a:cubicBezTo>
                                <a:cubicBezTo>
                                  <a:pt x="982" y="1062"/>
                                  <a:pt x="984" y="1043"/>
                                  <a:pt x="977" y="1033"/>
                                </a:cubicBezTo>
                                <a:cubicBezTo>
                                  <a:pt x="973" y="1045"/>
                                  <a:pt x="964" y="1053"/>
                                  <a:pt x="949" y="1054"/>
                                </a:cubicBezTo>
                                <a:cubicBezTo>
                                  <a:pt x="949" y="1066"/>
                                  <a:pt x="946" y="1073"/>
                                  <a:pt x="944" y="1082"/>
                                </a:cubicBezTo>
                                <a:close/>
                                <a:moveTo>
                                  <a:pt x="998" y="1092"/>
                                </a:moveTo>
                                <a:lnTo>
                                  <a:pt x="998" y="1092"/>
                                </a:lnTo>
                                <a:cubicBezTo>
                                  <a:pt x="1003" y="1098"/>
                                  <a:pt x="1009" y="1103"/>
                                  <a:pt x="1009" y="1113"/>
                                </a:cubicBezTo>
                                <a:cubicBezTo>
                                  <a:pt x="998" y="1112"/>
                                  <a:pt x="998" y="1122"/>
                                  <a:pt x="990" y="1125"/>
                                </a:cubicBezTo>
                                <a:cubicBezTo>
                                  <a:pt x="991" y="1115"/>
                                  <a:pt x="979" y="1090"/>
                                  <a:pt x="998" y="1092"/>
                                </a:cubicBezTo>
                                <a:close/>
                                <a:moveTo>
                                  <a:pt x="953" y="1073"/>
                                </a:moveTo>
                                <a:lnTo>
                                  <a:pt x="953" y="1073"/>
                                </a:lnTo>
                                <a:cubicBezTo>
                                  <a:pt x="962" y="1066"/>
                                  <a:pt x="974" y="1063"/>
                                  <a:pt x="976" y="1050"/>
                                </a:cubicBezTo>
                                <a:cubicBezTo>
                                  <a:pt x="986" y="1058"/>
                                  <a:pt x="982" y="1080"/>
                                  <a:pt x="985" y="1096"/>
                                </a:cubicBezTo>
                                <a:cubicBezTo>
                                  <a:pt x="964" y="1104"/>
                                  <a:pt x="962" y="1081"/>
                                  <a:pt x="953" y="1073"/>
                                </a:cubicBezTo>
                                <a:close/>
                                <a:moveTo>
                                  <a:pt x="773" y="1113"/>
                                </a:moveTo>
                                <a:lnTo>
                                  <a:pt x="773" y="1113"/>
                                </a:lnTo>
                                <a:cubicBezTo>
                                  <a:pt x="872" y="1095"/>
                                  <a:pt x="951" y="1043"/>
                                  <a:pt x="1013" y="976"/>
                                </a:cubicBezTo>
                                <a:cubicBezTo>
                                  <a:pt x="1074" y="911"/>
                                  <a:pt x="1123" y="824"/>
                                  <a:pt x="1137" y="718"/>
                                </a:cubicBezTo>
                                <a:cubicBezTo>
                                  <a:pt x="1154" y="598"/>
                                  <a:pt x="1126" y="495"/>
                                  <a:pt x="1078" y="413"/>
                                </a:cubicBezTo>
                                <a:cubicBezTo>
                                  <a:pt x="1031" y="332"/>
                                  <a:pt x="967" y="268"/>
                                  <a:pt x="882" y="227"/>
                                </a:cubicBezTo>
                                <a:cubicBezTo>
                                  <a:pt x="882" y="226"/>
                                  <a:pt x="882" y="225"/>
                                  <a:pt x="881" y="226"/>
                                </a:cubicBezTo>
                                <a:cubicBezTo>
                                  <a:pt x="879" y="226"/>
                                  <a:pt x="879" y="227"/>
                                  <a:pt x="878" y="229"/>
                                </a:cubicBezTo>
                                <a:cubicBezTo>
                                  <a:pt x="880" y="229"/>
                                  <a:pt x="880" y="230"/>
                                  <a:pt x="881" y="230"/>
                                </a:cubicBezTo>
                                <a:cubicBezTo>
                                  <a:pt x="991" y="287"/>
                                  <a:pt x="1072" y="380"/>
                                  <a:pt x="1113" y="507"/>
                                </a:cubicBezTo>
                                <a:cubicBezTo>
                                  <a:pt x="1126" y="548"/>
                                  <a:pt x="1140" y="596"/>
                                  <a:pt x="1136" y="645"/>
                                </a:cubicBezTo>
                                <a:cubicBezTo>
                                  <a:pt x="1116" y="648"/>
                                  <a:pt x="1097" y="653"/>
                                  <a:pt x="1077" y="655"/>
                                </a:cubicBezTo>
                                <a:cubicBezTo>
                                  <a:pt x="1064" y="656"/>
                                  <a:pt x="1051" y="653"/>
                                  <a:pt x="1039" y="654"/>
                                </a:cubicBezTo>
                                <a:cubicBezTo>
                                  <a:pt x="1034" y="654"/>
                                  <a:pt x="1030" y="658"/>
                                  <a:pt x="1025" y="658"/>
                                </a:cubicBezTo>
                                <a:cubicBezTo>
                                  <a:pt x="977" y="660"/>
                                  <a:pt x="926" y="652"/>
                                  <a:pt x="877" y="648"/>
                                </a:cubicBezTo>
                                <a:cubicBezTo>
                                  <a:pt x="857" y="765"/>
                                  <a:pt x="867" y="919"/>
                                  <a:pt x="982" y="922"/>
                                </a:cubicBezTo>
                                <a:cubicBezTo>
                                  <a:pt x="1025" y="923"/>
                                  <a:pt x="1059" y="897"/>
                                  <a:pt x="1082" y="870"/>
                                </a:cubicBezTo>
                                <a:cubicBezTo>
                                  <a:pt x="1053" y="933"/>
                                  <a:pt x="1006" y="977"/>
                                  <a:pt x="959" y="1023"/>
                                </a:cubicBezTo>
                                <a:cubicBezTo>
                                  <a:pt x="906" y="1062"/>
                                  <a:pt x="842" y="1090"/>
                                  <a:pt x="773" y="1113"/>
                                </a:cubicBezTo>
                                <a:close/>
                                <a:moveTo>
                                  <a:pt x="979" y="912"/>
                                </a:moveTo>
                                <a:lnTo>
                                  <a:pt x="979" y="912"/>
                                </a:lnTo>
                                <a:cubicBezTo>
                                  <a:pt x="989" y="894"/>
                                  <a:pt x="1003" y="881"/>
                                  <a:pt x="1015" y="865"/>
                                </a:cubicBezTo>
                                <a:cubicBezTo>
                                  <a:pt x="1026" y="870"/>
                                  <a:pt x="1030" y="882"/>
                                  <a:pt x="1039" y="888"/>
                                </a:cubicBezTo>
                                <a:cubicBezTo>
                                  <a:pt x="1036" y="897"/>
                                  <a:pt x="1032" y="903"/>
                                  <a:pt x="1023" y="906"/>
                                </a:cubicBezTo>
                                <a:cubicBezTo>
                                  <a:pt x="1034" y="896"/>
                                  <a:pt x="1027" y="875"/>
                                  <a:pt x="1010" y="878"/>
                                </a:cubicBezTo>
                                <a:cubicBezTo>
                                  <a:pt x="996" y="882"/>
                                  <a:pt x="996" y="909"/>
                                  <a:pt x="1019" y="906"/>
                                </a:cubicBezTo>
                                <a:cubicBezTo>
                                  <a:pt x="1016" y="909"/>
                                  <a:pt x="1012" y="911"/>
                                  <a:pt x="1005" y="910"/>
                                </a:cubicBezTo>
                                <a:cubicBezTo>
                                  <a:pt x="1002" y="905"/>
                                  <a:pt x="999" y="900"/>
                                  <a:pt x="993" y="897"/>
                                </a:cubicBezTo>
                                <a:cubicBezTo>
                                  <a:pt x="990" y="901"/>
                                  <a:pt x="1003" y="906"/>
                                  <a:pt x="999" y="912"/>
                                </a:cubicBezTo>
                                <a:cubicBezTo>
                                  <a:pt x="992" y="909"/>
                                  <a:pt x="986" y="911"/>
                                  <a:pt x="979" y="912"/>
                                </a:cubicBezTo>
                                <a:close/>
                                <a:moveTo>
                                  <a:pt x="1003" y="894"/>
                                </a:moveTo>
                                <a:lnTo>
                                  <a:pt x="1003" y="894"/>
                                </a:lnTo>
                                <a:cubicBezTo>
                                  <a:pt x="1005" y="887"/>
                                  <a:pt x="1009" y="881"/>
                                  <a:pt x="1021" y="883"/>
                                </a:cubicBezTo>
                                <a:cubicBezTo>
                                  <a:pt x="1023" y="886"/>
                                  <a:pt x="1026" y="890"/>
                                  <a:pt x="1025" y="897"/>
                                </a:cubicBezTo>
                                <a:cubicBezTo>
                                  <a:pt x="1018" y="905"/>
                                  <a:pt x="1007" y="903"/>
                                  <a:pt x="1003" y="894"/>
                                </a:cubicBezTo>
                                <a:close/>
                                <a:moveTo>
                                  <a:pt x="878" y="744"/>
                                </a:moveTo>
                                <a:lnTo>
                                  <a:pt x="878" y="744"/>
                                </a:lnTo>
                                <a:cubicBezTo>
                                  <a:pt x="936" y="747"/>
                                  <a:pt x="1004" y="748"/>
                                  <a:pt x="1064" y="746"/>
                                </a:cubicBezTo>
                                <a:cubicBezTo>
                                  <a:pt x="1061" y="775"/>
                                  <a:pt x="1082" y="788"/>
                                  <a:pt x="1090" y="802"/>
                                </a:cubicBezTo>
                                <a:cubicBezTo>
                                  <a:pt x="1024" y="810"/>
                                  <a:pt x="947" y="810"/>
                                  <a:pt x="881" y="805"/>
                                </a:cubicBezTo>
                                <a:cubicBezTo>
                                  <a:pt x="877" y="788"/>
                                  <a:pt x="874" y="770"/>
                                  <a:pt x="875" y="749"/>
                                </a:cubicBezTo>
                                <a:cubicBezTo>
                                  <a:pt x="875" y="746"/>
                                  <a:pt x="876" y="745"/>
                                  <a:pt x="878" y="744"/>
                                </a:cubicBezTo>
                                <a:close/>
                                <a:moveTo>
                                  <a:pt x="1124" y="658"/>
                                </a:moveTo>
                                <a:lnTo>
                                  <a:pt x="1124" y="658"/>
                                </a:lnTo>
                                <a:cubicBezTo>
                                  <a:pt x="1116" y="661"/>
                                  <a:pt x="1112" y="668"/>
                                  <a:pt x="1104" y="671"/>
                                </a:cubicBezTo>
                                <a:cubicBezTo>
                                  <a:pt x="1103" y="667"/>
                                  <a:pt x="1103" y="664"/>
                                  <a:pt x="1098" y="664"/>
                                </a:cubicBezTo>
                                <a:cubicBezTo>
                                  <a:pt x="1095" y="667"/>
                                  <a:pt x="1105" y="668"/>
                                  <a:pt x="1103" y="675"/>
                                </a:cubicBezTo>
                                <a:cubicBezTo>
                                  <a:pt x="1088" y="651"/>
                                  <a:pt x="1060" y="690"/>
                                  <a:pt x="1087" y="691"/>
                                </a:cubicBezTo>
                                <a:cubicBezTo>
                                  <a:pt x="1087" y="695"/>
                                  <a:pt x="1082" y="694"/>
                                  <a:pt x="1082" y="698"/>
                                </a:cubicBezTo>
                                <a:cubicBezTo>
                                  <a:pt x="1075" y="697"/>
                                  <a:pt x="1075" y="688"/>
                                  <a:pt x="1068" y="685"/>
                                </a:cubicBezTo>
                                <a:cubicBezTo>
                                  <a:pt x="1068" y="695"/>
                                  <a:pt x="1081" y="697"/>
                                  <a:pt x="1078" y="706"/>
                                </a:cubicBezTo>
                                <a:cubicBezTo>
                                  <a:pt x="1061" y="676"/>
                                  <a:pt x="1034" y="729"/>
                                  <a:pt x="1068" y="723"/>
                                </a:cubicBezTo>
                                <a:cubicBezTo>
                                  <a:pt x="1072" y="725"/>
                                  <a:pt x="1065" y="731"/>
                                  <a:pt x="1064" y="733"/>
                                </a:cubicBezTo>
                                <a:cubicBezTo>
                                  <a:pt x="1056" y="728"/>
                                  <a:pt x="1052" y="720"/>
                                  <a:pt x="1045" y="714"/>
                                </a:cubicBezTo>
                                <a:cubicBezTo>
                                  <a:pt x="1045" y="722"/>
                                  <a:pt x="1059" y="729"/>
                                  <a:pt x="1062" y="739"/>
                                </a:cubicBezTo>
                                <a:cubicBezTo>
                                  <a:pt x="1040" y="741"/>
                                  <a:pt x="1015" y="743"/>
                                  <a:pt x="990" y="743"/>
                                </a:cubicBezTo>
                                <a:cubicBezTo>
                                  <a:pt x="951" y="743"/>
                                  <a:pt x="910" y="740"/>
                                  <a:pt x="877" y="734"/>
                                </a:cubicBezTo>
                                <a:cubicBezTo>
                                  <a:pt x="876" y="718"/>
                                  <a:pt x="891" y="708"/>
                                  <a:pt x="900" y="697"/>
                                </a:cubicBezTo>
                                <a:cubicBezTo>
                                  <a:pt x="908" y="687"/>
                                  <a:pt x="915" y="678"/>
                                  <a:pt x="921" y="668"/>
                                </a:cubicBezTo>
                                <a:cubicBezTo>
                                  <a:pt x="906" y="678"/>
                                  <a:pt x="893" y="703"/>
                                  <a:pt x="877" y="717"/>
                                </a:cubicBezTo>
                                <a:cubicBezTo>
                                  <a:pt x="879" y="698"/>
                                  <a:pt x="876" y="672"/>
                                  <a:pt x="884" y="658"/>
                                </a:cubicBezTo>
                                <a:cubicBezTo>
                                  <a:pt x="957" y="668"/>
                                  <a:pt x="1048" y="670"/>
                                  <a:pt x="1121" y="655"/>
                                </a:cubicBezTo>
                                <a:cubicBezTo>
                                  <a:pt x="1124" y="655"/>
                                  <a:pt x="1124" y="656"/>
                                  <a:pt x="1124" y="658"/>
                                </a:cubicBezTo>
                                <a:close/>
                                <a:moveTo>
                                  <a:pt x="1074" y="704"/>
                                </a:moveTo>
                                <a:lnTo>
                                  <a:pt x="1074" y="704"/>
                                </a:lnTo>
                                <a:cubicBezTo>
                                  <a:pt x="1074" y="710"/>
                                  <a:pt x="1074" y="715"/>
                                  <a:pt x="1072" y="718"/>
                                </a:cubicBezTo>
                                <a:cubicBezTo>
                                  <a:pt x="1045" y="733"/>
                                  <a:pt x="1051" y="685"/>
                                  <a:pt x="1074" y="704"/>
                                </a:cubicBezTo>
                                <a:close/>
                                <a:moveTo>
                                  <a:pt x="1098" y="677"/>
                                </a:moveTo>
                                <a:lnTo>
                                  <a:pt x="1098" y="677"/>
                                </a:lnTo>
                                <a:cubicBezTo>
                                  <a:pt x="1097" y="683"/>
                                  <a:pt x="1091" y="684"/>
                                  <a:pt x="1090" y="690"/>
                                </a:cubicBezTo>
                                <a:cubicBezTo>
                                  <a:pt x="1063" y="688"/>
                                  <a:pt x="1086" y="657"/>
                                  <a:pt x="1098" y="677"/>
                                </a:cubicBezTo>
                                <a:close/>
                                <a:moveTo>
                                  <a:pt x="1111" y="803"/>
                                </a:moveTo>
                                <a:lnTo>
                                  <a:pt x="1111" y="803"/>
                                </a:lnTo>
                                <a:cubicBezTo>
                                  <a:pt x="1036" y="774"/>
                                  <a:pt x="1088" y="679"/>
                                  <a:pt x="1136" y="658"/>
                                </a:cubicBezTo>
                                <a:cubicBezTo>
                                  <a:pt x="1138" y="711"/>
                                  <a:pt x="1124" y="760"/>
                                  <a:pt x="1111" y="803"/>
                                </a:cubicBezTo>
                                <a:close/>
                                <a:moveTo>
                                  <a:pt x="1095" y="806"/>
                                </a:moveTo>
                                <a:lnTo>
                                  <a:pt x="1095" y="806"/>
                                </a:lnTo>
                                <a:cubicBezTo>
                                  <a:pt x="1089" y="846"/>
                                  <a:pt x="1061" y="860"/>
                                  <a:pt x="1039" y="887"/>
                                </a:cubicBezTo>
                                <a:cubicBezTo>
                                  <a:pt x="1035" y="876"/>
                                  <a:pt x="1025" y="871"/>
                                  <a:pt x="1018" y="864"/>
                                </a:cubicBezTo>
                                <a:cubicBezTo>
                                  <a:pt x="1028" y="845"/>
                                  <a:pt x="1045" y="832"/>
                                  <a:pt x="1055" y="814"/>
                                </a:cubicBezTo>
                                <a:cubicBezTo>
                                  <a:pt x="1031" y="835"/>
                                  <a:pt x="1012" y="865"/>
                                  <a:pt x="990" y="891"/>
                                </a:cubicBezTo>
                                <a:cubicBezTo>
                                  <a:pt x="984" y="899"/>
                                  <a:pt x="978" y="913"/>
                                  <a:pt x="966" y="910"/>
                                </a:cubicBezTo>
                                <a:cubicBezTo>
                                  <a:pt x="1000" y="896"/>
                                  <a:pt x="951" y="864"/>
                                  <a:pt x="949" y="894"/>
                                </a:cubicBezTo>
                                <a:cubicBezTo>
                                  <a:pt x="948" y="900"/>
                                  <a:pt x="955" y="903"/>
                                  <a:pt x="954" y="907"/>
                                </a:cubicBezTo>
                                <a:cubicBezTo>
                                  <a:pt x="945" y="906"/>
                                  <a:pt x="945" y="897"/>
                                  <a:pt x="937" y="899"/>
                                </a:cubicBezTo>
                                <a:cubicBezTo>
                                  <a:pt x="957" y="870"/>
                                  <a:pt x="983" y="846"/>
                                  <a:pt x="1002" y="816"/>
                                </a:cubicBezTo>
                                <a:cubicBezTo>
                                  <a:pt x="976" y="840"/>
                                  <a:pt x="958" y="871"/>
                                  <a:pt x="933" y="896"/>
                                </a:cubicBezTo>
                                <a:cubicBezTo>
                                  <a:pt x="922" y="890"/>
                                  <a:pt x="912" y="883"/>
                                  <a:pt x="908" y="871"/>
                                </a:cubicBezTo>
                                <a:cubicBezTo>
                                  <a:pt x="923" y="854"/>
                                  <a:pt x="939" y="837"/>
                                  <a:pt x="951" y="818"/>
                                </a:cubicBezTo>
                                <a:cubicBezTo>
                                  <a:pt x="935" y="829"/>
                                  <a:pt x="926" y="847"/>
                                  <a:pt x="913" y="861"/>
                                </a:cubicBezTo>
                                <a:cubicBezTo>
                                  <a:pt x="907" y="860"/>
                                  <a:pt x="906" y="855"/>
                                  <a:pt x="901" y="854"/>
                                </a:cubicBezTo>
                                <a:cubicBezTo>
                                  <a:pt x="896" y="859"/>
                                  <a:pt x="914" y="861"/>
                                  <a:pt x="908" y="867"/>
                                </a:cubicBezTo>
                                <a:cubicBezTo>
                                  <a:pt x="898" y="867"/>
                                  <a:pt x="895" y="852"/>
                                  <a:pt x="891" y="842"/>
                                </a:cubicBezTo>
                                <a:cubicBezTo>
                                  <a:pt x="887" y="832"/>
                                  <a:pt x="880" y="820"/>
                                  <a:pt x="884" y="809"/>
                                </a:cubicBezTo>
                                <a:cubicBezTo>
                                  <a:pt x="952" y="814"/>
                                  <a:pt x="1030" y="813"/>
                                  <a:pt x="1095" y="806"/>
                                </a:cubicBezTo>
                                <a:close/>
                                <a:moveTo>
                                  <a:pt x="951" y="896"/>
                                </a:moveTo>
                                <a:lnTo>
                                  <a:pt x="951" y="896"/>
                                </a:lnTo>
                                <a:cubicBezTo>
                                  <a:pt x="950" y="880"/>
                                  <a:pt x="981" y="880"/>
                                  <a:pt x="973" y="901"/>
                                </a:cubicBezTo>
                                <a:cubicBezTo>
                                  <a:pt x="965" y="909"/>
                                  <a:pt x="952" y="904"/>
                                  <a:pt x="951" y="896"/>
                                </a:cubicBezTo>
                                <a:close/>
                                <a:moveTo>
                                  <a:pt x="1084" y="842"/>
                                </a:moveTo>
                                <a:lnTo>
                                  <a:pt x="1084" y="842"/>
                                </a:lnTo>
                                <a:cubicBezTo>
                                  <a:pt x="1080" y="849"/>
                                  <a:pt x="1079" y="864"/>
                                  <a:pt x="1069" y="861"/>
                                </a:cubicBezTo>
                                <a:cubicBezTo>
                                  <a:pt x="1072" y="866"/>
                                  <a:pt x="1069" y="871"/>
                                  <a:pt x="1067" y="874"/>
                                </a:cubicBezTo>
                                <a:cubicBezTo>
                                  <a:pt x="1052" y="871"/>
                                  <a:pt x="1055" y="896"/>
                                  <a:pt x="1039" y="896"/>
                                </a:cubicBezTo>
                                <a:cubicBezTo>
                                  <a:pt x="1053" y="877"/>
                                  <a:pt x="1066" y="857"/>
                                  <a:pt x="1084" y="842"/>
                                </a:cubicBezTo>
                                <a:close/>
                                <a:moveTo>
                                  <a:pt x="1077" y="841"/>
                                </a:moveTo>
                                <a:lnTo>
                                  <a:pt x="1077" y="841"/>
                                </a:lnTo>
                                <a:cubicBezTo>
                                  <a:pt x="1079" y="836"/>
                                  <a:pt x="1078" y="828"/>
                                  <a:pt x="1077" y="822"/>
                                </a:cubicBezTo>
                                <a:cubicBezTo>
                                  <a:pt x="1046" y="800"/>
                                  <a:pt x="1047" y="862"/>
                                  <a:pt x="1077" y="841"/>
                                </a:cubicBezTo>
                                <a:close/>
                                <a:moveTo>
                                  <a:pt x="1057" y="824"/>
                                </a:moveTo>
                                <a:lnTo>
                                  <a:pt x="1057" y="824"/>
                                </a:lnTo>
                                <a:cubicBezTo>
                                  <a:pt x="1064" y="824"/>
                                  <a:pt x="1061" y="820"/>
                                  <a:pt x="1067" y="821"/>
                                </a:cubicBezTo>
                                <a:cubicBezTo>
                                  <a:pt x="1095" y="824"/>
                                  <a:pt x="1047" y="865"/>
                                  <a:pt x="1057" y="824"/>
                                </a:cubicBezTo>
                                <a:close/>
                                <a:moveTo>
                                  <a:pt x="1085" y="827"/>
                                </a:moveTo>
                                <a:lnTo>
                                  <a:pt x="1085" y="827"/>
                                </a:lnTo>
                                <a:cubicBezTo>
                                  <a:pt x="1084" y="821"/>
                                  <a:pt x="1078" y="812"/>
                                  <a:pt x="1072" y="815"/>
                                </a:cubicBezTo>
                                <a:cubicBezTo>
                                  <a:pt x="1078" y="817"/>
                                  <a:pt x="1080" y="824"/>
                                  <a:pt x="1085" y="827"/>
                                </a:cubicBezTo>
                                <a:close/>
                                <a:moveTo>
                                  <a:pt x="1064" y="854"/>
                                </a:moveTo>
                                <a:lnTo>
                                  <a:pt x="1064" y="854"/>
                                </a:lnTo>
                                <a:cubicBezTo>
                                  <a:pt x="1057" y="848"/>
                                  <a:pt x="1053" y="840"/>
                                  <a:pt x="1045" y="835"/>
                                </a:cubicBezTo>
                                <a:cubicBezTo>
                                  <a:pt x="1049" y="843"/>
                                  <a:pt x="1057" y="854"/>
                                  <a:pt x="1064" y="854"/>
                                </a:cubicBezTo>
                                <a:close/>
                                <a:moveTo>
                                  <a:pt x="1046" y="850"/>
                                </a:moveTo>
                                <a:lnTo>
                                  <a:pt x="1046" y="850"/>
                                </a:lnTo>
                                <a:cubicBezTo>
                                  <a:pt x="1024" y="839"/>
                                  <a:pt x="1024" y="878"/>
                                  <a:pt x="1044" y="876"/>
                                </a:cubicBezTo>
                                <a:cubicBezTo>
                                  <a:pt x="1054" y="874"/>
                                  <a:pt x="1057" y="862"/>
                                  <a:pt x="1052" y="854"/>
                                </a:cubicBezTo>
                                <a:cubicBezTo>
                                  <a:pt x="1056" y="864"/>
                                  <a:pt x="1036" y="883"/>
                                  <a:pt x="1031" y="864"/>
                                </a:cubicBezTo>
                                <a:cubicBezTo>
                                  <a:pt x="1028" y="855"/>
                                  <a:pt x="1037" y="846"/>
                                  <a:pt x="1046" y="850"/>
                                </a:cubicBezTo>
                                <a:close/>
                                <a:moveTo>
                                  <a:pt x="1052" y="854"/>
                                </a:moveTo>
                                <a:lnTo>
                                  <a:pt x="1052" y="854"/>
                                </a:lnTo>
                                <a:cubicBezTo>
                                  <a:pt x="1051" y="852"/>
                                  <a:pt x="1049" y="851"/>
                                  <a:pt x="1046" y="850"/>
                                </a:cubicBezTo>
                                <a:cubicBezTo>
                                  <a:pt x="1049" y="851"/>
                                  <a:pt x="1050" y="852"/>
                                  <a:pt x="1052" y="854"/>
                                </a:cubicBezTo>
                                <a:close/>
                                <a:moveTo>
                                  <a:pt x="1038" y="825"/>
                                </a:moveTo>
                                <a:lnTo>
                                  <a:pt x="1038" y="825"/>
                                </a:lnTo>
                                <a:cubicBezTo>
                                  <a:pt x="1037" y="821"/>
                                  <a:pt x="1031" y="814"/>
                                  <a:pt x="1028" y="816"/>
                                </a:cubicBezTo>
                                <a:cubicBezTo>
                                  <a:pt x="1031" y="819"/>
                                  <a:pt x="1032" y="825"/>
                                  <a:pt x="1038" y="825"/>
                                </a:cubicBezTo>
                                <a:close/>
                                <a:moveTo>
                                  <a:pt x="1000" y="831"/>
                                </a:moveTo>
                                <a:lnTo>
                                  <a:pt x="1000" y="831"/>
                                </a:lnTo>
                                <a:cubicBezTo>
                                  <a:pt x="1001" y="839"/>
                                  <a:pt x="1007" y="843"/>
                                  <a:pt x="1021" y="845"/>
                                </a:cubicBezTo>
                                <a:cubicBezTo>
                                  <a:pt x="1052" y="829"/>
                                  <a:pt x="999" y="800"/>
                                  <a:pt x="1000" y="831"/>
                                </a:cubicBezTo>
                                <a:close/>
                                <a:moveTo>
                                  <a:pt x="1026" y="829"/>
                                </a:moveTo>
                                <a:lnTo>
                                  <a:pt x="1026" y="829"/>
                                </a:lnTo>
                                <a:cubicBezTo>
                                  <a:pt x="1029" y="858"/>
                                  <a:pt x="986" y="828"/>
                                  <a:pt x="1013" y="821"/>
                                </a:cubicBezTo>
                                <a:cubicBezTo>
                                  <a:pt x="1018" y="820"/>
                                  <a:pt x="1025" y="820"/>
                                  <a:pt x="1026" y="829"/>
                                </a:cubicBezTo>
                                <a:close/>
                                <a:moveTo>
                                  <a:pt x="1013" y="855"/>
                                </a:moveTo>
                                <a:lnTo>
                                  <a:pt x="1013" y="855"/>
                                </a:lnTo>
                                <a:cubicBezTo>
                                  <a:pt x="1006" y="849"/>
                                  <a:pt x="1002" y="840"/>
                                  <a:pt x="993" y="835"/>
                                </a:cubicBezTo>
                                <a:cubicBezTo>
                                  <a:pt x="998" y="843"/>
                                  <a:pt x="1006" y="855"/>
                                  <a:pt x="1013" y="855"/>
                                </a:cubicBezTo>
                                <a:close/>
                                <a:moveTo>
                                  <a:pt x="990" y="848"/>
                                </a:moveTo>
                                <a:lnTo>
                                  <a:pt x="990" y="848"/>
                                </a:lnTo>
                                <a:cubicBezTo>
                                  <a:pt x="972" y="850"/>
                                  <a:pt x="976" y="876"/>
                                  <a:pt x="989" y="877"/>
                                </a:cubicBezTo>
                                <a:cubicBezTo>
                                  <a:pt x="1006" y="879"/>
                                  <a:pt x="1010" y="846"/>
                                  <a:pt x="990" y="848"/>
                                </a:cubicBezTo>
                                <a:close/>
                                <a:moveTo>
                                  <a:pt x="1000" y="867"/>
                                </a:moveTo>
                                <a:lnTo>
                                  <a:pt x="1000" y="867"/>
                                </a:lnTo>
                                <a:cubicBezTo>
                                  <a:pt x="997" y="871"/>
                                  <a:pt x="986" y="873"/>
                                  <a:pt x="982" y="868"/>
                                </a:cubicBezTo>
                                <a:cubicBezTo>
                                  <a:pt x="973" y="850"/>
                                  <a:pt x="1005" y="844"/>
                                  <a:pt x="1000" y="867"/>
                                </a:cubicBezTo>
                                <a:close/>
                                <a:moveTo>
                                  <a:pt x="986" y="888"/>
                                </a:moveTo>
                                <a:lnTo>
                                  <a:pt x="986" y="888"/>
                                </a:lnTo>
                                <a:cubicBezTo>
                                  <a:pt x="982" y="881"/>
                                  <a:pt x="974" y="869"/>
                                  <a:pt x="967" y="870"/>
                                </a:cubicBezTo>
                                <a:cubicBezTo>
                                  <a:pt x="975" y="875"/>
                                  <a:pt x="978" y="884"/>
                                  <a:pt x="986" y="888"/>
                                </a:cubicBezTo>
                                <a:close/>
                                <a:moveTo>
                                  <a:pt x="987" y="827"/>
                                </a:moveTo>
                                <a:lnTo>
                                  <a:pt x="987" y="827"/>
                                </a:lnTo>
                                <a:cubicBezTo>
                                  <a:pt x="987" y="823"/>
                                  <a:pt x="982" y="816"/>
                                  <a:pt x="979" y="819"/>
                                </a:cubicBezTo>
                                <a:cubicBezTo>
                                  <a:pt x="983" y="821"/>
                                  <a:pt x="984" y="825"/>
                                  <a:pt x="987" y="827"/>
                                </a:cubicBezTo>
                                <a:close/>
                                <a:moveTo>
                                  <a:pt x="963" y="818"/>
                                </a:moveTo>
                                <a:lnTo>
                                  <a:pt x="963" y="818"/>
                                </a:lnTo>
                                <a:cubicBezTo>
                                  <a:pt x="941" y="822"/>
                                  <a:pt x="952" y="851"/>
                                  <a:pt x="970" y="845"/>
                                </a:cubicBezTo>
                                <a:cubicBezTo>
                                  <a:pt x="984" y="841"/>
                                  <a:pt x="979" y="815"/>
                                  <a:pt x="963" y="818"/>
                                </a:cubicBezTo>
                                <a:close/>
                                <a:moveTo>
                                  <a:pt x="977" y="832"/>
                                </a:moveTo>
                                <a:lnTo>
                                  <a:pt x="977" y="832"/>
                                </a:lnTo>
                                <a:cubicBezTo>
                                  <a:pt x="974" y="847"/>
                                  <a:pt x="955" y="844"/>
                                  <a:pt x="954" y="832"/>
                                </a:cubicBezTo>
                                <a:cubicBezTo>
                                  <a:pt x="953" y="818"/>
                                  <a:pt x="974" y="817"/>
                                  <a:pt x="977" y="832"/>
                                </a:cubicBezTo>
                                <a:close/>
                                <a:moveTo>
                                  <a:pt x="941" y="835"/>
                                </a:moveTo>
                                <a:lnTo>
                                  <a:pt x="941" y="835"/>
                                </a:lnTo>
                                <a:cubicBezTo>
                                  <a:pt x="946" y="845"/>
                                  <a:pt x="953" y="853"/>
                                  <a:pt x="962" y="858"/>
                                </a:cubicBezTo>
                                <a:cubicBezTo>
                                  <a:pt x="957" y="849"/>
                                  <a:pt x="950" y="841"/>
                                  <a:pt x="941" y="835"/>
                                </a:cubicBezTo>
                                <a:close/>
                                <a:moveTo>
                                  <a:pt x="944" y="877"/>
                                </a:moveTo>
                                <a:lnTo>
                                  <a:pt x="944" y="877"/>
                                </a:lnTo>
                                <a:cubicBezTo>
                                  <a:pt x="949" y="873"/>
                                  <a:pt x="952" y="867"/>
                                  <a:pt x="954" y="861"/>
                                </a:cubicBezTo>
                                <a:cubicBezTo>
                                  <a:pt x="939" y="828"/>
                                  <a:pt x="901" y="878"/>
                                  <a:pt x="944" y="877"/>
                                </a:cubicBezTo>
                                <a:close/>
                                <a:moveTo>
                                  <a:pt x="950" y="867"/>
                                </a:moveTo>
                                <a:lnTo>
                                  <a:pt x="950" y="867"/>
                                </a:lnTo>
                                <a:cubicBezTo>
                                  <a:pt x="943" y="879"/>
                                  <a:pt x="926" y="874"/>
                                  <a:pt x="927" y="863"/>
                                </a:cubicBezTo>
                                <a:cubicBezTo>
                                  <a:pt x="928" y="849"/>
                                  <a:pt x="950" y="849"/>
                                  <a:pt x="950" y="867"/>
                                </a:cubicBezTo>
                                <a:close/>
                                <a:moveTo>
                                  <a:pt x="914" y="870"/>
                                </a:moveTo>
                                <a:lnTo>
                                  <a:pt x="914" y="870"/>
                                </a:lnTo>
                                <a:cubicBezTo>
                                  <a:pt x="918" y="877"/>
                                  <a:pt x="926" y="890"/>
                                  <a:pt x="934" y="888"/>
                                </a:cubicBezTo>
                                <a:cubicBezTo>
                                  <a:pt x="927" y="883"/>
                                  <a:pt x="923" y="873"/>
                                  <a:pt x="914" y="870"/>
                                </a:cubicBezTo>
                                <a:close/>
                                <a:moveTo>
                                  <a:pt x="936" y="827"/>
                                </a:moveTo>
                                <a:lnTo>
                                  <a:pt x="936" y="827"/>
                                </a:lnTo>
                                <a:cubicBezTo>
                                  <a:pt x="932" y="824"/>
                                  <a:pt x="931" y="819"/>
                                  <a:pt x="926" y="818"/>
                                </a:cubicBezTo>
                                <a:cubicBezTo>
                                  <a:pt x="926" y="822"/>
                                  <a:pt x="932" y="830"/>
                                  <a:pt x="936" y="827"/>
                                </a:cubicBezTo>
                                <a:close/>
                                <a:moveTo>
                                  <a:pt x="908" y="821"/>
                                </a:moveTo>
                                <a:lnTo>
                                  <a:pt x="908" y="821"/>
                                </a:lnTo>
                                <a:cubicBezTo>
                                  <a:pt x="892" y="826"/>
                                  <a:pt x="897" y="850"/>
                                  <a:pt x="913" y="850"/>
                                </a:cubicBezTo>
                                <a:cubicBezTo>
                                  <a:pt x="930" y="849"/>
                                  <a:pt x="932" y="814"/>
                                  <a:pt x="908" y="821"/>
                                </a:cubicBezTo>
                                <a:close/>
                                <a:moveTo>
                                  <a:pt x="916" y="845"/>
                                </a:moveTo>
                                <a:lnTo>
                                  <a:pt x="916" y="845"/>
                                </a:lnTo>
                                <a:cubicBezTo>
                                  <a:pt x="896" y="851"/>
                                  <a:pt x="895" y="814"/>
                                  <a:pt x="920" y="825"/>
                                </a:cubicBezTo>
                                <a:cubicBezTo>
                                  <a:pt x="926" y="833"/>
                                  <a:pt x="922" y="843"/>
                                  <a:pt x="916" y="845"/>
                                </a:cubicBezTo>
                                <a:close/>
                                <a:moveTo>
                                  <a:pt x="901" y="816"/>
                                </a:moveTo>
                                <a:lnTo>
                                  <a:pt x="901" y="816"/>
                                </a:lnTo>
                                <a:cubicBezTo>
                                  <a:pt x="894" y="817"/>
                                  <a:pt x="892" y="821"/>
                                  <a:pt x="891" y="828"/>
                                </a:cubicBezTo>
                                <a:cubicBezTo>
                                  <a:pt x="897" y="827"/>
                                  <a:pt x="898" y="821"/>
                                  <a:pt x="901" y="816"/>
                                </a:cubicBezTo>
                                <a:close/>
                                <a:moveTo>
                                  <a:pt x="1078" y="668"/>
                                </a:moveTo>
                                <a:lnTo>
                                  <a:pt x="1078" y="668"/>
                                </a:lnTo>
                                <a:cubicBezTo>
                                  <a:pt x="1078" y="666"/>
                                  <a:pt x="1078" y="664"/>
                                  <a:pt x="1077" y="664"/>
                                </a:cubicBezTo>
                                <a:cubicBezTo>
                                  <a:pt x="1057" y="688"/>
                                  <a:pt x="1036" y="711"/>
                                  <a:pt x="1018" y="737"/>
                                </a:cubicBezTo>
                                <a:cubicBezTo>
                                  <a:pt x="1040" y="717"/>
                                  <a:pt x="1056" y="689"/>
                                  <a:pt x="1078" y="668"/>
                                </a:cubicBezTo>
                                <a:close/>
                                <a:moveTo>
                                  <a:pt x="1051" y="668"/>
                                </a:moveTo>
                                <a:lnTo>
                                  <a:pt x="1051" y="668"/>
                                </a:lnTo>
                                <a:cubicBezTo>
                                  <a:pt x="1053" y="672"/>
                                  <a:pt x="1057" y="674"/>
                                  <a:pt x="1061" y="677"/>
                                </a:cubicBezTo>
                                <a:cubicBezTo>
                                  <a:pt x="1061" y="671"/>
                                  <a:pt x="1053" y="662"/>
                                  <a:pt x="1051" y="668"/>
                                </a:cubicBezTo>
                                <a:close/>
                                <a:moveTo>
                                  <a:pt x="1052" y="672"/>
                                </a:moveTo>
                                <a:lnTo>
                                  <a:pt x="1052" y="672"/>
                                </a:lnTo>
                                <a:cubicBezTo>
                                  <a:pt x="1032" y="651"/>
                                  <a:pt x="1013" y="690"/>
                                  <a:pt x="1036" y="694"/>
                                </a:cubicBezTo>
                                <a:cubicBezTo>
                                  <a:pt x="1048" y="696"/>
                                  <a:pt x="1057" y="688"/>
                                  <a:pt x="1052" y="672"/>
                                </a:cubicBezTo>
                                <a:close/>
                                <a:moveTo>
                                  <a:pt x="1044" y="691"/>
                                </a:moveTo>
                                <a:lnTo>
                                  <a:pt x="1044" y="691"/>
                                </a:lnTo>
                                <a:cubicBezTo>
                                  <a:pt x="1033" y="694"/>
                                  <a:pt x="1022" y="677"/>
                                  <a:pt x="1035" y="671"/>
                                </a:cubicBezTo>
                                <a:cubicBezTo>
                                  <a:pt x="1051" y="663"/>
                                  <a:pt x="1055" y="688"/>
                                  <a:pt x="1044" y="691"/>
                                </a:cubicBezTo>
                                <a:close/>
                                <a:moveTo>
                                  <a:pt x="1018" y="684"/>
                                </a:moveTo>
                                <a:lnTo>
                                  <a:pt x="1018" y="684"/>
                                </a:lnTo>
                                <a:cubicBezTo>
                                  <a:pt x="1022" y="692"/>
                                  <a:pt x="1030" y="704"/>
                                  <a:pt x="1038" y="704"/>
                                </a:cubicBezTo>
                                <a:cubicBezTo>
                                  <a:pt x="1029" y="700"/>
                                  <a:pt x="1029" y="686"/>
                                  <a:pt x="1018" y="684"/>
                                </a:cubicBezTo>
                                <a:close/>
                                <a:moveTo>
                                  <a:pt x="1005" y="697"/>
                                </a:moveTo>
                                <a:lnTo>
                                  <a:pt x="1005" y="697"/>
                                </a:lnTo>
                                <a:cubicBezTo>
                                  <a:pt x="1010" y="686"/>
                                  <a:pt x="1020" y="680"/>
                                  <a:pt x="1025" y="668"/>
                                </a:cubicBezTo>
                                <a:cubicBezTo>
                                  <a:pt x="1009" y="684"/>
                                  <a:pt x="995" y="701"/>
                                  <a:pt x="982" y="720"/>
                                </a:cubicBezTo>
                                <a:cubicBezTo>
                                  <a:pt x="976" y="723"/>
                                  <a:pt x="965" y="733"/>
                                  <a:pt x="970" y="737"/>
                                </a:cubicBezTo>
                                <a:cubicBezTo>
                                  <a:pt x="977" y="730"/>
                                  <a:pt x="981" y="720"/>
                                  <a:pt x="990" y="716"/>
                                </a:cubicBezTo>
                                <a:cubicBezTo>
                                  <a:pt x="995" y="723"/>
                                  <a:pt x="1001" y="731"/>
                                  <a:pt x="1009" y="736"/>
                                </a:cubicBezTo>
                                <a:cubicBezTo>
                                  <a:pt x="1005" y="726"/>
                                  <a:pt x="996" y="721"/>
                                  <a:pt x="990" y="713"/>
                                </a:cubicBezTo>
                                <a:cubicBezTo>
                                  <a:pt x="994" y="711"/>
                                  <a:pt x="997" y="701"/>
                                  <a:pt x="1000" y="704"/>
                                </a:cubicBezTo>
                                <a:cubicBezTo>
                                  <a:pt x="994" y="718"/>
                                  <a:pt x="1006" y="728"/>
                                  <a:pt x="1015" y="727"/>
                                </a:cubicBezTo>
                                <a:cubicBezTo>
                                  <a:pt x="1039" y="726"/>
                                  <a:pt x="1028" y="685"/>
                                  <a:pt x="1005" y="697"/>
                                </a:cubicBezTo>
                                <a:close/>
                                <a:moveTo>
                                  <a:pt x="1021" y="700"/>
                                </a:moveTo>
                                <a:lnTo>
                                  <a:pt x="1021" y="700"/>
                                </a:lnTo>
                                <a:cubicBezTo>
                                  <a:pt x="1032" y="709"/>
                                  <a:pt x="1025" y="725"/>
                                  <a:pt x="1013" y="724"/>
                                </a:cubicBezTo>
                                <a:cubicBezTo>
                                  <a:pt x="998" y="724"/>
                                  <a:pt x="996" y="695"/>
                                  <a:pt x="1021" y="700"/>
                                </a:cubicBezTo>
                                <a:close/>
                                <a:moveTo>
                                  <a:pt x="1013" y="675"/>
                                </a:moveTo>
                                <a:lnTo>
                                  <a:pt x="1013" y="675"/>
                                </a:lnTo>
                                <a:cubicBezTo>
                                  <a:pt x="1014" y="672"/>
                                  <a:pt x="1010" y="667"/>
                                  <a:pt x="1008" y="671"/>
                                </a:cubicBezTo>
                                <a:cubicBezTo>
                                  <a:pt x="1010" y="671"/>
                                  <a:pt x="1009" y="677"/>
                                  <a:pt x="1013" y="675"/>
                                </a:cubicBezTo>
                                <a:close/>
                                <a:moveTo>
                                  <a:pt x="993" y="671"/>
                                </a:moveTo>
                                <a:lnTo>
                                  <a:pt x="993" y="671"/>
                                </a:lnTo>
                                <a:cubicBezTo>
                                  <a:pt x="1017" y="684"/>
                                  <a:pt x="980" y="707"/>
                                  <a:pt x="977" y="684"/>
                                </a:cubicBezTo>
                                <a:cubicBezTo>
                                  <a:pt x="976" y="674"/>
                                  <a:pt x="987" y="673"/>
                                  <a:pt x="983" y="668"/>
                                </a:cubicBezTo>
                                <a:cubicBezTo>
                                  <a:pt x="978" y="673"/>
                                  <a:pt x="972" y="677"/>
                                  <a:pt x="975" y="687"/>
                                </a:cubicBezTo>
                                <a:cubicBezTo>
                                  <a:pt x="982" y="715"/>
                                  <a:pt x="1025" y="676"/>
                                  <a:pt x="993" y="671"/>
                                </a:cubicBezTo>
                                <a:close/>
                                <a:moveTo>
                                  <a:pt x="973" y="671"/>
                                </a:moveTo>
                                <a:lnTo>
                                  <a:pt x="973" y="671"/>
                                </a:lnTo>
                                <a:cubicBezTo>
                                  <a:pt x="953" y="685"/>
                                  <a:pt x="934" y="713"/>
                                  <a:pt x="917" y="734"/>
                                </a:cubicBezTo>
                                <a:cubicBezTo>
                                  <a:pt x="938" y="716"/>
                                  <a:pt x="955" y="692"/>
                                  <a:pt x="973" y="671"/>
                                </a:cubicBezTo>
                                <a:close/>
                                <a:moveTo>
                                  <a:pt x="962" y="675"/>
                                </a:moveTo>
                                <a:lnTo>
                                  <a:pt x="962" y="675"/>
                                </a:lnTo>
                                <a:cubicBezTo>
                                  <a:pt x="959" y="674"/>
                                  <a:pt x="957" y="664"/>
                                  <a:pt x="953" y="669"/>
                                </a:cubicBezTo>
                                <a:cubicBezTo>
                                  <a:pt x="955" y="671"/>
                                  <a:pt x="958" y="679"/>
                                  <a:pt x="962" y="675"/>
                                </a:cubicBezTo>
                                <a:close/>
                                <a:moveTo>
                                  <a:pt x="952" y="674"/>
                                </a:moveTo>
                                <a:lnTo>
                                  <a:pt x="952" y="674"/>
                                </a:lnTo>
                                <a:cubicBezTo>
                                  <a:pt x="949" y="667"/>
                                  <a:pt x="940" y="665"/>
                                  <a:pt x="933" y="668"/>
                                </a:cubicBezTo>
                                <a:cubicBezTo>
                                  <a:pt x="912" y="676"/>
                                  <a:pt x="928" y="700"/>
                                  <a:pt x="943" y="695"/>
                                </a:cubicBezTo>
                                <a:cubicBezTo>
                                  <a:pt x="948" y="694"/>
                                  <a:pt x="955" y="683"/>
                                  <a:pt x="952" y="674"/>
                                </a:cubicBezTo>
                                <a:close/>
                                <a:moveTo>
                                  <a:pt x="934" y="694"/>
                                </a:moveTo>
                                <a:lnTo>
                                  <a:pt x="934" y="694"/>
                                </a:lnTo>
                                <a:cubicBezTo>
                                  <a:pt x="930" y="689"/>
                                  <a:pt x="924" y="687"/>
                                  <a:pt x="926" y="677"/>
                                </a:cubicBezTo>
                                <a:cubicBezTo>
                                  <a:pt x="930" y="671"/>
                                  <a:pt x="940" y="667"/>
                                  <a:pt x="947" y="672"/>
                                </a:cubicBezTo>
                                <a:cubicBezTo>
                                  <a:pt x="951" y="684"/>
                                  <a:pt x="945" y="693"/>
                                  <a:pt x="934" y="694"/>
                                </a:cubicBezTo>
                                <a:close/>
                                <a:moveTo>
                                  <a:pt x="934" y="707"/>
                                </a:moveTo>
                                <a:lnTo>
                                  <a:pt x="934" y="707"/>
                                </a:lnTo>
                                <a:cubicBezTo>
                                  <a:pt x="928" y="698"/>
                                  <a:pt x="922" y="689"/>
                                  <a:pt x="914" y="682"/>
                                </a:cubicBezTo>
                                <a:cubicBezTo>
                                  <a:pt x="915" y="691"/>
                                  <a:pt x="927" y="700"/>
                                  <a:pt x="934" y="707"/>
                                </a:cubicBezTo>
                                <a:close/>
                                <a:moveTo>
                                  <a:pt x="921" y="698"/>
                                </a:moveTo>
                                <a:lnTo>
                                  <a:pt x="921" y="698"/>
                                </a:lnTo>
                                <a:cubicBezTo>
                                  <a:pt x="906" y="691"/>
                                  <a:pt x="894" y="705"/>
                                  <a:pt x="901" y="720"/>
                                </a:cubicBezTo>
                                <a:cubicBezTo>
                                  <a:pt x="905" y="723"/>
                                  <a:pt x="911" y="725"/>
                                  <a:pt x="920" y="724"/>
                                </a:cubicBezTo>
                                <a:cubicBezTo>
                                  <a:pt x="926" y="720"/>
                                  <a:pt x="928" y="704"/>
                                  <a:pt x="921" y="698"/>
                                </a:cubicBezTo>
                                <a:close/>
                                <a:moveTo>
                                  <a:pt x="914" y="721"/>
                                </a:moveTo>
                                <a:lnTo>
                                  <a:pt x="914" y="721"/>
                                </a:lnTo>
                                <a:cubicBezTo>
                                  <a:pt x="905" y="723"/>
                                  <a:pt x="894" y="707"/>
                                  <a:pt x="908" y="701"/>
                                </a:cubicBezTo>
                                <a:cubicBezTo>
                                  <a:pt x="927" y="694"/>
                                  <a:pt x="926" y="719"/>
                                  <a:pt x="914" y="721"/>
                                </a:cubicBezTo>
                                <a:close/>
                                <a:moveTo>
                                  <a:pt x="910" y="733"/>
                                </a:moveTo>
                                <a:lnTo>
                                  <a:pt x="910" y="733"/>
                                </a:lnTo>
                                <a:cubicBezTo>
                                  <a:pt x="903" y="727"/>
                                  <a:pt x="899" y="719"/>
                                  <a:pt x="891" y="714"/>
                                </a:cubicBezTo>
                                <a:cubicBezTo>
                                  <a:pt x="894" y="722"/>
                                  <a:pt x="902" y="734"/>
                                  <a:pt x="910" y="733"/>
                                </a:cubicBezTo>
                                <a:close/>
                                <a:moveTo>
                                  <a:pt x="880" y="729"/>
                                </a:moveTo>
                                <a:lnTo>
                                  <a:pt x="880" y="729"/>
                                </a:lnTo>
                                <a:cubicBezTo>
                                  <a:pt x="889" y="727"/>
                                  <a:pt x="891" y="732"/>
                                  <a:pt x="897" y="734"/>
                                </a:cubicBezTo>
                                <a:cubicBezTo>
                                  <a:pt x="898" y="726"/>
                                  <a:pt x="883" y="722"/>
                                  <a:pt x="880" y="729"/>
                                </a:cubicBezTo>
                                <a:close/>
                                <a:moveTo>
                                  <a:pt x="926" y="736"/>
                                </a:moveTo>
                                <a:lnTo>
                                  <a:pt x="926" y="736"/>
                                </a:lnTo>
                                <a:cubicBezTo>
                                  <a:pt x="933" y="727"/>
                                  <a:pt x="946" y="737"/>
                                  <a:pt x="949" y="734"/>
                                </a:cubicBezTo>
                                <a:cubicBezTo>
                                  <a:pt x="944" y="728"/>
                                  <a:pt x="929" y="726"/>
                                  <a:pt x="926" y="736"/>
                                </a:cubicBezTo>
                                <a:close/>
                                <a:moveTo>
                                  <a:pt x="959" y="734"/>
                                </a:moveTo>
                                <a:lnTo>
                                  <a:pt x="959" y="734"/>
                                </a:lnTo>
                                <a:cubicBezTo>
                                  <a:pt x="953" y="729"/>
                                  <a:pt x="947" y="716"/>
                                  <a:pt x="940" y="717"/>
                                </a:cubicBezTo>
                                <a:cubicBezTo>
                                  <a:pt x="946" y="722"/>
                                  <a:pt x="951" y="736"/>
                                  <a:pt x="959" y="734"/>
                                </a:cubicBezTo>
                                <a:close/>
                                <a:moveTo>
                                  <a:pt x="966" y="684"/>
                                </a:moveTo>
                                <a:lnTo>
                                  <a:pt x="966" y="684"/>
                                </a:lnTo>
                                <a:cubicBezTo>
                                  <a:pt x="971" y="692"/>
                                  <a:pt x="978" y="707"/>
                                  <a:pt x="987" y="707"/>
                                </a:cubicBezTo>
                                <a:cubicBezTo>
                                  <a:pt x="980" y="700"/>
                                  <a:pt x="975" y="690"/>
                                  <a:pt x="966" y="684"/>
                                </a:cubicBezTo>
                                <a:close/>
                                <a:moveTo>
                                  <a:pt x="977" y="707"/>
                                </a:moveTo>
                                <a:lnTo>
                                  <a:pt x="977" y="707"/>
                                </a:lnTo>
                                <a:cubicBezTo>
                                  <a:pt x="975" y="699"/>
                                  <a:pt x="959" y="694"/>
                                  <a:pt x="950" y="703"/>
                                </a:cubicBezTo>
                                <a:cubicBezTo>
                                  <a:pt x="938" y="734"/>
                                  <a:pt x="986" y="735"/>
                                  <a:pt x="977" y="707"/>
                                </a:cubicBezTo>
                                <a:close/>
                                <a:moveTo>
                                  <a:pt x="964" y="726"/>
                                </a:moveTo>
                                <a:lnTo>
                                  <a:pt x="964" y="726"/>
                                </a:lnTo>
                                <a:cubicBezTo>
                                  <a:pt x="953" y="727"/>
                                  <a:pt x="944" y="706"/>
                                  <a:pt x="960" y="701"/>
                                </a:cubicBezTo>
                                <a:cubicBezTo>
                                  <a:pt x="978" y="696"/>
                                  <a:pt x="977" y="725"/>
                                  <a:pt x="964" y="726"/>
                                </a:cubicBezTo>
                                <a:close/>
                                <a:moveTo>
                                  <a:pt x="980" y="737"/>
                                </a:moveTo>
                                <a:lnTo>
                                  <a:pt x="980" y="737"/>
                                </a:lnTo>
                                <a:cubicBezTo>
                                  <a:pt x="984" y="727"/>
                                  <a:pt x="995" y="733"/>
                                  <a:pt x="1000" y="737"/>
                                </a:cubicBezTo>
                                <a:cubicBezTo>
                                  <a:pt x="1000" y="725"/>
                                  <a:pt x="972" y="729"/>
                                  <a:pt x="980" y="737"/>
                                </a:cubicBezTo>
                                <a:close/>
                                <a:moveTo>
                                  <a:pt x="1026" y="737"/>
                                </a:moveTo>
                                <a:lnTo>
                                  <a:pt x="1026" y="737"/>
                                </a:lnTo>
                                <a:cubicBezTo>
                                  <a:pt x="1035" y="731"/>
                                  <a:pt x="1046" y="733"/>
                                  <a:pt x="1054" y="734"/>
                                </a:cubicBezTo>
                                <a:cubicBezTo>
                                  <a:pt x="1047" y="726"/>
                                  <a:pt x="1029" y="725"/>
                                  <a:pt x="1026" y="737"/>
                                </a:cubicBezTo>
                                <a:close/>
                                <a:moveTo>
                                  <a:pt x="908" y="674"/>
                                </a:moveTo>
                                <a:lnTo>
                                  <a:pt x="908" y="674"/>
                                </a:lnTo>
                                <a:cubicBezTo>
                                  <a:pt x="908" y="669"/>
                                  <a:pt x="903" y="663"/>
                                  <a:pt x="900" y="667"/>
                                </a:cubicBezTo>
                                <a:cubicBezTo>
                                  <a:pt x="904" y="667"/>
                                  <a:pt x="903" y="674"/>
                                  <a:pt x="908" y="674"/>
                                </a:cubicBezTo>
                                <a:close/>
                                <a:moveTo>
                                  <a:pt x="892" y="665"/>
                                </a:moveTo>
                                <a:lnTo>
                                  <a:pt x="892" y="665"/>
                                </a:lnTo>
                                <a:lnTo>
                                  <a:pt x="884" y="665"/>
                                </a:lnTo>
                                <a:cubicBezTo>
                                  <a:pt x="897" y="669"/>
                                  <a:pt x="901" y="692"/>
                                  <a:pt x="880" y="690"/>
                                </a:cubicBezTo>
                                <a:cubicBezTo>
                                  <a:pt x="894" y="706"/>
                                  <a:pt x="908" y="673"/>
                                  <a:pt x="892" y="665"/>
                                </a:cubicBezTo>
                                <a:close/>
                                <a:moveTo>
                                  <a:pt x="880" y="700"/>
                                </a:moveTo>
                                <a:lnTo>
                                  <a:pt x="880" y="700"/>
                                </a:lnTo>
                                <a:lnTo>
                                  <a:pt x="880" y="706"/>
                                </a:lnTo>
                                <a:lnTo>
                                  <a:pt x="884" y="706"/>
                                </a:lnTo>
                                <a:cubicBezTo>
                                  <a:pt x="884" y="702"/>
                                  <a:pt x="883" y="699"/>
                                  <a:pt x="880" y="700"/>
                                </a:cubicBezTo>
                                <a:close/>
                                <a:moveTo>
                                  <a:pt x="904" y="1154"/>
                                </a:moveTo>
                                <a:lnTo>
                                  <a:pt x="904" y="1154"/>
                                </a:lnTo>
                                <a:cubicBezTo>
                                  <a:pt x="906" y="1165"/>
                                  <a:pt x="900" y="1181"/>
                                  <a:pt x="905" y="1187"/>
                                </a:cubicBezTo>
                                <a:cubicBezTo>
                                  <a:pt x="909" y="1176"/>
                                  <a:pt x="924" y="1176"/>
                                  <a:pt x="937" y="1174"/>
                                </a:cubicBezTo>
                                <a:cubicBezTo>
                                  <a:pt x="940" y="1149"/>
                                  <a:pt x="942" y="1134"/>
                                  <a:pt x="927" y="1120"/>
                                </a:cubicBezTo>
                                <a:cubicBezTo>
                                  <a:pt x="921" y="1119"/>
                                  <a:pt x="918" y="1122"/>
                                  <a:pt x="913" y="1122"/>
                                </a:cubicBezTo>
                                <a:cubicBezTo>
                                  <a:pt x="906" y="1111"/>
                                  <a:pt x="915" y="1093"/>
                                  <a:pt x="907" y="1082"/>
                                </a:cubicBezTo>
                                <a:cubicBezTo>
                                  <a:pt x="900" y="1090"/>
                                  <a:pt x="894" y="1097"/>
                                  <a:pt x="878" y="1096"/>
                                </a:cubicBezTo>
                                <a:cubicBezTo>
                                  <a:pt x="875" y="1121"/>
                                  <a:pt x="879" y="1129"/>
                                  <a:pt x="884" y="1149"/>
                                </a:cubicBezTo>
                                <a:cubicBezTo>
                                  <a:pt x="893" y="1149"/>
                                  <a:pt x="899" y="1150"/>
                                  <a:pt x="904" y="1154"/>
                                </a:cubicBezTo>
                                <a:close/>
                                <a:moveTo>
                                  <a:pt x="908" y="1136"/>
                                </a:moveTo>
                                <a:lnTo>
                                  <a:pt x="908" y="1136"/>
                                </a:lnTo>
                                <a:lnTo>
                                  <a:pt x="924" y="1136"/>
                                </a:lnTo>
                                <a:cubicBezTo>
                                  <a:pt x="928" y="1143"/>
                                  <a:pt x="935" y="1155"/>
                                  <a:pt x="933" y="1164"/>
                                </a:cubicBezTo>
                                <a:cubicBezTo>
                                  <a:pt x="920" y="1161"/>
                                  <a:pt x="913" y="1170"/>
                                  <a:pt x="907" y="1169"/>
                                </a:cubicBezTo>
                                <a:cubicBezTo>
                                  <a:pt x="906" y="1157"/>
                                  <a:pt x="909" y="1149"/>
                                  <a:pt x="908" y="1136"/>
                                </a:cubicBezTo>
                                <a:close/>
                                <a:moveTo>
                                  <a:pt x="904" y="1136"/>
                                </a:moveTo>
                                <a:lnTo>
                                  <a:pt x="904" y="1136"/>
                                </a:lnTo>
                                <a:cubicBezTo>
                                  <a:pt x="890" y="1135"/>
                                  <a:pt x="889" y="1122"/>
                                  <a:pt x="885" y="1110"/>
                                </a:cubicBezTo>
                                <a:cubicBezTo>
                                  <a:pt x="892" y="1105"/>
                                  <a:pt x="903" y="1103"/>
                                  <a:pt x="904" y="1092"/>
                                </a:cubicBezTo>
                                <a:cubicBezTo>
                                  <a:pt x="913" y="1101"/>
                                  <a:pt x="907" y="1126"/>
                                  <a:pt x="904" y="1136"/>
                                </a:cubicBezTo>
                                <a:close/>
                                <a:moveTo>
                                  <a:pt x="806" y="1226"/>
                                </a:moveTo>
                                <a:lnTo>
                                  <a:pt x="806" y="1226"/>
                                </a:lnTo>
                                <a:cubicBezTo>
                                  <a:pt x="805" y="1216"/>
                                  <a:pt x="811" y="1214"/>
                                  <a:pt x="812" y="1206"/>
                                </a:cubicBezTo>
                                <a:cubicBezTo>
                                  <a:pt x="797" y="1198"/>
                                  <a:pt x="788" y="1152"/>
                                  <a:pt x="806" y="1142"/>
                                </a:cubicBezTo>
                                <a:cubicBezTo>
                                  <a:pt x="819" y="1152"/>
                                  <a:pt x="822" y="1171"/>
                                  <a:pt x="822" y="1194"/>
                                </a:cubicBezTo>
                                <a:cubicBezTo>
                                  <a:pt x="828" y="1202"/>
                                  <a:pt x="837" y="1206"/>
                                  <a:pt x="844" y="1213"/>
                                </a:cubicBezTo>
                                <a:cubicBezTo>
                                  <a:pt x="847" y="1208"/>
                                  <a:pt x="848" y="1200"/>
                                  <a:pt x="849" y="1193"/>
                                </a:cubicBezTo>
                                <a:cubicBezTo>
                                  <a:pt x="831" y="1187"/>
                                  <a:pt x="833" y="1159"/>
                                  <a:pt x="831" y="1138"/>
                                </a:cubicBezTo>
                                <a:cubicBezTo>
                                  <a:pt x="822" y="1134"/>
                                  <a:pt x="818" y="1125"/>
                                  <a:pt x="806" y="1123"/>
                                </a:cubicBezTo>
                                <a:cubicBezTo>
                                  <a:pt x="804" y="1133"/>
                                  <a:pt x="800" y="1139"/>
                                  <a:pt x="795" y="1145"/>
                                </a:cubicBezTo>
                                <a:cubicBezTo>
                                  <a:pt x="787" y="1142"/>
                                  <a:pt x="785" y="1134"/>
                                  <a:pt x="776" y="1132"/>
                                </a:cubicBezTo>
                                <a:cubicBezTo>
                                  <a:pt x="775" y="1143"/>
                                  <a:pt x="768" y="1148"/>
                                  <a:pt x="766" y="1156"/>
                                </a:cubicBezTo>
                                <a:cubicBezTo>
                                  <a:pt x="770" y="1157"/>
                                  <a:pt x="771" y="1154"/>
                                  <a:pt x="776" y="1155"/>
                                </a:cubicBezTo>
                                <a:cubicBezTo>
                                  <a:pt x="784" y="1171"/>
                                  <a:pt x="787" y="1191"/>
                                  <a:pt x="787" y="1214"/>
                                </a:cubicBezTo>
                                <a:cubicBezTo>
                                  <a:pt x="795" y="1217"/>
                                  <a:pt x="799" y="1223"/>
                                  <a:pt x="806" y="1226"/>
                                </a:cubicBezTo>
                                <a:close/>
                                <a:moveTo>
                                  <a:pt x="587" y="1244"/>
                                </a:moveTo>
                                <a:lnTo>
                                  <a:pt x="587" y="1244"/>
                                </a:lnTo>
                                <a:cubicBezTo>
                                  <a:pt x="597" y="1274"/>
                                  <a:pt x="650" y="1284"/>
                                  <a:pt x="688" y="1278"/>
                                </a:cubicBezTo>
                                <a:cubicBezTo>
                                  <a:pt x="731" y="1270"/>
                                  <a:pt x="750" y="1240"/>
                                  <a:pt x="757" y="1200"/>
                                </a:cubicBezTo>
                                <a:cubicBezTo>
                                  <a:pt x="766" y="1150"/>
                                  <a:pt x="763" y="1091"/>
                                  <a:pt x="783" y="1048"/>
                                </a:cubicBezTo>
                                <a:cubicBezTo>
                                  <a:pt x="696" y="1043"/>
                                  <a:pt x="629" y="1044"/>
                                  <a:pt x="540" y="1046"/>
                                </a:cubicBezTo>
                                <a:cubicBezTo>
                                  <a:pt x="570" y="1096"/>
                                  <a:pt x="554" y="1192"/>
                                  <a:pt x="585" y="1242"/>
                                </a:cubicBezTo>
                                <a:cubicBezTo>
                                  <a:pt x="590" y="1239"/>
                                  <a:pt x="588" y="1229"/>
                                  <a:pt x="598" y="1230"/>
                                </a:cubicBezTo>
                                <a:cubicBezTo>
                                  <a:pt x="602" y="1231"/>
                                  <a:pt x="602" y="1236"/>
                                  <a:pt x="602" y="1242"/>
                                </a:cubicBezTo>
                                <a:cubicBezTo>
                                  <a:pt x="608" y="1243"/>
                                  <a:pt x="616" y="1243"/>
                                  <a:pt x="616" y="1250"/>
                                </a:cubicBezTo>
                                <a:cubicBezTo>
                                  <a:pt x="614" y="1254"/>
                                  <a:pt x="608" y="1255"/>
                                  <a:pt x="606" y="1259"/>
                                </a:cubicBezTo>
                                <a:cubicBezTo>
                                  <a:pt x="599" y="1256"/>
                                  <a:pt x="592" y="1240"/>
                                  <a:pt x="587" y="1244"/>
                                </a:cubicBezTo>
                                <a:close/>
                                <a:moveTo>
                                  <a:pt x="579" y="1217"/>
                                </a:moveTo>
                                <a:lnTo>
                                  <a:pt x="579" y="1217"/>
                                </a:lnTo>
                                <a:cubicBezTo>
                                  <a:pt x="586" y="1221"/>
                                  <a:pt x="594" y="1226"/>
                                  <a:pt x="586" y="1234"/>
                                </a:cubicBezTo>
                                <a:cubicBezTo>
                                  <a:pt x="582" y="1230"/>
                                  <a:pt x="577" y="1222"/>
                                  <a:pt x="579" y="1217"/>
                                </a:cubicBezTo>
                                <a:close/>
                                <a:moveTo>
                                  <a:pt x="644" y="1132"/>
                                </a:moveTo>
                                <a:lnTo>
                                  <a:pt x="644" y="1132"/>
                                </a:lnTo>
                                <a:cubicBezTo>
                                  <a:pt x="634" y="1132"/>
                                  <a:pt x="625" y="1132"/>
                                  <a:pt x="615" y="1132"/>
                                </a:cubicBezTo>
                                <a:cubicBezTo>
                                  <a:pt x="600" y="1133"/>
                                  <a:pt x="585" y="1133"/>
                                  <a:pt x="567" y="1132"/>
                                </a:cubicBezTo>
                                <a:cubicBezTo>
                                  <a:pt x="566" y="1101"/>
                                  <a:pt x="556" y="1079"/>
                                  <a:pt x="550" y="1053"/>
                                </a:cubicBezTo>
                                <a:cubicBezTo>
                                  <a:pt x="581" y="1050"/>
                                  <a:pt x="618" y="1052"/>
                                  <a:pt x="642" y="1053"/>
                                </a:cubicBezTo>
                                <a:cubicBezTo>
                                  <a:pt x="641" y="1084"/>
                                  <a:pt x="644" y="1102"/>
                                  <a:pt x="644" y="1132"/>
                                </a:cubicBezTo>
                                <a:close/>
                                <a:moveTo>
                                  <a:pt x="721" y="1132"/>
                                </a:moveTo>
                                <a:lnTo>
                                  <a:pt x="721" y="1132"/>
                                </a:lnTo>
                                <a:cubicBezTo>
                                  <a:pt x="710" y="1132"/>
                                  <a:pt x="699" y="1132"/>
                                  <a:pt x="688" y="1133"/>
                                </a:cubicBezTo>
                                <a:cubicBezTo>
                                  <a:pt x="682" y="1112"/>
                                  <a:pt x="687" y="1079"/>
                                  <a:pt x="685" y="1053"/>
                                </a:cubicBezTo>
                                <a:cubicBezTo>
                                  <a:pt x="696" y="1051"/>
                                  <a:pt x="700" y="1055"/>
                                  <a:pt x="705" y="1059"/>
                                </a:cubicBezTo>
                                <a:cubicBezTo>
                                  <a:pt x="701" y="1067"/>
                                  <a:pt x="693" y="1073"/>
                                  <a:pt x="690" y="1083"/>
                                </a:cubicBezTo>
                                <a:cubicBezTo>
                                  <a:pt x="695" y="1083"/>
                                  <a:pt x="695" y="1077"/>
                                  <a:pt x="703" y="1079"/>
                                </a:cubicBezTo>
                                <a:cubicBezTo>
                                  <a:pt x="702" y="1071"/>
                                  <a:pt x="703" y="1065"/>
                                  <a:pt x="710" y="1064"/>
                                </a:cubicBezTo>
                                <a:cubicBezTo>
                                  <a:pt x="713" y="1068"/>
                                  <a:pt x="717" y="1071"/>
                                  <a:pt x="715" y="1079"/>
                                </a:cubicBezTo>
                                <a:cubicBezTo>
                                  <a:pt x="717" y="1080"/>
                                  <a:pt x="719" y="1080"/>
                                  <a:pt x="722" y="1080"/>
                                </a:cubicBezTo>
                                <a:cubicBezTo>
                                  <a:pt x="725" y="1080"/>
                                  <a:pt x="728" y="1080"/>
                                  <a:pt x="728" y="1083"/>
                                </a:cubicBezTo>
                                <a:cubicBezTo>
                                  <a:pt x="724" y="1093"/>
                                  <a:pt x="714" y="1096"/>
                                  <a:pt x="710" y="1106"/>
                                </a:cubicBezTo>
                                <a:cubicBezTo>
                                  <a:pt x="700" y="1103"/>
                                  <a:pt x="702" y="1088"/>
                                  <a:pt x="690" y="1087"/>
                                </a:cubicBezTo>
                                <a:cubicBezTo>
                                  <a:pt x="692" y="1098"/>
                                  <a:pt x="701" y="1102"/>
                                  <a:pt x="705" y="1110"/>
                                </a:cubicBezTo>
                                <a:cubicBezTo>
                                  <a:pt x="698" y="1113"/>
                                  <a:pt x="693" y="1118"/>
                                  <a:pt x="691" y="1126"/>
                                </a:cubicBezTo>
                                <a:cubicBezTo>
                                  <a:pt x="700" y="1130"/>
                                  <a:pt x="702" y="1116"/>
                                  <a:pt x="708" y="1112"/>
                                </a:cubicBezTo>
                                <a:cubicBezTo>
                                  <a:pt x="716" y="1116"/>
                                  <a:pt x="718" y="1126"/>
                                  <a:pt x="728" y="1128"/>
                                </a:cubicBezTo>
                                <a:cubicBezTo>
                                  <a:pt x="731" y="1126"/>
                                  <a:pt x="725" y="1119"/>
                                  <a:pt x="724" y="1115"/>
                                </a:cubicBezTo>
                                <a:cubicBezTo>
                                  <a:pt x="719" y="1115"/>
                                  <a:pt x="716" y="1113"/>
                                  <a:pt x="713" y="1112"/>
                                </a:cubicBezTo>
                                <a:cubicBezTo>
                                  <a:pt x="712" y="1104"/>
                                  <a:pt x="718" y="1102"/>
                                  <a:pt x="724" y="1102"/>
                                </a:cubicBezTo>
                                <a:cubicBezTo>
                                  <a:pt x="728" y="1098"/>
                                  <a:pt x="726" y="1088"/>
                                  <a:pt x="734" y="1089"/>
                                </a:cubicBezTo>
                                <a:cubicBezTo>
                                  <a:pt x="738" y="1090"/>
                                  <a:pt x="740" y="1093"/>
                                  <a:pt x="740" y="1099"/>
                                </a:cubicBezTo>
                                <a:cubicBezTo>
                                  <a:pt x="744" y="1102"/>
                                  <a:pt x="754" y="1100"/>
                                  <a:pt x="754" y="1106"/>
                                </a:cubicBezTo>
                                <a:cubicBezTo>
                                  <a:pt x="747" y="1112"/>
                                  <a:pt x="739" y="1117"/>
                                  <a:pt x="737" y="1128"/>
                                </a:cubicBezTo>
                                <a:cubicBezTo>
                                  <a:pt x="748" y="1124"/>
                                  <a:pt x="751" y="1112"/>
                                  <a:pt x="759" y="1106"/>
                                </a:cubicBezTo>
                                <a:cubicBezTo>
                                  <a:pt x="752" y="1094"/>
                                  <a:pt x="742" y="1087"/>
                                  <a:pt x="728" y="1082"/>
                                </a:cubicBezTo>
                                <a:cubicBezTo>
                                  <a:pt x="728" y="1071"/>
                                  <a:pt x="719" y="1068"/>
                                  <a:pt x="713" y="1063"/>
                                </a:cubicBezTo>
                                <a:cubicBezTo>
                                  <a:pt x="712" y="1058"/>
                                  <a:pt x="715" y="1058"/>
                                  <a:pt x="718" y="1057"/>
                                </a:cubicBezTo>
                                <a:cubicBezTo>
                                  <a:pt x="717" y="1053"/>
                                  <a:pt x="714" y="1054"/>
                                  <a:pt x="711" y="1055"/>
                                </a:cubicBezTo>
                                <a:cubicBezTo>
                                  <a:pt x="708" y="1057"/>
                                  <a:pt x="706" y="1058"/>
                                  <a:pt x="704" y="1054"/>
                                </a:cubicBezTo>
                                <a:cubicBezTo>
                                  <a:pt x="724" y="1052"/>
                                  <a:pt x="754" y="1052"/>
                                  <a:pt x="774" y="1054"/>
                                </a:cubicBezTo>
                                <a:cubicBezTo>
                                  <a:pt x="773" y="1060"/>
                                  <a:pt x="769" y="1064"/>
                                  <a:pt x="767" y="1070"/>
                                </a:cubicBezTo>
                                <a:cubicBezTo>
                                  <a:pt x="766" y="1067"/>
                                  <a:pt x="767" y="1064"/>
                                  <a:pt x="762" y="1063"/>
                                </a:cubicBezTo>
                                <a:cubicBezTo>
                                  <a:pt x="766" y="1080"/>
                                  <a:pt x="762" y="1104"/>
                                  <a:pt x="759" y="1131"/>
                                </a:cubicBezTo>
                                <a:cubicBezTo>
                                  <a:pt x="746" y="1132"/>
                                  <a:pt x="733" y="1132"/>
                                  <a:pt x="721" y="1132"/>
                                </a:cubicBezTo>
                                <a:close/>
                                <a:moveTo>
                                  <a:pt x="741" y="1216"/>
                                </a:moveTo>
                                <a:lnTo>
                                  <a:pt x="741" y="1216"/>
                                </a:lnTo>
                                <a:lnTo>
                                  <a:pt x="746" y="1216"/>
                                </a:lnTo>
                                <a:cubicBezTo>
                                  <a:pt x="749" y="1218"/>
                                  <a:pt x="746" y="1222"/>
                                  <a:pt x="746" y="1226"/>
                                </a:cubicBezTo>
                                <a:cubicBezTo>
                                  <a:pt x="742" y="1224"/>
                                  <a:pt x="738" y="1220"/>
                                  <a:pt x="741" y="1216"/>
                                </a:cubicBezTo>
                                <a:close/>
                                <a:moveTo>
                                  <a:pt x="685" y="1175"/>
                                </a:moveTo>
                                <a:lnTo>
                                  <a:pt x="685" y="1175"/>
                                </a:lnTo>
                                <a:cubicBezTo>
                                  <a:pt x="697" y="1173"/>
                                  <a:pt x="708" y="1173"/>
                                  <a:pt x="719" y="1173"/>
                                </a:cubicBezTo>
                                <a:cubicBezTo>
                                  <a:pt x="730" y="1174"/>
                                  <a:pt x="740" y="1174"/>
                                  <a:pt x="751" y="1172"/>
                                </a:cubicBezTo>
                                <a:cubicBezTo>
                                  <a:pt x="756" y="1181"/>
                                  <a:pt x="752" y="1197"/>
                                  <a:pt x="750" y="1208"/>
                                </a:cubicBezTo>
                                <a:cubicBezTo>
                                  <a:pt x="746" y="1209"/>
                                  <a:pt x="747" y="1206"/>
                                  <a:pt x="744" y="1206"/>
                                </a:cubicBezTo>
                                <a:cubicBezTo>
                                  <a:pt x="740" y="1207"/>
                                  <a:pt x="743" y="1215"/>
                                  <a:pt x="737" y="1216"/>
                                </a:cubicBezTo>
                                <a:cubicBezTo>
                                  <a:pt x="731" y="1215"/>
                                  <a:pt x="727" y="1213"/>
                                  <a:pt x="728" y="1206"/>
                                </a:cubicBezTo>
                                <a:cubicBezTo>
                                  <a:pt x="722" y="1205"/>
                                  <a:pt x="716" y="1204"/>
                                  <a:pt x="715" y="1198"/>
                                </a:cubicBezTo>
                                <a:cubicBezTo>
                                  <a:pt x="722" y="1193"/>
                                  <a:pt x="730" y="1187"/>
                                  <a:pt x="734" y="1180"/>
                                </a:cubicBezTo>
                                <a:cubicBezTo>
                                  <a:pt x="743" y="1179"/>
                                  <a:pt x="739" y="1191"/>
                                  <a:pt x="744" y="1194"/>
                                </a:cubicBezTo>
                                <a:cubicBezTo>
                                  <a:pt x="750" y="1195"/>
                                  <a:pt x="750" y="1191"/>
                                  <a:pt x="750" y="1185"/>
                                </a:cubicBezTo>
                                <a:cubicBezTo>
                                  <a:pt x="744" y="1183"/>
                                  <a:pt x="740" y="1179"/>
                                  <a:pt x="736" y="1175"/>
                                </a:cubicBezTo>
                                <a:cubicBezTo>
                                  <a:pt x="726" y="1179"/>
                                  <a:pt x="720" y="1186"/>
                                  <a:pt x="714" y="1194"/>
                                </a:cubicBezTo>
                                <a:cubicBezTo>
                                  <a:pt x="704" y="1192"/>
                                  <a:pt x="703" y="1181"/>
                                  <a:pt x="692" y="1180"/>
                                </a:cubicBezTo>
                                <a:cubicBezTo>
                                  <a:pt x="693" y="1191"/>
                                  <a:pt x="707" y="1190"/>
                                  <a:pt x="710" y="1200"/>
                                </a:cubicBezTo>
                                <a:cubicBezTo>
                                  <a:pt x="702" y="1204"/>
                                  <a:pt x="691" y="1206"/>
                                  <a:pt x="690" y="1217"/>
                                </a:cubicBezTo>
                                <a:cubicBezTo>
                                  <a:pt x="696" y="1216"/>
                                  <a:pt x="707" y="1209"/>
                                  <a:pt x="711" y="1201"/>
                                </a:cubicBezTo>
                                <a:cubicBezTo>
                                  <a:pt x="718" y="1207"/>
                                  <a:pt x="723" y="1214"/>
                                  <a:pt x="731" y="1218"/>
                                </a:cubicBezTo>
                                <a:cubicBezTo>
                                  <a:pt x="726" y="1226"/>
                                  <a:pt x="714" y="1228"/>
                                  <a:pt x="711" y="1239"/>
                                </a:cubicBezTo>
                                <a:cubicBezTo>
                                  <a:pt x="702" y="1235"/>
                                  <a:pt x="699" y="1224"/>
                                  <a:pt x="690" y="1220"/>
                                </a:cubicBezTo>
                                <a:cubicBezTo>
                                  <a:pt x="691" y="1231"/>
                                  <a:pt x="698" y="1236"/>
                                  <a:pt x="705" y="1242"/>
                                </a:cubicBezTo>
                                <a:cubicBezTo>
                                  <a:pt x="701" y="1249"/>
                                  <a:pt x="692" y="1252"/>
                                  <a:pt x="690" y="1262"/>
                                </a:cubicBezTo>
                                <a:cubicBezTo>
                                  <a:pt x="698" y="1259"/>
                                  <a:pt x="704" y="1255"/>
                                  <a:pt x="707" y="1247"/>
                                </a:cubicBezTo>
                                <a:cubicBezTo>
                                  <a:pt x="713" y="1247"/>
                                  <a:pt x="716" y="1250"/>
                                  <a:pt x="715" y="1256"/>
                                </a:cubicBezTo>
                                <a:cubicBezTo>
                                  <a:pt x="720" y="1256"/>
                                  <a:pt x="722" y="1253"/>
                                  <a:pt x="724" y="1252"/>
                                </a:cubicBezTo>
                                <a:cubicBezTo>
                                  <a:pt x="724" y="1245"/>
                                  <a:pt x="713" y="1249"/>
                                  <a:pt x="711" y="1244"/>
                                </a:cubicBezTo>
                                <a:cubicBezTo>
                                  <a:pt x="713" y="1237"/>
                                  <a:pt x="720" y="1236"/>
                                  <a:pt x="727" y="1234"/>
                                </a:cubicBezTo>
                                <a:cubicBezTo>
                                  <a:pt x="729" y="1231"/>
                                  <a:pt x="729" y="1224"/>
                                  <a:pt x="733" y="1223"/>
                                </a:cubicBezTo>
                                <a:cubicBezTo>
                                  <a:pt x="760" y="1239"/>
                                  <a:pt x="705" y="1273"/>
                                  <a:pt x="685" y="1270"/>
                                </a:cubicBezTo>
                                <a:cubicBezTo>
                                  <a:pt x="683" y="1241"/>
                                  <a:pt x="686" y="1210"/>
                                  <a:pt x="685" y="1175"/>
                                </a:cubicBezTo>
                                <a:close/>
                                <a:moveTo>
                                  <a:pt x="662" y="1158"/>
                                </a:moveTo>
                                <a:lnTo>
                                  <a:pt x="662" y="1158"/>
                                </a:lnTo>
                                <a:cubicBezTo>
                                  <a:pt x="646" y="1155"/>
                                  <a:pt x="632" y="1156"/>
                                  <a:pt x="617" y="1156"/>
                                </a:cubicBezTo>
                                <a:cubicBezTo>
                                  <a:pt x="603" y="1156"/>
                                  <a:pt x="588" y="1156"/>
                                  <a:pt x="569" y="1154"/>
                                </a:cubicBezTo>
                                <a:cubicBezTo>
                                  <a:pt x="582" y="1152"/>
                                  <a:pt x="600" y="1152"/>
                                  <a:pt x="617" y="1152"/>
                                </a:cubicBezTo>
                                <a:cubicBezTo>
                                  <a:pt x="633" y="1152"/>
                                  <a:pt x="650" y="1153"/>
                                  <a:pt x="661" y="1151"/>
                                </a:cubicBezTo>
                                <a:cubicBezTo>
                                  <a:pt x="664" y="1121"/>
                                  <a:pt x="661" y="1080"/>
                                  <a:pt x="662" y="1053"/>
                                </a:cubicBezTo>
                                <a:cubicBezTo>
                                  <a:pt x="670" y="1085"/>
                                  <a:pt x="662" y="1116"/>
                                  <a:pt x="667" y="1151"/>
                                </a:cubicBezTo>
                                <a:cubicBezTo>
                                  <a:pt x="678" y="1153"/>
                                  <a:pt x="695" y="1153"/>
                                  <a:pt x="711" y="1152"/>
                                </a:cubicBezTo>
                                <a:cubicBezTo>
                                  <a:pt x="729" y="1151"/>
                                  <a:pt x="746" y="1151"/>
                                  <a:pt x="754" y="1155"/>
                                </a:cubicBezTo>
                                <a:cubicBezTo>
                                  <a:pt x="718" y="1155"/>
                                  <a:pt x="690" y="1155"/>
                                  <a:pt x="667" y="1156"/>
                                </a:cubicBezTo>
                                <a:cubicBezTo>
                                  <a:pt x="662" y="1192"/>
                                  <a:pt x="668" y="1237"/>
                                  <a:pt x="664" y="1272"/>
                                </a:cubicBezTo>
                                <a:cubicBezTo>
                                  <a:pt x="661" y="1236"/>
                                  <a:pt x="662" y="1192"/>
                                  <a:pt x="662" y="1158"/>
                                </a:cubicBezTo>
                                <a:close/>
                                <a:moveTo>
                                  <a:pt x="618" y="1253"/>
                                </a:moveTo>
                                <a:lnTo>
                                  <a:pt x="618" y="1253"/>
                                </a:lnTo>
                                <a:cubicBezTo>
                                  <a:pt x="628" y="1254"/>
                                  <a:pt x="626" y="1267"/>
                                  <a:pt x="638" y="1266"/>
                                </a:cubicBezTo>
                                <a:cubicBezTo>
                                  <a:pt x="636" y="1258"/>
                                  <a:pt x="627" y="1257"/>
                                  <a:pt x="623" y="1250"/>
                                </a:cubicBezTo>
                                <a:cubicBezTo>
                                  <a:pt x="626" y="1242"/>
                                  <a:pt x="637" y="1241"/>
                                  <a:pt x="638" y="1231"/>
                                </a:cubicBezTo>
                                <a:cubicBezTo>
                                  <a:pt x="637" y="1229"/>
                                  <a:pt x="635" y="1230"/>
                                  <a:pt x="633" y="1231"/>
                                </a:cubicBezTo>
                                <a:cubicBezTo>
                                  <a:pt x="632" y="1232"/>
                                  <a:pt x="630" y="1232"/>
                                  <a:pt x="628" y="1231"/>
                                </a:cubicBezTo>
                                <a:cubicBezTo>
                                  <a:pt x="625" y="1237"/>
                                  <a:pt x="626" y="1246"/>
                                  <a:pt x="618" y="1246"/>
                                </a:cubicBezTo>
                                <a:cubicBezTo>
                                  <a:pt x="615" y="1243"/>
                                  <a:pt x="613" y="1240"/>
                                  <a:pt x="613" y="1234"/>
                                </a:cubicBezTo>
                                <a:cubicBezTo>
                                  <a:pt x="608" y="1230"/>
                                  <a:pt x="598" y="1231"/>
                                  <a:pt x="598" y="1223"/>
                                </a:cubicBezTo>
                                <a:cubicBezTo>
                                  <a:pt x="601" y="1220"/>
                                  <a:pt x="605" y="1216"/>
                                  <a:pt x="612" y="1217"/>
                                </a:cubicBezTo>
                                <a:cubicBezTo>
                                  <a:pt x="615" y="1214"/>
                                  <a:pt x="614" y="1206"/>
                                  <a:pt x="618" y="1204"/>
                                </a:cubicBezTo>
                                <a:cubicBezTo>
                                  <a:pt x="623" y="1204"/>
                                  <a:pt x="625" y="1208"/>
                                  <a:pt x="626" y="1212"/>
                                </a:cubicBezTo>
                                <a:cubicBezTo>
                                  <a:pt x="628" y="1216"/>
                                  <a:pt x="630" y="1220"/>
                                  <a:pt x="636" y="1220"/>
                                </a:cubicBezTo>
                                <a:cubicBezTo>
                                  <a:pt x="638" y="1213"/>
                                  <a:pt x="630" y="1206"/>
                                  <a:pt x="623" y="1203"/>
                                </a:cubicBezTo>
                                <a:cubicBezTo>
                                  <a:pt x="623" y="1198"/>
                                  <a:pt x="626" y="1198"/>
                                  <a:pt x="629" y="1199"/>
                                </a:cubicBezTo>
                                <a:cubicBezTo>
                                  <a:pt x="631" y="1199"/>
                                  <a:pt x="633" y="1200"/>
                                  <a:pt x="633" y="1198"/>
                                </a:cubicBezTo>
                                <a:lnTo>
                                  <a:pt x="633" y="1195"/>
                                </a:lnTo>
                                <a:cubicBezTo>
                                  <a:pt x="632" y="1195"/>
                                  <a:pt x="632" y="1196"/>
                                  <a:pt x="632" y="1197"/>
                                </a:cubicBezTo>
                                <a:cubicBezTo>
                                  <a:pt x="630" y="1194"/>
                                  <a:pt x="635" y="1187"/>
                                  <a:pt x="636" y="1182"/>
                                </a:cubicBezTo>
                                <a:cubicBezTo>
                                  <a:pt x="626" y="1183"/>
                                  <a:pt x="625" y="1192"/>
                                  <a:pt x="621" y="1197"/>
                                </a:cubicBezTo>
                                <a:cubicBezTo>
                                  <a:pt x="611" y="1192"/>
                                  <a:pt x="608" y="1182"/>
                                  <a:pt x="598" y="1178"/>
                                </a:cubicBezTo>
                                <a:cubicBezTo>
                                  <a:pt x="587" y="1180"/>
                                  <a:pt x="582" y="1188"/>
                                  <a:pt x="577" y="1197"/>
                                </a:cubicBezTo>
                                <a:cubicBezTo>
                                  <a:pt x="586" y="1201"/>
                                  <a:pt x="592" y="1189"/>
                                  <a:pt x="595" y="1182"/>
                                </a:cubicBezTo>
                                <a:lnTo>
                                  <a:pt x="600" y="1182"/>
                                </a:lnTo>
                                <a:cubicBezTo>
                                  <a:pt x="600" y="1193"/>
                                  <a:pt x="609" y="1195"/>
                                  <a:pt x="615" y="1200"/>
                                </a:cubicBezTo>
                                <a:cubicBezTo>
                                  <a:pt x="608" y="1208"/>
                                  <a:pt x="602" y="1216"/>
                                  <a:pt x="593" y="1223"/>
                                </a:cubicBezTo>
                                <a:cubicBezTo>
                                  <a:pt x="588" y="1221"/>
                                  <a:pt x="590" y="1211"/>
                                  <a:pt x="585" y="1210"/>
                                </a:cubicBezTo>
                                <a:cubicBezTo>
                                  <a:pt x="581" y="1208"/>
                                  <a:pt x="580" y="1210"/>
                                  <a:pt x="579" y="1212"/>
                                </a:cubicBezTo>
                                <a:cubicBezTo>
                                  <a:pt x="579" y="1213"/>
                                  <a:pt x="578" y="1214"/>
                                  <a:pt x="576" y="1214"/>
                                </a:cubicBezTo>
                                <a:cubicBezTo>
                                  <a:pt x="575" y="1201"/>
                                  <a:pt x="566" y="1185"/>
                                  <a:pt x="573" y="1174"/>
                                </a:cubicBezTo>
                                <a:cubicBezTo>
                                  <a:pt x="582" y="1174"/>
                                  <a:pt x="591" y="1174"/>
                                  <a:pt x="600" y="1174"/>
                                </a:cubicBezTo>
                                <a:cubicBezTo>
                                  <a:pt x="615" y="1173"/>
                                  <a:pt x="630" y="1173"/>
                                  <a:pt x="642" y="1175"/>
                                </a:cubicBezTo>
                                <a:cubicBezTo>
                                  <a:pt x="641" y="1210"/>
                                  <a:pt x="646" y="1238"/>
                                  <a:pt x="642" y="1270"/>
                                </a:cubicBezTo>
                                <a:cubicBezTo>
                                  <a:pt x="631" y="1271"/>
                                  <a:pt x="622" y="1268"/>
                                  <a:pt x="615" y="1265"/>
                                </a:cubicBezTo>
                                <a:cubicBezTo>
                                  <a:pt x="615" y="1260"/>
                                  <a:pt x="615" y="1255"/>
                                  <a:pt x="618" y="1253"/>
                                </a:cubicBezTo>
                                <a:close/>
                                <a:moveTo>
                                  <a:pt x="757" y="1056"/>
                                </a:moveTo>
                                <a:lnTo>
                                  <a:pt x="757" y="1056"/>
                                </a:lnTo>
                                <a:lnTo>
                                  <a:pt x="750" y="1056"/>
                                </a:lnTo>
                                <a:cubicBezTo>
                                  <a:pt x="749" y="1059"/>
                                  <a:pt x="753" y="1059"/>
                                  <a:pt x="751" y="1063"/>
                                </a:cubicBezTo>
                                <a:cubicBezTo>
                                  <a:pt x="756" y="1063"/>
                                  <a:pt x="758" y="1061"/>
                                  <a:pt x="757" y="1056"/>
                                </a:cubicBezTo>
                                <a:close/>
                                <a:moveTo>
                                  <a:pt x="750" y="1064"/>
                                </a:moveTo>
                                <a:lnTo>
                                  <a:pt x="750" y="1064"/>
                                </a:lnTo>
                                <a:cubicBezTo>
                                  <a:pt x="748" y="1068"/>
                                  <a:pt x="742" y="1067"/>
                                  <a:pt x="739" y="1070"/>
                                </a:cubicBezTo>
                                <a:lnTo>
                                  <a:pt x="739" y="1079"/>
                                </a:lnTo>
                                <a:cubicBezTo>
                                  <a:pt x="743" y="1078"/>
                                  <a:pt x="745" y="1075"/>
                                  <a:pt x="750" y="1076"/>
                                </a:cubicBezTo>
                                <a:cubicBezTo>
                                  <a:pt x="749" y="1071"/>
                                  <a:pt x="752" y="1065"/>
                                  <a:pt x="750" y="1064"/>
                                </a:cubicBezTo>
                                <a:close/>
                                <a:moveTo>
                                  <a:pt x="639" y="1128"/>
                                </a:moveTo>
                                <a:lnTo>
                                  <a:pt x="639" y="1128"/>
                                </a:lnTo>
                                <a:cubicBezTo>
                                  <a:pt x="639" y="1122"/>
                                  <a:pt x="634" y="1122"/>
                                  <a:pt x="635" y="1115"/>
                                </a:cubicBezTo>
                                <a:cubicBezTo>
                                  <a:pt x="628" y="1114"/>
                                  <a:pt x="624" y="1112"/>
                                  <a:pt x="621" y="1108"/>
                                </a:cubicBezTo>
                                <a:cubicBezTo>
                                  <a:pt x="625" y="1099"/>
                                  <a:pt x="638" y="1098"/>
                                  <a:pt x="638" y="1084"/>
                                </a:cubicBezTo>
                                <a:cubicBezTo>
                                  <a:pt x="635" y="1079"/>
                                  <a:pt x="631" y="1076"/>
                                  <a:pt x="632" y="1067"/>
                                </a:cubicBezTo>
                                <a:cubicBezTo>
                                  <a:pt x="625" y="1066"/>
                                  <a:pt x="617" y="1061"/>
                                  <a:pt x="623" y="1054"/>
                                </a:cubicBezTo>
                                <a:cubicBezTo>
                                  <a:pt x="620" y="1055"/>
                                  <a:pt x="617" y="1055"/>
                                  <a:pt x="615" y="1055"/>
                                </a:cubicBezTo>
                                <a:cubicBezTo>
                                  <a:pt x="612" y="1054"/>
                                  <a:pt x="609" y="1054"/>
                                  <a:pt x="606" y="1056"/>
                                </a:cubicBezTo>
                                <a:cubicBezTo>
                                  <a:pt x="608" y="1057"/>
                                  <a:pt x="613" y="1057"/>
                                  <a:pt x="612" y="1061"/>
                                </a:cubicBezTo>
                                <a:cubicBezTo>
                                  <a:pt x="606" y="1066"/>
                                  <a:pt x="598" y="1069"/>
                                  <a:pt x="598" y="1079"/>
                                </a:cubicBezTo>
                                <a:cubicBezTo>
                                  <a:pt x="602" y="1078"/>
                                  <a:pt x="604" y="1075"/>
                                  <a:pt x="610" y="1076"/>
                                </a:cubicBezTo>
                                <a:cubicBezTo>
                                  <a:pt x="612" y="1070"/>
                                  <a:pt x="611" y="1062"/>
                                  <a:pt x="619" y="1063"/>
                                </a:cubicBezTo>
                                <a:cubicBezTo>
                                  <a:pt x="623" y="1066"/>
                                  <a:pt x="624" y="1072"/>
                                  <a:pt x="623" y="1079"/>
                                </a:cubicBezTo>
                                <a:cubicBezTo>
                                  <a:pt x="630" y="1079"/>
                                  <a:pt x="634" y="1080"/>
                                  <a:pt x="635" y="1086"/>
                                </a:cubicBezTo>
                                <a:cubicBezTo>
                                  <a:pt x="632" y="1089"/>
                                  <a:pt x="630" y="1092"/>
                                  <a:pt x="623" y="1092"/>
                                </a:cubicBezTo>
                                <a:cubicBezTo>
                                  <a:pt x="620" y="1095"/>
                                  <a:pt x="623" y="1103"/>
                                  <a:pt x="616" y="1103"/>
                                </a:cubicBezTo>
                                <a:cubicBezTo>
                                  <a:pt x="609" y="1099"/>
                                  <a:pt x="610" y="1087"/>
                                  <a:pt x="598" y="1087"/>
                                </a:cubicBezTo>
                                <a:cubicBezTo>
                                  <a:pt x="598" y="1092"/>
                                  <a:pt x="600" y="1095"/>
                                  <a:pt x="600" y="1100"/>
                                </a:cubicBezTo>
                                <a:cubicBezTo>
                                  <a:pt x="605" y="1103"/>
                                  <a:pt x="611" y="1103"/>
                                  <a:pt x="613" y="1108"/>
                                </a:cubicBezTo>
                                <a:cubicBezTo>
                                  <a:pt x="611" y="1111"/>
                                  <a:pt x="608" y="1114"/>
                                  <a:pt x="602" y="1113"/>
                                </a:cubicBezTo>
                                <a:cubicBezTo>
                                  <a:pt x="601" y="1119"/>
                                  <a:pt x="600" y="1125"/>
                                  <a:pt x="596" y="1128"/>
                                </a:cubicBezTo>
                                <a:cubicBezTo>
                                  <a:pt x="594" y="1127"/>
                                  <a:pt x="593" y="1126"/>
                                  <a:pt x="590" y="1126"/>
                                </a:cubicBezTo>
                                <a:cubicBezTo>
                                  <a:pt x="590" y="1121"/>
                                  <a:pt x="587" y="1118"/>
                                  <a:pt x="586" y="1113"/>
                                </a:cubicBezTo>
                                <a:cubicBezTo>
                                  <a:pt x="578" y="1114"/>
                                  <a:pt x="573" y="1112"/>
                                  <a:pt x="572" y="1106"/>
                                </a:cubicBezTo>
                                <a:cubicBezTo>
                                  <a:pt x="573" y="1100"/>
                                  <a:pt x="580" y="1100"/>
                                  <a:pt x="586" y="1099"/>
                                </a:cubicBezTo>
                                <a:cubicBezTo>
                                  <a:pt x="588" y="1093"/>
                                  <a:pt x="588" y="1085"/>
                                  <a:pt x="596" y="1086"/>
                                </a:cubicBezTo>
                                <a:cubicBezTo>
                                  <a:pt x="595" y="1082"/>
                                  <a:pt x="598" y="1082"/>
                                  <a:pt x="598" y="1079"/>
                                </a:cubicBezTo>
                                <a:cubicBezTo>
                                  <a:pt x="587" y="1080"/>
                                  <a:pt x="588" y="1070"/>
                                  <a:pt x="585" y="1064"/>
                                </a:cubicBezTo>
                                <a:cubicBezTo>
                                  <a:pt x="579" y="1065"/>
                                  <a:pt x="576" y="1062"/>
                                  <a:pt x="574" y="1059"/>
                                </a:cubicBezTo>
                                <a:cubicBezTo>
                                  <a:pt x="572" y="1056"/>
                                  <a:pt x="569" y="1053"/>
                                  <a:pt x="563" y="1054"/>
                                </a:cubicBezTo>
                                <a:cubicBezTo>
                                  <a:pt x="569" y="1063"/>
                                  <a:pt x="558" y="1063"/>
                                  <a:pt x="557" y="1069"/>
                                </a:cubicBezTo>
                                <a:cubicBezTo>
                                  <a:pt x="559" y="1071"/>
                                  <a:pt x="559" y="1074"/>
                                  <a:pt x="562" y="1074"/>
                                </a:cubicBezTo>
                                <a:cubicBezTo>
                                  <a:pt x="563" y="1069"/>
                                  <a:pt x="565" y="1064"/>
                                  <a:pt x="570" y="1063"/>
                                </a:cubicBezTo>
                                <a:cubicBezTo>
                                  <a:pt x="574" y="1066"/>
                                  <a:pt x="577" y="1069"/>
                                  <a:pt x="577" y="1076"/>
                                </a:cubicBezTo>
                                <a:cubicBezTo>
                                  <a:pt x="584" y="1075"/>
                                  <a:pt x="588" y="1078"/>
                                  <a:pt x="590" y="1082"/>
                                </a:cubicBezTo>
                                <a:cubicBezTo>
                                  <a:pt x="588" y="1088"/>
                                  <a:pt x="581" y="1089"/>
                                  <a:pt x="574" y="1090"/>
                                </a:cubicBezTo>
                                <a:cubicBezTo>
                                  <a:pt x="573" y="1097"/>
                                  <a:pt x="569" y="1101"/>
                                  <a:pt x="567" y="1108"/>
                                </a:cubicBezTo>
                                <a:cubicBezTo>
                                  <a:pt x="571" y="1112"/>
                                  <a:pt x="576" y="1114"/>
                                  <a:pt x="576" y="1122"/>
                                </a:cubicBezTo>
                                <a:cubicBezTo>
                                  <a:pt x="584" y="1122"/>
                                  <a:pt x="588" y="1126"/>
                                  <a:pt x="593" y="1129"/>
                                </a:cubicBezTo>
                                <a:cubicBezTo>
                                  <a:pt x="609" y="1130"/>
                                  <a:pt x="609" y="1115"/>
                                  <a:pt x="619" y="1110"/>
                                </a:cubicBezTo>
                                <a:cubicBezTo>
                                  <a:pt x="623" y="1112"/>
                                  <a:pt x="625" y="1117"/>
                                  <a:pt x="625" y="1123"/>
                                </a:cubicBezTo>
                                <a:cubicBezTo>
                                  <a:pt x="632" y="1122"/>
                                  <a:pt x="636" y="1125"/>
                                  <a:pt x="639" y="11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8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8" name="Freeform 13"/>
                        <wps:cNvSpPr/>
                        <wps:spPr bwMode="auto">
                          <a:xfrm>
                            <a:off x="9649" y="4411"/>
                            <a:ext cx="914" cy="278"/>
                          </a:xfrm>
                          <a:custGeom>
                            <a:avLst/>
                            <a:gdLst>
                              <a:gd name="T0" fmla="*/ 0 w 321"/>
                              <a:gd name="T1" fmla="*/ 0 h 97"/>
                              <a:gd name="T2" fmla="*/ 0 w 321"/>
                              <a:gd name="T3" fmla="*/ 0 h 97"/>
                              <a:gd name="T4" fmla="*/ 914 w 321"/>
                              <a:gd name="T5" fmla="*/ 0 h 97"/>
                              <a:gd name="T6" fmla="*/ 914 w 321"/>
                              <a:gd name="T7" fmla="*/ 278 h 97"/>
                              <a:gd name="T8" fmla="*/ 0 w 321"/>
                              <a:gd name="T9" fmla="*/ 278 h 97"/>
                              <a:gd name="T10" fmla="*/ 0 w 321"/>
                              <a:gd name="T11" fmla="*/ 0 h 97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1" h="9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21" y="0"/>
                                </a:lnTo>
                                <a:lnTo>
                                  <a:pt x="321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00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9" name="Freeform 14"/>
                        <wps:cNvSpPr/>
                        <wps:spPr bwMode="auto">
                          <a:xfrm>
                            <a:off x="2787" y="4411"/>
                            <a:ext cx="917" cy="278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97"/>
                              <a:gd name="T2" fmla="*/ 0 w 322"/>
                              <a:gd name="T3" fmla="*/ 0 h 97"/>
                              <a:gd name="T4" fmla="*/ 917 w 322"/>
                              <a:gd name="T5" fmla="*/ 0 h 97"/>
                              <a:gd name="T6" fmla="*/ 917 w 322"/>
                              <a:gd name="T7" fmla="*/ 278 h 97"/>
                              <a:gd name="T8" fmla="*/ 0 w 322"/>
                              <a:gd name="T9" fmla="*/ 278 h 97"/>
                              <a:gd name="T10" fmla="*/ 0 w 322"/>
                              <a:gd name="T11" fmla="*/ 0 h 97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2" h="9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22" y="0"/>
                                </a:lnTo>
                                <a:lnTo>
                                  <a:pt x="322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00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0" name="Freeform 15"/>
                        <wps:cNvSpPr>
                          <a:spLocks noEditPoints="1"/>
                        </wps:cNvSpPr>
                        <wps:spPr bwMode="auto">
                          <a:xfrm>
                            <a:off x="7582" y="4408"/>
                            <a:ext cx="1891" cy="284"/>
                          </a:xfrm>
                          <a:custGeom>
                            <a:avLst/>
                            <a:gdLst>
                              <a:gd name="T0" fmla="*/ 1823 w 664"/>
                              <a:gd name="T1" fmla="*/ 132 h 99"/>
                              <a:gd name="T2" fmla="*/ 1791 w 664"/>
                              <a:gd name="T3" fmla="*/ 224 h 99"/>
                              <a:gd name="T4" fmla="*/ 1797 w 664"/>
                              <a:gd name="T5" fmla="*/ 57 h 99"/>
                              <a:gd name="T6" fmla="*/ 1885 w 664"/>
                              <a:gd name="T7" fmla="*/ 14 h 99"/>
                              <a:gd name="T8" fmla="*/ 1643 w 664"/>
                              <a:gd name="T9" fmla="*/ 146 h 99"/>
                              <a:gd name="T10" fmla="*/ 1891 w 664"/>
                              <a:gd name="T11" fmla="*/ 264 h 99"/>
                              <a:gd name="T12" fmla="*/ 1823 w 664"/>
                              <a:gd name="T13" fmla="*/ 132 h 99"/>
                              <a:gd name="T14" fmla="*/ 1558 w 664"/>
                              <a:gd name="T15" fmla="*/ 192 h 99"/>
                              <a:gd name="T16" fmla="*/ 1538 w 664"/>
                              <a:gd name="T17" fmla="*/ 164 h 99"/>
                              <a:gd name="T18" fmla="*/ 1495 w 664"/>
                              <a:gd name="T19" fmla="*/ 3 h 99"/>
                              <a:gd name="T20" fmla="*/ 1398 w 664"/>
                              <a:gd name="T21" fmla="*/ 281 h 99"/>
                              <a:gd name="T22" fmla="*/ 1467 w 664"/>
                              <a:gd name="T23" fmla="*/ 175 h 99"/>
                              <a:gd name="T24" fmla="*/ 1535 w 664"/>
                              <a:gd name="T25" fmla="*/ 281 h 99"/>
                              <a:gd name="T26" fmla="*/ 1558 w 664"/>
                              <a:gd name="T27" fmla="*/ 192 h 99"/>
                              <a:gd name="T28" fmla="*/ 1532 w 664"/>
                              <a:gd name="T29" fmla="*/ 92 h 99"/>
                              <a:gd name="T30" fmla="*/ 1489 w 664"/>
                              <a:gd name="T31" fmla="*/ 129 h 99"/>
                              <a:gd name="T32" fmla="*/ 1467 w 664"/>
                              <a:gd name="T33" fmla="*/ 57 h 99"/>
                              <a:gd name="T34" fmla="*/ 1532 w 664"/>
                              <a:gd name="T35" fmla="*/ 92 h 99"/>
                              <a:gd name="T36" fmla="*/ 1339 w 664"/>
                              <a:gd name="T37" fmla="*/ 172 h 99"/>
                              <a:gd name="T38" fmla="*/ 1273 w 664"/>
                              <a:gd name="T39" fmla="*/ 3 h 99"/>
                              <a:gd name="T40" fmla="*/ 1216 w 664"/>
                              <a:gd name="T41" fmla="*/ 229 h 99"/>
                              <a:gd name="T42" fmla="*/ 1156 w 664"/>
                              <a:gd name="T43" fmla="*/ 3 h 99"/>
                              <a:gd name="T44" fmla="*/ 1088 w 664"/>
                              <a:gd name="T45" fmla="*/ 184 h 99"/>
                              <a:gd name="T46" fmla="*/ 1339 w 664"/>
                              <a:gd name="T47" fmla="*/ 172 h 99"/>
                              <a:gd name="T48" fmla="*/ 994 w 664"/>
                              <a:gd name="T49" fmla="*/ 132 h 99"/>
                              <a:gd name="T50" fmla="*/ 1037 w 664"/>
                              <a:gd name="T51" fmla="*/ 72 h 99"/>
                              <a:gd name="T52" fmla="*/ 823 w 664"/>
                              <a:gd name="T53" fmla="*/ 3 h 99"/>
                              <a:gd name="T54" fmla="*/ 920 w 664"/>
                              <a:gd name="T55" fmla="*/ 281 h 99"/>
                              <a:gd name="T56" fmla="*/ 994 w 664"/>
                              <a:gd name="T57" fmla="*/ 132 h 99"/>
                              <a:gd name="T58" fmla="*/ 963 w 664"/>
                              <a:gd name="T59" fmla="*/ 80 h 99"/>
                              <a:gd name="T60" fmla="*/ 891 w 664"/>
                              <a:gd name="T61" fmla="*/ 118 h 99"/>
                              <a:gd name="T62" fmla="*/ 920 w 664"/>
                              <a:gd name="T63" fmla="*/ 49 h 99"/>
                              <a:gd name="T64" fmla="*/ 968 w 664"/>
                              <a:gd name="T65" fmla="*/ 195 h 99"/>
                              <a:gd name="T66" fmla="*/ 920 w 664"/>
                              <a:gd name="T67" fmla="*/ 232 h 99"/>
                              <a:gd name="T68" fmla="*/ 891 w 664"/>
                              <a:gd name="T69" fmla="*/ 161 h 99"/>
                              <a:gd name="T70" fmla="*/ 968 w 664"/>
                              <a:gd name="T71" fmla="*/ 195 h 99"/>
                              <a:gd name="T72" fmla="*/ 692 w 664"/>
                              <a:gd name="T73" fmla="*/ 281 h 99"/>
                              <a:gd name="T74" fmla="*/ 760 w 664"/>
                              <a:gd name="T75" fmla="*/ 3 h 99"/>
                              <a:gd name="T76" fmla="*/ 692 w 664"/>
                              <a:gd name="T77" fmla="*/ 281 h 99"/>
                              <a:gd name="T78" fmla="*/ 470 w 664"/>
                              <a:gd name="T79" fmla="*/ 281 h 99"/>
                              <a:gd name="T80" fmla="*/ 638 w 664"/>
                              <a:gd name="T81" fmla="*/ 227 h 99"/>
                              <a:gd name="T82" fmla="*/ 538 w 664"/>
                              <a:gd name="T83" fmla="*/ 164 h 99"/>
                              <a:gd name="T84" fmla="*/ 632 w 664"/>
                              <a:gd name="T85" fmla="*/ 112 h 99"/>
                              <a:gd name="T86" fmla="*/ 538 w 664"/>
                              <a:gd name="T87" fmla="*/ 57 h 99"/>
                              <a:gd name="T88" fmla="*/ 638 w 664"/>
                              <a:gd name="T89" fmla="*/ 3 h 99"/>
                              <a:gd name="T90" fmla="*/ 470 w 664"/>
                              <a:gd name="T91" fmla="*/ 281 h 99"/>
                              <a:gd name="T92" fmla="*/ 370 w 664"/>
                              <a:gd name="T93" fmla="*/ 192 h 99"/>
                              <a:gd name="T94" fmla="*/ 350 w 664"/>
                              <a:gd name="T95" fmla="*/ 164 h 99"/>
                              <a:gd name="T96" fmla="*/ 310 w 664"/>
                              <a:gd name="T97" fmla="*/ 3 h 99"/>
                              <a:gd name="T98" fmla="*/ 211 w 664"/>
                              <a:gd name="T99" fmla="*/ 281 h 99"/>
                              <a:gd name="T100" fmla="*/ 279 w 664"/>
                              <a:gd name="T101" fmla="*/ 175 h 99"/>
                              <a:gd name="T102" fmla="*/ 350 w 664"/>
                              <a:gd name="T103" fmla="*/ 281 h 99"/>
                              <a:gd name="T104" fmla="*/ 370 w 664"/>
                              <a:gd name="T105" fmla="*/ 192 h 99"/>
                              <a:gd name="T106" fmla="*/ 345 w 664"/>
                              <a:gd name="T107" fmla="*/ 92 h 99"/>
                              <a:gd name="T108" fmla="*/ 302 w 664"/>
                              <a:gd name="T109" fmla="*/ 129 h 99"/>
                              <a:gd name="T110" fmla="*/ 279 w 664"/>
                              <a:gd name="T111" fmla="*/ 57 h 99"/>
                              <a:gd name="T112" fmla="*/ 345 w 664"/>
                              <a:gd name="T113" fmla="*/ 92 h 99"/>
                              <a:gd name="T114" fmla="*/ 68 w 664"/>
                              <a:gd name="T115" fmla="*/ 57 h 99"/>
                              <a:gd name="T116" fmla="*/ 165 w 664"/>
                              <a:gd name="T117" fmla="*/ 3 h 99"/>
                              <a:gd name="T118" fmla="*/ 0 w 664"/>
                              <a:gd name="T119" fmla="*/ 281 h 99"/>
                              <a:gd name="T120" fmla="*/ 68 w 664"/>
                              <a:gd name="T121" fmla="*/ 169 h 99"/>
                              <a:gd name="T122" fmla="*/ 159 w 664"/>
                              <a:gd name="T123" fmla="*/ 118 h 99"/>
                              <a:gd name="T124" fmla="*/ 68 w 664"/>
                              <a:gd name="T125" fmla="*/ 57 h 99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64" h="99">
                                <a:moveTo>
                                  <a:pt x="640" y="46"/>
                                </a:moveTo>
                                <a:lnTo>
                                  <a:pt x="640" y="46"/>
                                </a:lnTo>
                                <a:lnTo>
                                  <a:pt x="640" y="77"/>
                                </a:lnTo>
                                <a:cubicBezTo>
                                  <a:pt x="637" y="78"/>
                                  <a:pt x="633" y="78"/>
                                  <a:pt x="629" y="78"/>
                                </a:cubicBezTo>
                                <a:cubicBezTo>
                                  <a:pt x="613" y="78"/>
                                  <a:pt x="602" y="68"/>
                                  <a:pt x="602" y="50"/>
                                </a:cubicBezTo>
                                <a:cubicBezTo>
                                  <a:pt x="602" y="30"/>
                                  <a:pt x="615" y="20"/>
                                  <a:pt x="631" y="20"/>
                                </a:cubicBezTo>
                                <a:cubicBezTo>
                                  <a:pt x="641" y="20"/>
                                  <a:pt x="649" y="22"/>
                                  <a:pt x="658" y="25"/>
                                </a:cubicBezTo>
                                <a:lnTo>
                                  <a:pt x="662" y="5"/>
                                </a:lnTo>
                                <a:cubicBezTo>
                                  <a:pt x="652" y="1"/>
                                  <a:pt x="641" y="0"/>
                                  <a:pt x="631" y="0"/>
                                </a:cubicBezTo>
                                <a:cubicBezTo>
                                  <a:pt x="597" y="0"/>
                                  <a:pt x="577" y="23"/>
                                  <a:pt x="577" y="51"/>
                                </a:cubicBezTo>
                                <a:cubicBezTo>
                                  <a:pt x="577" y="83"/>
                                  <a:pt x="598" y="99"/>
                                  <a:pt x="627" y="99"/>
                                </a:cubicBezTo>
                                <a:cubicBezTo>
                                  <a:pt x="640" y="99"/>
                                  <a:pt x="653" y="97"/>
                                  <a:pt x="664" y="92"/>
                                </a:cubicBezTo>
                                <a:lnTo>
                                  <a:pt x="664" y="46"/>
                                </a:lnTo>
                                <a:lnTo>
                                  <a:pt x="640" y="46"/>
                                </a:lnTo>
                                <a:close/>
                                <a:moveTo>
                                  <a:pt x="547" y="67"/>
                                </a:moveTo>
                                <a:lnTo>
                                  <a:pt x="547" y="67"/>
                                </a:lnTo>
                                <a:cubicBezTo>
                                  <a:pt x="544" y="63"/>
                                  <a:pt x="542" y="59"/>
                                  <a:pt x="540" y="57"/>
                                </a:cubicBezTo>
                                <a:cubicBezTo>
                                  <a:pt x="554" y="53"/>
                                  <a:pt x="563" y="44"/>
                                  <a:pt x="563" y="29"/>
                                </a:cubicBezTo>
                                <a:cubicBezTo>
                                  <a:pt x="563" y="10"/>
                                  <a:pt x="549" y="1"/>
                                  <a:pt x="525" y="1"/>
                                </a:cubicBezTo>
                                <a:cubicBezTo>
                                  <a:pt x="513" y="1"/>
                                  <a:pt x="498" y="2"/>
                                  <a:pt x="491" y="2"/>
                                </a:cubicBezTo>
                                <a:lnTo>
                                  <a:pt x="491" y="98"/>
                                </a:lnTo>
                                <a:lnTo>
                                  <a:pt x="515" y="98"/>
                                </a:lnTo>
                                <a:lnTo>
                                  <a:pt x="515" y="61"/>
                                </a:lnTo>
                                <a:lnTo>
                                  <a:pt x="539" y="98"/>
                                </a:lnTo>
                                <a:lnTo>
                                  <a:pt x="568" y="98"/>
                                </a:lnTo>
                                <a:lnTo>
                                  <a:pt x="547" y="67"/>
                                </a:lnTo>
                                <a:close/>
                                <a:moveTo>
                                  <a:pt x="538" y="32"/>
                                </a:moveTo>
                                <a:lnTo>
                                  <a:pt x="538" y="32"/>
                                </a:lnTo>
                                <a:cubicBezTo>
                                  <a:pt x="538" y="40"/>
                                  <a:pt x="532" y="45"/>
                                  <a:pt x="523" y="45"/>
                                </a:cubicBezTo>
                                <a:cubicBezTo>
                                  <a:pt x="520" y="45"/>
                                  <a:pt x="517" y="45"/>
                                  <a:pt x="515" y="45"/>
                                </a:cubicBezTo>
                                <a:lnTo>
                                  <a:pt x="515" y="20"/>
                                </a:lnTo>
                                <a:cubicBezTo>
                                  <a:pt x="517" y="20"/>
                                  <a:pt x="519" y="20"/>
                                  <a:pt x="522" y="20"/>
                                </a:cubicBezTo>
                                <a:cubicBezTo>
                                  <a:pt x="532" y="20"/>
                                  <a:pt x="538" y="24"/>
                                  <a:pt x="538" y="32"/>
                                </a:cubicBezTo>
                                <a:close/>
                                <a:moveTo>
                                  <a:pt x="470" y="60"/>
                                </a:moveTo>
                                <a:lnTo>
                                  <a:pt x="470" y="60"/>
                                </a:lnTo>
                                <a:lnTo>
                                  <a:pt x="470" y="1"/>
                                </a:lnTo>
                                <a:lnTo>
                                  <a:pt x="447" y="1"/>
                                </a:lnTo>
                                <a:lnTo>
                                  <a:pt x="447" y="57"/>
                                </a:lnTo>
                                <a:cubicBezTo>
                                  <a:pt x="447" y="71"/>
                                  <a:pt x="441" y="80"/>
                                  <a:pt x="427" y="80"/>
                                </a:cubicBezTo>
                                <a:cubicBezTo>
                                  <a:pt x="413" y="80"/>
                                  <a:pt x="406" y="73"/>
                                  <a:pt x="406" y="58"/>
                                </a:cubicBezTo>
                                <a:lnTo>
                                  <a:pt x="406" y="1"/>
                                </a:lnTo>
                                <a:lnTo>
                                  <a:pt x="382" y="1"/>
                                </a:lnTo>
                                <a:lnTo>
                                  <a:pt x="382" y="64"/>
                                </a:lnTo>
                                <a:cubicBezTo>
                                  <a:pt x="382" y="86"/>
                                  <a:pt x="396" y="99"/>
                                  <a:pt x="425" y="99"/>
                                </a:cubicBezTo>
                                <a:cubicBezTo>
                                  <a:pt x="457" y="99"/>
                                  <a:pt x="470" y="82"/>
                                  <a:pt x="470" y="60"/>
                                </a:cubicBezTo>
                                <a:close/>
                                <a:moveTo>
                                  <a:pt x="349" y="46"/>
                                </a:moveTo>
                                <a:lnTo>
                                  <a:pt x="349" y="46"/>
                                </a:lnTo>
                                <a:cubicBezTo>
                                  <a:pt x="359" y="42"/>
                                  <a:pt x="364" y="34"/>
                                  <a:pt x="364" y="25"/>
                                </a:cubicBezTo>
                                <a:cubicBezTo>
                                  <a:pt x="364" y="10"/>
                                  <a:pt x="353" y="1"/>
                                  <a:pt x="327" y="1"/>
                                </a:cubicBezTo>
                                <a:cubicBezTo>
                                  <a:pt x="315" y="1"/>
                                  <a:pt x="299" y="1"/>
                                  <a:pt x="289" y="1"/>
                                </a:cubicBezTo>
                                <a:lnTo>
                                  <a:pt x="289" y="98"/>
                                </a:lnTo>
                                <a:cubicBezTo>
                                  <a:pt x="304" y="98"/>
                                  <a:pt x="316" y="98"/>
                                  <a:pt x="323" y="98"/>
                                </a:cubicBezTo>
                                <a:cubicBezTo>
                                  <a:pt x="355" y="98"/>
                                  <a:pt x="365" y="82"/>
                                  <a:pt x="365" y="68"/>
                                </a:cubicBezTo>
                                <a:cubicBezTo>
                                  <a:pt x="365" y="57"/>
                                  <a:pt x="360" y="49"/>
                                  <a:pt x="349" y="46"/>
                                </a:cubicBezTo>
                                <a:close/>
                                <a:moveTo>
                                  <a:pt x="338" y="28"/>
                                </a:moveTo>
                                <a:lnTo>
                                  <a:pt x="338" y="28"/>
                                </a:lnTo>
                                <a:cubicBezTo>
                                  <a:pt x="338" y="37"/>
                                  <a:pt x="331" y="41"/>
                                  <a:pt x="320" y="41"/>
                                </a:cubicBezTo>
                                <a:cubicBezTo>
                                  <a:pt x="318" y="41"/>
                                  <a:pt x="315" y="41"/>
                                  <a:pt x="313" y="41"/>
                                </a:cubicBezTo>
                                <a:lnTo>
                                  <a:pt x="313" y="18"/>
                                </a:lnTo>
                                <a:cubicBezTo>
                                  <a:pt x="316" y="18"/>
                                  <a:pt x="320" y="17"/>
                                  <a:pt x="323" y="17"/>
                                </a:cubicBezTo>
                                <a:cubicBezTo>
                                  <a:pt x="335" y="17"/>
                                  <a:pt x="338" y="22"/>
                                  <a:pt x="338" y="28"/>
                                </a:cubicBezTo>
                                <a:close/>
                                <a:moveTo>
                                  <a:pt x="340" y="68"/>
                                </a:moveTo>
                                <a:lnTo>
                                  <a:pt x="340" y="68"/>
                                </a:lnTo>
                                <a:cubicBezTo>
                                  <a:pt x="340" y="76"/>
                                  <a:pt x="335" y="81"/>
                                  <a:pt x="323" y="81"/>
                                </a:cubicBezTo>
                                <a:cubicBezTo>
                                  <a:pt x="319" y="81"/>
                                  <a:pt x="315" y="81"/>
                                  <a:pt x="313" y="80"/>
                                </a:cubicBezTo>
                                <a:lnTo>
                                  <a:pt x="313" y="56"/>
                                </a:lnTo>
                                <a:cubicBezTo>
                                  <a:pt x="315" y="56"/>
                                  <a:pt x="319" y="56"/>
                                  <a:pt x="321" y="56"/>
                                </a:cubicBezTo>
                                <a:cubicBezTo>
                                  <a:pt x="333" y="56"/>
                                  <a:pt x="340" y="59"/>
                                  <a:pt x="340" y="68"/>
                                </a:cubicBezTo>
                                <a:close/>
                                <a:moveTo>
                                  <a:pt x="243" y="98"/>
                                </a:moveTo>
                                <a:lnTo>
                                  <a:pt x="243" y="98"/>
                                </a:lnTo>
                                <a:lnTo>
                                  <a:pt x="267" y="98"/>
                                </a:lnTo>
                                <a:lnTo>
                                  <a:pt x="267" y="1"/>
                                </a:lnTo>
                                <a:lnTo>
                                  <a:pt x="243" y="1"/>
                                </a:lnTo>
                                <a:lnTo>
                                  <a:pt x="243" y="98"/>
                                </a:lnTo>
                                <a:close/>
                                <a:moveTo>
                                  <a:pt x="165" y="98"/>
                                </a:moveTo>
                                <a:lnTo>
                                  <a:pt x="165" y="98"/>
                                </a:lnTo>
                                <a:lnTo>
                                  <a:pt x="224" y="98"/>
                                </a:lnTo>
                                <a:lnTo>
                                  <a:pt x="224" y="79"/>
                                </a:lnTo>
                                <a:lnTo>
                                  <a:pt x="189" y="79"/>
                                </a:lnTo>
                                <a:lnTo>
                                  <a:pt x="189" y="57"/>
                                </a:lnTo>
                                <a:lnTo>
                                  <a:pt x="222" y="57"/>
                                </a:lnTo>
                                <a:lnTo>
                                  <a:pt x="222" y="39"/>
                                </a:lnTo>
                                <a:lnTo>
                                  <a:pt x="189" y="39"/>
                                </a:lnTo>
                                <a:lnTo>
                                  <a:pt x="189" y="20"/>
                                </a:lnTo>
                                <a:lnTo>
                                  <a:pt x="224" y="20"/>
                                </a:lnTo>
                                <a:lnTo>
                                  <a:pt x="224" y="1"/>
                                </a:lnTo>
                                <a:lnTo>
                                  <a:pt x="165" y="1"/>
                                </a:lnTo>
                                <a:lnTo>
                                  <a:pt x="165" y="98"/>
                                </a:lnTo>
                                <a:close/>
                                <a:moveTo>
                                  <a:pt x="130" y="67"/>
                                </a:moveTo>
                                <a:lnTo>
                                  <a:pt x="130" y="67"/>
                                </a:lnTo>
                                <a:cubicBezTo>
                                  <a:pt x="128" y="63"/>
                                  <a:pt x="125" y="59"/>
                                  <a:pt x="123" y="57"/>
                                </a:cubicBezTo>
                                <a:cubicBezTo>
                                  <a:pt x="137" y="53"/>
                                  <a:pt x="146" y="44"/>
                                  <a:pt x="146" y="29"/>
                                </a:cubicBezTo>
                                <a:cubicBezTo>
                                  <a:pt x="146" y="10"/>
                                  <a:pt x="132" y="1"/>
                                  <a:pt x="109" y="1"/>
                                </a:cubicBezTo>
                                <a:cubicBezTo>
                                  <a:pt x="96" y="1"/>
                                  <a:pt x="82" y="2"/>
                                  <a:pt x="74" y="2"/>
                                </a:cubicBezTo>
                                <a:lnTo>
                                  <a:pt x="74" y="98"/>
                                </a:lnTo>
                                <a:lnTo>
                                  <a:pt x="98" y="98"/>
                                </a:lnTo>
                                <a:lnTo>
                                  <a:pt x="98" y="61"/>
                                </a:lnTo>
                                <a:lnTo>
                                  <a:pt x="99" y="61"/>
                                </a:lnTo>
                                <a:lnTo>
                                  <a:pt x="123" y="98"/>
                                </a:lnTo>
                                <a:lnTo>
                                  <a:pt x="152" y="98"/>
                                </a:lnTo>
                                <a:lnTo>
                                  <a:pt x="130" y="67"/>
                                </a:lnTo>
                                <a:close/>
                                <a:moveTo>
                                  <a:pt x="121" y="32"/>
                                </a:moveTo>
                                <a:lnTo>
                                  <a:pt x="121" y="32"/>
                                </a:lnTo>
                                <a:cubicBezTo>
                                  <a:pt x="121" y="40"/>
                                  <a:pt x="115" y="45"/>
                                  <a:pt x="106" y="45"/>
                                </a:cubicBezTo>
                                <a:cubicBezTo>
                                  <a:pt x="103" y="45"/>
                                  <a:pt x="100" y="45"/>
                                  <a:pt x="98" y="45"/>
                                </a:cubicBezTo>
                                <a:lnTo>
                                  <a:pt x="98" y="20"/>
                                </a:lnTo>
                                <a:cubicBezTo>
                                  <a:pt x="100" y="20"/>
                                  <a:pt x="103" y="20"/>
                                  <a:pt x="105" y="20"/>
                                </a:cubicBezTo>
                                <a:cubicBezTo>
                                  <a:pt x="115" y="20"/>
                                  <a:pt x="121" y="24"/>
                                  <a:pt x="121" y="32"/>
                                </a:cubicBezTo>
                                <a:close/>
                                <a:moveTo>
                                  <a:pt x="24" y="20"/>
                                </a:moveTo>
                                <a:lnTo>
                                  <a:pt x="24" y="20"/>
                                </a:lnTo>
                                <a:lnTo>
                                  <a:pt x="58" y="20"/>
                                </a:lnTo>
                                <a:lnTo>
                                  <a:pt x="5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98"/>
                                </a:lnTo>
                                <a:lnTo>
                                  <a:pt x="24" y="98"/>
                                </a:lnTo>
                                <a:lnTo>
                                  <a:pt x="24" y="59"/>
                                </a:lnTo>
                                <a:lnTo>
                                  <a:pt x="56" y="59"/>
                                </a:lnTo>
                                <a:lnTo>
                                  <a:pt x="56" y="41"/>
                                </a:lnTo>
                                <a:lnTo>
                                  <a:pt x="24" y="41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00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1" name="Freeform 16"/>
                        <wps:cNvSpPr>
                          <a:spLocks noEditPoints="1"/>
                        </wps:cNvSpPr>
                        <wps:spPr bwMode="auto">
                          <a:xfrm>
                            <a:off x="3840" y="3637"/>
                            <a:ext cx="5673" cy="568"/>
                          </a:xfrm>
                          <a:custGeom>
                            <a:avLst/>
                            <a:gdLst>
                              <a:gd name="T0" fmla="*/ 5531 w 1992"/>
                              <a:gd name="T1" fmla="*/ 109 h 198"/>
                              <a:gd name="T2" fmla="*/ 5536 w 1992"/>
                              <a:gd name="T3" fmla="*/ 0 h 198"/>
                              <a:gd name="T4" fmla="*/ 5442 w 1992"/>
                              <a:gd name="T5" fmla="*/ 456 h 198"/>
                              <a:gd name="T6" fmla="*/ 5431 w 1992"/>
                              <a:gd name="T7" fmla="*/ 568 h 198"/>
                              <a:gd name="T8" fmla="*/ 5106 w 1992"/>
                              <a:gd name="T9" fmla="*/ 126 h 198"/>
                              <a:gd name="T10" fmla="*/ 5249 w 1992"/>
                              <a:gd name="T11" fmla="*/ 11 h 198"/>
                              <a:gd name="T12" fmla="*/ 4972 w 1992"/>
                              <a:gd name="T13" fmla="*/ 126 h 198"/>
                              <a:gd name="T14" fmla="*/ 5106 w 1992"/>
                              <a:gd name="T15" fmla="*/ 126 h 198"/>
                              <a:gd name="T16" fmla="*/ 4782 w 1992"/>
                              <a:gd name="T17" fmla="*/ 75 h 198"/>
                              <a:gd name="T18" fmla="*/ 4710 w 1992"/>
                              <a:gd name="T19" fmla="*/ 146 h 198"/>
                              <a:gd name="T20" fmla="*/ 4776 w 1992"/>
                              <a:gd name="T21" fmla="*/ 557 h 198"/>
                              <a:gd name="T22" fmla="*/ 4215 w 1992"/>
                              <a:gd name="T23" fmla="*/ 557 h 198"/>
                              <a:gd name="T24" fmla="*/ 4594 w 1992"/>
                              <a:gd name="T25" fmla="*/ 462 h 198"/>
                              <a:gd name="T26" fmla="*/ 4776 w 1992"/>
                              <a:gd name="T27" fmla="*/ 557 h 198"/>
                              <a:gd name="T28" fmla="*/ 4417 w 1992"/>
                              <a:gd name="T29" fmla="*/ 364 h 198"/>
                              <a:gd name="T30" fmla="*/ 4488 w 1992"/>
                              <a:gd name="T31" fmla="*/ 155 h 198"/>
                              <a:gd name="T32" fmla="*/ 4562 w 1992"/>
                              <a:gd name="T33" fmla="*/ 364 h 198"/>
                              <a:gd name="T34" fmla="*/ 4283 w 1992"/>
                              <a:gd name="T35" fmla="*/ 0 h 198"/>
                              <a:gd name="T36" fmla="*/ 4354 w 1992"/>
                              <a:gd name="T37" fmla="*/ 75 h 198"/>
                              <a:gd name="T38" fmla="*/ 4164 w 1992"/>
                              <a:gd name="T39" fmla="*/ 126 h 198"/>
                              <a:gd name="T40" fmla="*/ 3745 w 1992"/>
                              <a:gd name="T41" fmla="*/ 126 h 198"/>
                              <a:gd name="T42" fmla="*/ 4021 w 1992"/>
                              <a:gd name="T43" fmla="*/ 557 h 198"/>
                              <a:gd name="T44" fmla="*/ 3526 w 1992"/>
                              <a:gd name="T45" fmla="*/ 557 h 198"/>
                              <a:gd name="T46" fmla="*/ 3660 w 1992"/>
                              <a:gd name="T47" fmla="*/ 11 h 198"/>
                              <a:gd name="T48" fmla="*/ 3417 w 1992"/>
                              <a:gd name="T49" fmla="*/ 376 h 198"/>
                              <a:gd name="T50" fmla="*/ 3275 w 1992"/>
                              <a:gd name="T51" fmla="*/ 109 h 198"/>
                              <a:gd name="T52" fmla="*/ 3281 w 1992"/>
                              <a:gd name="T53" fmla="*/ 0 h 198"/>
                              <a:gd name="T54" fmla="*/ 3187 w 1992"/>
                              <a:gd name="T55" fmla="*/ 456 h 198"/>
                              <a:gd name="T56" fmla="*/ 3175 w 1992"/>
                              <a:gd name="T57" fmla="*/ 568 h 198"/>
                              <a:gd name="T58" fmla="*/ 2874 w 1992"/>
                              <a:gd name="T59" fmla="*/ 382 h 198"/>
                              <a:gd name="T60" fmla="*/ 2754 w 1992"/>
                              <a:gd name="T61" fmla="*/ 9 h 198"/>
                              <a:gd name="T62" fmla="*/ 2691 w 1992"/>
                              <a:gd name="T63" fmla="*/ 557 h 198"/>
                              <a:gd name="T64" fmla="*/ 2831 w 1992"/>
                              <a:gd name="T65" fmla="*/ 557 h 198"/>
                              <a:gd name="T66" fmla="*/ 2874 w 1992"/>
                              <a:gd name="T67" fmla="*/ 382 h 198"/>
                              <a:gd name="T68" fmla="*/ 2737 w 1992"/>
                              <a:gd name="T69" fmla="*/ 255 h 198"/>
                              <a:gd name="T70" fmla="*/ 2734 w 1992"/>
                              <a:gd name="T71" fmla="*/ 112 h 198"/>
                              <a:gd name="T72" fmla="*/ 2105 w 1992"/>
                              <a:gd name="T73" fmla="*/ 557 h 198"/>
                              <a:gd name="T74" fmla="*/ 2238 w 1992"/>
                              <a:gd name="T75" fmla="*/ 448 h 198"/>
                              <a:gd name="T76" fmla="*/ 2426 w 1992"/>
                              <a:gd name="T77" fmla="*/ 227 h 198"/>
                              <a:gd name="T78" fmla="*/ 2438 w 1992"/>
                              <a:gd name="T79" fmla="*/ 118 h 198"/>
                              <a:gd name="T80" fmla="*/ 2105 w 1992"/>
                              <a:gd name="T81" fmla="*/ 557 h 198"/>
                              <a:gd name="T82" fmla="*/ 1834 w 1992"/>
                              <a:gd name="T83" fmla="*/ 557 h 198"/>
                              <a:gd name="T84" fmla="*/ 1803 w 1992"/>
                              <a:gd name="T85" fmla="*/ 264 h 198"/>
                              <a:gd name="T86" fmla="*/ 1714 w 1992"/>
                              <a:gd name="T87" fmla="*/ 264 h 198"/>
                              <a:gd name="T88" fmla="*/ 1677 w 1992"/>
                              <a:gd name="T89" fmla="*/ 557 h 198"/>
                              <a:gd name="T90" fmla="*/ 1270 w 1992"/>
                              <a:gd name="T91" fmla="*/ 557 h 198"/>
                              <a:gd name="T92" fmla="*/ 1407 w 1992"/>
                              <a:gd name="T93" fmla="*/ 11 h 198"/>
                              <a:gd name="T94" fmla="*/ 954 w 1992"/>
                              <a:gd name="T95" fmla="*/ 557 h 198"/>
                              <a:gd name="T96" fmla="*/ 1133 w 1992"/>
                              <a:gd name="T97" fmla="*/ 11 h 198"/>
                              <a:gd name="T98" fmla="*/ 1008 w 1992"/>
                              <a:gd name="T99" fmla="*/ 376 h 198"/>
                              <a:gd name="T100" fmla="*/ 792 w 1992"/>
                              <a:gd name="T101" fmla="*/ 11 h 198"/>
                              <a:gd name="T102" fmla="*/ 743 w 1992"/>
                              <a:gd name="T103" fmla="*/ 557 h 198"/>
                              <a:gd name="T104" fmla="*/ 740 w 1992"/>
                              <a:gd name="T105" fmla="*/ 192 h 198"/>
                              <a:gd name="T106" fmla="*/ 954 w 1992"/>
                              <a:gd name="T107" fmla="*/ 557 h 198"/>
                              <a:gd name="T108" fmla="*/ 496 w 1992"/>
                              <a:gd name="T109" fmla="*/ 11 h 198"/>
                              <a:gd name="T110" fmla="*/ 248 w 1992"/>
                              <a:gd name="T111" fmla="*/ 453 h 198"/>
                              <a:gd name="T112" fmla="*/ 0 w 1992"/>
                              <a:gd name="T113" fmla="*/ 11 h 198"/>
                              <a:gd name="T114" fmla="*/ 496 w 1992"/>
                              <a:gd name="T115" fmla="*/ 347 h 198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992" h="198">
                                <a:moveTo>
                                  <a:pt x="1914" y="57"/>
                                </a:moveTo>
                                <a:lnTo>
                                  <a:pt x="1914" y="57"/>
                                </a:lnTo>
                                <a:cubicBezTo>
                                  <a:pt x="1914" y="46"/>
                                  <a:pt x="1922" y="38"/>
                                  <a:pt x="1942" y="38"/>
                                </a:cubicBezTo>
                                <a:cubicBezTo>
                                  <a:pt x="1953" y="38"/>
                                  <a:pt x="1967" y="40"/>
                                  <a:pt x="1977" y="43"/>
                                </a:cubicBezTo>
                                <a:lnTo>
                                  <a:pt x="1979" y="3"/>
                                </a:lnTo>
                                <a:cubicBezTo>
                                  <a:pt x="1968" y="2"/>
                                  <a:pt x="1954" y="0"/>
                                  <a:pt x="1944" y="0"/>
                                </a:cubicBezTo>
                                <a:cubicBezTo>
                                  <a:pt x="1892" y="0"/>
                                  <a:pt x="1864" y="25"/>
                                  <a:pt x="1864" y="63"/>
                                </a:cubicBezTo>
                                <a:cubicBezTo>
                                  <a:pt x="1864" y="125"/>
                                  <a:pt x="1940" y="108"/>
                                  <a:pt x="1940" y="137"/>
                                </a:cubicBezTo>
                                <a:cubicBezTo>
                                  <a:pt x="1940" y="152"/>
                                  <a:pt x="1927" y="159"/>
                                  <a:pt x="1911" y="159"/>
                                </a:cubicBezTo>
                                <a:cubicBezTo>
                                  <a:pt x="1896" y="159"/>
                                  <a:pt x="1882" y="156"/>
                                  <a:pt x="1871" y="152"/>
                                </a:cubicBezTo>
                                <a:lnTo>
                                  <a:pt x="1869" y="193"/>
                                </a:lnTo>
                                <a:cubicBezTo>
                                  <a:pt x="1880" y="196"/>
                                  <a:pt x="1895" y="198"/>
                                  <a:pt x="1907" y="198"/>
                                </a:cubicBezTo>
                                <a:cubicBezTo>
                                  <a:pt x="1960" y="198"/>
                                  <a:pt x="1992" y="171"/>
                                  <a:pt x="1992" y="131"/>
                                </a:cubicBezTo>
                                <a:cubicBezTo>
                                  <a:pt x="1992" y="73"/>
                                  <a:pt x="1914" y="84"/>
                                  <a:pt x="1914" y="57"/>
                                </a:cubicBezTo>
                                <a:close/>
                                <a:moveTo>
                                  <a:pt x="1793" y="44"/>
                                </a:moveTo>
                                <a:lnTo>
                                  <a:pt x="1793" y="44"/>
                                </a:lnTo>
                                <a:lnTo>
                                  <a:pt x="1843" y="44"/>
                                </a:lnTo>
                                <a:lnTo>
                                  <a:pt x="1843" y="4"/>
                                </a:lnTo>
                                <a:lnTo>
                                  <a:pt x="1696" y="4"/>
                                </a:lnTo>
                                <a:lnTo>
                                  <a:pt x="1696" y="44"/>
                                </a:lnTo>
                                <a:lnTo>
                                  <a:pt x="1746" y="44"/>
                                </a:lnTo>
                                <a:lnTo>
                                  <a:pt x="1746" y="194"/>
                                </a:lnTo>
                                <a:lnTo>
                                  <a:pt x="1793" y="194"/>
                                </a:lnTo>
                                <a:lnTo>
                                  <a:pt x="1793" y="44"/>
                                </a:lnTo>
                                <a:close/>
                                <a:moveTo>
                                  <a:pt x="1679" y="26"/>
                                </a:moveTo>
                                <a:lnTo>
                                  <a:pt x="1679" y="26"/>
                                </a:lnTo>
                                <a:cubicBezTo>
                                  <a:pt x="1679" y="12"/>
                                  <a:pt x="1668" y="0"/>
                                  <a:pt x="1654" y="0"/>
                                </a:cubicBezTo>
                                <a:cubicBezTo>
                                  <a:pt x="1640" y="0"/>
                                  <a:pt x="1629" y="12"/>
                                  <a:pt x="1629" y="26"/>
                                </a:cubicBezTo>
                                <a:cubicBezTo>
                                  <a:pt x="1629" y="40"/>
                                  <a:pt x="1640" y="51"/>
                                  <a:pt x="1654" y="51"/>
                                </a:cubicBezTo>
                                <a:cubicBezTo>
                                  <a:pt x="1668" y="51"/>
                                  <a:pt x="1679" y="40"/>
                                  <a:pt x="1679" y="26"/>
                                </a:cubicBezTo>
                                <a:close/>
                                <a:moveTo>
                                  <a:pt x="1677" y="194"/>
                                </a:moveTo>
                                <a:lnTo>
                                  <a:pt x="1677" y="194"/>
                                </a:lnTo>
                                <a:lnTo>
                                  <a:pt x="1607" y="4"/>
                                </a:lnTo>
                                <a:lnTo>
                                  <a:pt x="1551" y="4"/>
                                </a:lnTo>
                                <a:lnTo>
                                  <a:pt x="1480" y="194"/>
                                </a:lnTo>
                                <a:lnTo>
                                  <a:pt x="1528" y="194"/>
                                </a:lnTo>
                                <a:lnTo>
                                  <a:pt x="1540" y="161"/>
                                </a:lnTo>
                                <a:lnTo>
                                  <a:pt x="1613" y="161"/>
                                </a:lnTo>
                                <a:lnTo>
                                  <a:pt x="1625" y="194"/>
                                </a:lnTo>
                                <a:lnTo>
                                  <a:pt x="1677" y="194"/>
                                </a:lnTo>
                                <a:close/>
                                <a:moveTo>
                                  <a:pt x="1602" y="127"/>
                                </a:moveTo>
                                <a:lnTo>
                                  <a:pt x="1602" y="127"/>
                                </a:lnTo>
                                <a:lnTo>
                                  <a:pt x="1551" y="127"/>
                                </a:lnTo>
                                <a:lnTo>
                                  <a:pt x="1568" y="81"/>
                                </a:lnTo>
                                <a:cubicBezTo>
                                  <a:pt x="1571" y="72"/>
                                  <a:pt x="1574" y="62"/>
                                  <a:pt x="1576" y="54"/>
                                </a:cubicBezTo>
                                <a:cubicBezTo>
                                  <a:pt x="1579" y="62"/>
                                  <a:pt x="1582" y="73"/>
                                  <a:pt x="1586" y="82"/>
                                </a:cubicBezTo>
                                <a:lnTo>
                                  <a:pt x="1602" y="127"/>
                                </a:lnTo>
                                <a:close/>
                                <a:moveTo>
                                  <a:pt x="1529" y="26"/>
                                </a:moveTo>
                                <a:lnTo>
                                  <a:pt x="1529" y="26"/>
                                </a:lnTo>
                                <a:cubicBezTo>
                                  <a:pt x="1529" y="12"/>
                                  <a:pt x="1517" y="0"/>
                                  <a:pt x="1504" y="0"/>
                                </a:cubicBezTo>
                                <a:cubicBezTo>
                                  <a:pt x="1490" y="0"/>
                                  <a:pt x="1478" y="12"/>
                                  <a:pt x="1478" y="26"/>
                                </a:cubicBezTo>
                                <a:cubicBezTo>
                                  <a:pt x="1478" y="40"/>
                                  <a:pt x="1490" y="51"/>
                                  <a:pt x="1504" y="51"/>
                                </a:cubicBezTo>
                                <a:cubicBezTo>
                                  <a:pt x="1517" y="51"/>
                                  <a:pt x="1529" y="40"/>
                                  <a:pt x="1529" y="26"/>
                                </a:cubicBezTo>
                                <a:close/>
                                <a:moveTo>
                                  <a:pt x="1412" y="44"/>
                                </a:moveTo>
                                <a:lnTo>
                                  <a:pt x="1412" y="44"/>
                                </a:lnTo>
                                <a:lnTo>
                                  <a:pt x="1462" y="44"/>
                                </a:lnTo>
                                <a:lnTo>
                                  <a:pt x="1462" y="4"/>
                                </a:lnTo>
                                <a:lnTo>
                                  <a:pt x="1315" y="4"/>
                                </a:lnTo>
                                <a:lnTo>
                                  <a:pt x="1315" y="44"/>
                                </a:lnTo>
                                <a:lnTo>
                                  <a:pt x="1365" y="44"/>
                                </a:lnTo>
                                <a:lnTo>
                                  <a:pt x="1365" y="194"/>
                                </a:lnTo>
                                <a:lnTo>
                                  <a:pt x="1412" y="194"/>
                                </a:lnTo>
                                <a:lnTo>
                                  <a:pt x="1412" y="44"/>
                                </a:lnTo>
                                <a:close/>
                                <a:moveTo>
                                  <a:pt x="1238" y="194"/>
                                </a:moveTo>
                                <a:lnTo>
                                  <a:pt x="1238" y="194"/>
                                </a:lnTo>
                                <a:lnTo>
                                  <a:pt x="1285" y="194"/>
                                </a:lnTo>
                                <a:lnTo>
                                  <a:pt x="1285" y="4"/>
                                </a:lnTo>
                                <a:lnTo>
                                  <a:pt x="1238" y="4"/>
                                </a:lnTo>
                                <a:lnTo>
                                  <a:pt x="1238" y="194"/>
                                </a:lnTo>
                                <a:close/>
                                <a:moveTo>
                                  <a:pt x="1200" y="131"/>
                                </a:moveTo>
                                <a:lnTo>
                                  <a:pt x="1200" y="131"/>
                                </a:lnTo>
                                <a:cubicBezTo>
                                  <a:pt x="1200" y="73"/>
                                  <a:pt x="1122" y="84"/>
                                  <a:pt x="1122" y="57"/>
                                </a:cubicBezTo>
                                <a:cubicBezTo>
                                  <a:pt x="1122" y="46"/>
                                  <a:pt x="1130" y="38"/>
                                  <a:pt x="1150" y="38"/>
                                </a:cubicBezTo>
                                <a:cubicBezTo>
                                  <a:pt x="1161" y="38"/>
                                  <a:pt x="1175" y="40"/>
                                  <a:pt x="1185" y="43"/>
                                </a:cubicBezTo>
                                <a:lnTo>
                                  <a:pt x="1187" y="3"/>
                                </a:lnTo>
                                <a:cubicBezTo>
                                  <a:pt x="1176" y="2"/>
                                  <a:pt x="1162" y="0"/>
                                  <a:pt x="1152" y="0"/>
                                </a:cubicBezTo>
                                <a:cubicBezTo>
                                  <a:pt x="1100" y="0"/>
                                  <a:pt x="1072" y="25"/>
                                  <a:pt x="1072" y="63"/>
                                </a:cubicBezTo>
                                <a:cubicBezTo>
                                  <a:pt x="1072" y="125"/>
                                  <a:pt x="1148" y="108"/>
                                  <a:pt x="1148" y="137"/>
                                </a:cubicBezTo>
                                <a:cubicBezTo>
                                  <a:pt x="1148" y="152"/>
                                  <a:pt x="1135" y="159"/>
                                  <a:pt x="1119" y="159"/>
                                </a:cubicBezTo>
                                <a:cubicBezTo>
                                  <a:pt x="1104" y="159"/>
                                  <a:pt x="1090" y="156"/>
                                  <a:pt x="1079" y="152"/>
                                </a:cubicBezTo>
                                <a:lnTo>
                                  <a:pt x="1077" y="193"/>
                                </a:lnTo>
                                <a:cubicBezTo>
                                  <a:pt x="1088" y="196"/>
                                  <a:pt x="1103" y="198"/>
                                  <a:pt x="1115" y="198"/>
                                </a:cubicBezTo>
                                <a:cubicBezTo>
                                  <a:pt x="1168" y="198"/>
                                  <a:pt x="1200" y="171"/>
                                  <a:pt x="1200" y="131"/>
                                </a:cubicBezTo>
                                <a:close/>
                                <a:moveTo>
                                  <a:pt x="1009" y="133"/>
                                </a:moveTo>
                                <a:lnTo>
                                  <a:pt x="1009" y="133"/>
                                </a:lnTo>
                                <a:cubicBezTo>
                                  <a:pt x="1004" y="125"/>
                                  <a:pt x="999" y="117"/>
                                  <a:pt x="995" y="112"/>
                                </a:cubicBezTo>
                                <a:cubicBezTo>
                                  <a:pt x="1022" y="105"/>
                                  <a:pt x="1041" y="87"/>
                                  <a:pt x="1041" y="58"/>
                                </a:cubicBezTo>
                                <a:cubicBezTo>
                                  <a:pt x="1041" y="21"/>
                                  <a:pt x="1013" y="3"/>
                                  <a:pt x="967" y="3"/>
                                </a:cubicBezTo>
                                <a:cubicBezTo>
                                  <a:pt x="943" y="3"/>
                                  <a:pt x="914" y="3"/>
                                  <a:pt x="898" y="4"/>
                                </a:cubicBezTo>
                                <a:lnTo>
                                  <a:pt x="898" y="194"/>
                                </a:lnTo>
                                <a:lnTo>
                                  <a:pt x="945" y="194"/>
                                </a:lnTo>
                                <a:lnTo>
                                  <a:pt x="945" y="120"/>
                                </a:lnTo>
                                <a:lnTo>
                                  <a:pt x="947" y="120"/>
                                </a:lnTo>
                                <a:lnTo>
                                  <a:pt x="994" y="194"/>
                                </a:lnTo>
                                <a:lnTo>
                                  <a:pt x="1051" y="194"/>
                                </a:lnTo>
                                <a:lnTo>
                                  <a:pt x="1009" y="133"/>
                                </a:lnTo>
                                <a:close/>
                                <a:moveTo>
                                  <a:pt x="991" y="63"/>
                                </a:moveTo>
                                <a:lnTo>
                                  <a:pt x="991" y="63"/>
                                </a:lnTo>
                                <a:cubicBezTo>
                                  <a:pt x="991" y="78"/>
                                  <a:pt x="979" y="89"/>
                                  <a:pt x="961" y="89"/>
                                </a:cubicBezTo>
                                <a:cubicBezTo>
                                  <a:pt x="956" y="89"/>
                                  <a:pt x="950" y="89"/>
                                  <a:pt x="945" y="88"/>
                                </a:cubicBezTo>
                                <a:lnTo>
                                  <a:pt x="945" y="40"/>
                                </a:lnTo>
                                <a:cubicBezTo>
                                  <a:pt x="950" y="39"/>
                                  <a:pt x="955" y="39"/>
                                  <a:pt x="960" y="39"/>
                                </a:cubicBezTo>
                                <a:cubicBezTo>
                                  <a:pt x="979" y="39"/>
                                  <a:pt x="991" y="48"/>
                                  <a:pt x="991" y="63"/>
                                </a:cubicBezTo>
                                <a:close/>
                                <a:moveTo>
                                  <a:pt x="739" y="194"/>
                                </a:moveTo>
                                <a:lnTo>
                                  <a:pt x="739" y="194"/>
                                </a:lnTo>
                                <a:lnTo>
                                  <a:pt x="856" y="194"/>
                                </a:lnTo>
                                <a:lnTo>
                                  <a:pt x="856" y="156"/>
                                </a:lnTo>
                                <a:lnTo>
                                  <a:pt x="786" y="156"/>
                                </a:lnTo>
                                <a:lnTo>
                                  <a:pt x="786" y="115"/>
                                </a:lnTo>
                                <a:lnTo>
                                  <a:pt x="852" y="115"/>
                                </a:lnTo>
                                <a:lnTo>
                                  <a:pt x="852" y="79"/>
                                </a:lnTo>
                                <a:lnTo>
                                  <a:pt x="786" y="79"/>
                                </a:lnTo>
                                <a:lnTo>
                                  <a:pt x="786" y="41"/>
                                </a:lnTo>
                                <a:lnTo>
                                  <a:pt x="856" y="41"/>
                                </a:lnTo>
                                <a:lnTo>
                                  <a:pt x="856" y="4"/>
                                </a:lnTo>
                                <a:lnTo>
                                  <a:pt x="739" y="4"/>
                                </a:lnTo>
                                <a:lnTo>
                                  <a:pt x="739" y="194"/>
                                </a:lnTo>
                                <a:close/>
                                <a:moveTo>
                                  <a:pt x="644" y="194"/>
                                </a:moveTo>
                                <a:lnTo>
                                  <a:pt x="644" y="194"/>
                                </a:lnTo>
                                <a:lnTo>
                                  <a:pt x="714" y="4"/>
                                </a:lnTo>
                                <a:lnTo>
                                  <a:pt x="666" y="4"/>
                                </a:lnTo>
                                <a:lnTo>
                                  <a:pt x="633" y="92"/>
                                </a:lnTo>
                                <a:cubicBezTo>
                                  <a:pt x="628" y="107"/>
                                  <a:pt x="622" y="125"/>
                                  <a:pt x="618" y="143"/>
                                </a:cubicBezTo>
                                <a:lnTo>
                                  <a:pt x="617" y="143"/>
                                </a:lnTo>
                                <a:cubicBezTo>
                                  <a:pt x="613" y="124"/>
                                  <a:pt x="607" y="107"/>
                                  <a:pt x="602" y="92"/>
                                </a:cubicBezTo>
                                <a:lnTo>
                                  <a:pt x="570" y="4"/>
                                </a:lnTo>
                                <a:lnTo>
                                  <a:pt x="518" y="4"/>
                                </a:lnTo>
                                <a:lnTo>
                                  <a:pt x="589" y="194"/>
                                </a:lnTo>
                                <a:lnTo>
                                  <a:pt x="644" y="194"/>
                                </a:lnTo>
                                <a:close/>
                                <a:moveTo>
                                  <a:pt x="446" y="194"/>
                                </a:moveTo>
                                <a:lnTo>
                                  <a:pt x="446" y="194"/>
                                </a:lnTo>
                                <a:lnTo>
                                  <a:pt x="494" y="194"/>
                                </a:lnTo>
                                <a:lnTo>
                                  <a:pt x="494" y="4"/>
                                </a:lnTo>
                                <a:lnTo>
                                  <a:pt x="446" y="4"/>
                                </a:lnTo>
                                <a:lnTo>
                                  <a:pt x="446" y="194"/>
                                </a:lnTo>
                                <a:close/>
                                <a:moveTo>
                                  <a:pt x="335" y="194"/>
                                </a:moveTo>
                                <a:lnTo>
                                  <a:pt x="335" y="194"/>
                                </a:lnTo>
                                <a:lnTo>
                                  <a:pt x="398" y="194"/>
                                </a:lnTo>
                                <a:lnTo>
                                  <a:pt x="398" y="4"/>
                                </a:lnTo>
                                <a:lnTo>
                                  <a:pt x="352" y="4"/>
                                </a:lnTo>
                                <a:lnTo>
                                  <a:pt x="352" y="84"/>
                                </a:lnTo>
                                <a:cubicBezTo>
                                  <a:pt x="352" y="104"/>
                                  <a:pt x="353" y="119"/>
                                  <a:pt x="354" y="131"/>
                                </a:cubicBezTo>
                                <a:lnTo>
                                  <a:pt x="353" y="131"/>
                                </a:lnTo>
                                <a:cubicBezTo>
                                  <a:pt x="347" y="118"/>
                                  <a:pt x="341" y="106"/>
                                  <a:pt x="333" y="95"/>
                                </a:cubicBezTo>
                                <a:lnTo>
                                  <a:pt x="278" y="4"/>
                                </a:lnTo>
                                <a:lnTo>
                                  <a:pt x="215" y="4"/>
                                </a:lnTo>
                                <a:lnTo>
                                  <a:pt x="215" y="194"/>
                                </a:lnTo>
                                <a:lnTo>
                                  <a:pt x="261" y="194"/>
                                </a:lnTo>
                                <a:lnTo>
                                  <a:pt x="261" y="100"/>
                                </a:lnTo>
                                <a:cubicBezTo>
                                  <a:pt x="261" y="85"/>
                                  <a:pt x="260" y="76"/>
                                  <a:pt x="259" y="67"/>
                                </a:cubicBezTo>
                                <a:lnTo>
                                  <a:pt x="260" y="67"/>
                                </a:lnTo>
                                <a:cubicBezTo>
                                  <a:pt x="265" y="77"/>
                                  <a:pt x="271" y="91"/>
                                  <a:pt x="278" y="101"/>
                                </a:cubicBezTo>
                                <a:lnTo>
                                  <a:pt x="335" y="194"/>
                                </a:lnTo>
                                <a:close/>
                                <a:moveTo>
                                  <a:pt x="174" y="121"/>
                                </a:moveTo>
                                <a:lnTo>
                                  <a:pt x="174" y="121"/>
                                </a:lnTo>
                                <a:lnTo>
                                  <a:pt x="174" y="4"/>
                                </a:lnTo>
                                <a:lnTo>
                                  <a:pt x="127" y="4"/>
                                </a:lnTo>
                                <a:lnTo>
                                  <a:pt x="127" y="115"/>
                                </a:lnTo>
                                <a:cubicBezTo>
                                  <a:pt x="127" y="142"/>
                                  <a:pt x="116" y="158"/>
                                  <a:pt x="87" y="158"/>
                                </a:cubicBezTo>
                                <a:cubicBezTo>
                                  <a:pt x="61" y="158"/>
                                  <a:pt x="47" y="146"/>
                                  <a:pt x="47" y="116"/>
                                </a:cubicBezTo>
                                <a:lnTo>
                                  <a:pt x="47" y="4"/>
                                </a:lnTo>
                                <a:lnTo>
                                  <a:pt x="0" y="4"/>
                                </a:lnTo>
                                <a:lnTo>
                                  <a:pt x="0" y="127"/>
                                </a:lnTo>
                                <a:cubicBezTo>
                                  <a:pt x="0" y="170"/>
                                  <a:pt x="27" y="197"/>
                                  <a:pt x="85" y="197"/>
                                </a:cubicBezTo>
                                <a:cubicBezTo>
                                  <a:pt x="147" y="197"/>
                                  <a:pt x="174" y="163"/>
                                  <a:pt x="174" y="1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B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656885472" name="Freeform 17"/>
                        <wps:cNvSpPr>
                          <a:spLocks noEditPoints="1"/>
                        </wps:cNvSpPr>
                        <wps:spPr bwMode="auto">
                          <a:xfrm>
                            <a:off x="3840" y="4411"/>
                            <a:ext cx="3657" cy="553"/>
                          </a:xfrm>
                          <a:custGeom>
                            <a:avLst/>
                            <a:gdLst>
                              <a:gd name="T0" fmla="*/ 3657 w 1284"/>
                              <a:gd name="T1" fmla="*/ 544 h 193"/>
                              <a:gd name="T2" fmla="*/ 3404 w 1284"/>
                              <a:gd name="T3" fmla="*/ 0 h 193"/>
                              <a:gd name="T4" fmla="*/ 3287 w 1284"/>
                              <a:gd name="T5" fmla="*/ 378 h 193"/>
                              <a:gd name="T6" fmla="*/ 3258 w 1284"/>
                              <a:gd name="T7" fmla="*/ 278 h 193"/>
                              <a:gd name="T8" fmla="*/ 3002 w 1284"/>
                              <a:gd name="T9" fmla="*/ 0 h 193"/>
                              <a:gd name="T10" fmla="*/ 3053 w 1284"/>
                              <a:gd name="T11" fmla="*/ 544 h 193"/>
                              <a:gd name="T12" fmla="*/ 3096 w 1284"/>
                              <a:gd name="T13" fmla="*/ 166 h 193"/>
                              <a:gd name="T14" fmla="*/ 3130 w 1284"/>
                              <a:gd name="T15" fmla="*/ 292 h 193"/>
                              <a:gd name="T16" fmla="*/ 3349 w 1284"/>
                              <a:gd name="T17" fmla="*/ 544 h 193"/>
                              <a:gd name="T18" fmla="*/ 3463 w 1284"/>
                              <a:gd name="T19" fmla="*/ 163 h 193"/>
                              <a:gd name="T20" fmla="*/ 3478 w 1284"/>
                              <a:gd name="T21" fmla="*/ 284 h 193"/>
                              <a:gd name="T22" fmla="*/ 3657 w 1284"/>
                              <a:gd name="T23" fmla="*/ 544 h 193"/>
                              <a:gd name="T24" fmla="*/ 2888 w 1284"/>
                              <a:gd name="T25" fmla="*/ 335 h 193"/>
                              <a:gd name="T26" fmla="*/ 2888 w 1284"/>
                              <a:gd name="T27" fmla="*/ 0 h 193"/>
                              <a:gd name="T28" fmla="*/ 2754 w 1284"/>
                              <a:gd name="T29" fmla="*/ 318 h 193"/>
                              <a:gd name="T30" fmla="*/ 2526 w 1284"/>
                              <a:gd name="T31" fmla="*/ 324 h 193"/>
                              <a:gd name="T32" fmla="*/ 2392 w 1284"/>
                              <a:gd name="T33" fmla="*/ 0 h 193"/>
                              <a:gd name="T34" fmla="*/ 2635 w 1284"/>
                              <a:gd name="T35" fmla="*/ 553 h 193"/>
                              <a:gd name="T36" fmla="*/ 2375 w 1284"/>
                              <a:gd name="T37" fmla="*/ 544 h 193"/>
                              <a:gd name="T38" fmla="*/ 2153 w 1284"/>
                              <a:gd name="T39" fmla="*/ 264 h 193"/>
                              <a:gd name="T40" fmla="*/ 2199 w 1284"/>
                              <a:gd name="T41" fmla="*/ 0 h 193"/>
                              <a:gd name="T42" fmla="*/ 2019 w 1284"/>
                              <a:gd name="T43" fmla="*/ 0 h 193"/>
                              <a:gd name="T44" fmla="*/ 1885 w 1284"/>
                              <a:gd name="T45" fmla="*/ 544 h 193"/>
                              <a:gd name="T46" fmla="*/ 2019 w 1284"/>
                              <a:gd name="T47" fmla="*/ 298 h 193"/>
                              <a:gd name="T48" fmla="*/ 2375 w 1284"/>
                              <a:gd name="T49" fmla="*/ 544 h 193"/>
                              <a:gd name="T50" fmla="*/ 1680 w 1284"/>
                              <a:gd name="T51" fmla="*/ 544 h 193"/>
                              <a:gd name="T52" fmla="*/ 1814 w 1284"/>
                              <a:gd name="T53" fmla="*/ 544 h 193"/>
                              <a:gd name="T54" fmla="*/ 1680 w 1284"/>
                              <a:gd name="T55" fmla="*/ 0 h 193"/>
                              <a:gd name="T56" fmla="*/ 1427 w 1284"/>
                              <a:gd name="T57" fmla="*/ 544 h 193"/>
                              <a:gd name="T58" fmla="*/ 1606 w 1284"/>
                              <a:gd name="T59" fmla="*/ 544 h 193"/>
                              <a:gd name="T60" fmla="*/ 1475 w 1284"/>
                              <a:gd name="T61" fmla="*/ 0 h 193"/>
                              <a:gd name="T62" fmla="*/ 1481 w 1284"/>
                              <a:gd name="T63" fmla="*/ 364 h 193"/>
                              <a:gd name="T64" fmla="*/ 1424 w 1284"/>
                              <a:gd name="T65" fmla="*/ 261 h 193"/>
                              <a:gd name="T66" fmla="*/ 1085 w 1284"/>
                              <a:gd name="T67" fmla="*/ 0 h 193"/>
                              <a:gd name="T68" fmla="*/ 1216 w 1284"/>
                              <a:gd name="T69" fmla="*/ 544 h 193"/>
                              <a:gd name="T70" fmla="*/ 1213 w 1284"/>
                              <a:gd name="T71" fmla="*/ 181 h 193"/>
                              <a:gd name="T72" fmla="*/ 1265 w 1284"/>
                              <a:gd name="T73" fmla="*/ 278 h 193"/>
                              <a:gd name="T74" fmla="*/ 1427 w 1284"/>
                              <a:gd name="T75" fmla="*/ 544 h 193"/>
                              <a:gd name="T76" fmla="*/ 886 w 1284"/>
                              <a:gd name="T77" fmla="*/ 544 h 193"/>
                              <a:gd name="T78" fmla="*/ 1022 w 1284"/>
                              <a:gd name="T79" fmla="*/ 0 h 193"/>
                              <a:gd name="T80" fmla="*/ 886 w 1284"/>
                              <a:gd name="T81" fmla="*/ 544 h 193"/>
                              <a:gd name="T82" fmla="*/ 524 w 1284"/>
                              <a:gd name="T83" fmla="*/ 544 h 193"/>
                              <a:gd name="T84" fmla="*/ 835 w 1284"/>
                              <a:gd name="T85" fmla="*/ 424 h 193"/>
                              <a:gd name="T86" fmla="*/ 658 w 1284"/>
                              <a:gd name="T87" fmla="*/ 0 h 193"/>
                              <a:gd name="T88" fmla="*/ 524 w 1284"/>
                              <a:gd name="T89" fmla="*/ 544 h 193"/>
                              <a:gd name="T90" fmla="*/ 487 w 1284"/>
                              <a:gd name="T91" fmla="*/ 544 h 193"/>
                              <a:gd name="T92" fmla="*/ 268 w 1284"/>
                              <a:gd name="T93" fmla="*/ 264 h 193"/>
                              <a:gd name="T94" fmla="*/ 310 w 1284"/>
                              <a:gd name="T95" fmla="*/ 0 h 193"/>
                              <a:gd name="T96" fmla="*/ 134 w 1284"/>
                              <a:gd name="T97" fmla="*/ 0 h 193"/>
                              <a:gd name="T98" fmla="*/ 0 w 1284"/>
                              <a:gd name="T99" fmla="*/ 544 h 193"/>
                              <a:gd name="T100" fmla="*/ 134 w 1284"/>
                              <a:gd name="T101" fmla="*/ 298 h 193"/>
                              <a:gd name="T102" fmla="*/ 487 w 1284"/>
                              <a:gd name="T103" fmla="*/ 544 h 193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284" h="193">
                                <a:moveTo>
                                  <a:pt x="1284" y="190"/>
                                </a:moveTo>
                                <a:lnTo>
                                  <a:pt x="1284" y="190"/>
                                </a:lnTo>
                                <a:lnTo>
                                  <a:pt x="1255" y="0"/>
                                </a:lnTo>
                                <a:lnTo>
                                  <a:pt x="1195" y="0"/>
                                </a:lnTo>
                                <a:lnTo>
                                  <a:pt x="1163" y="97"/>
                                </a:lnTo>
                                <a:cubicBezTo>
                                  <a:pt x="1159" y="109"/>
                                  <a:pt x="1156" y="119"/>
                                  <a:pt x="1154" y="132"/>
                                </a:cubicBezTo>
                                <a:lnTo>
                                  <a:pt x="1153" y="132"/>
                                </a:lnTo>
                                <a:cubicBezTo>
                                  <a:pt x="1151" y="120"/>
                                  <a:pt x="1148" y="107"/>
                                  <a:pt x="1144" y="97"/>
                                </a:cubicBezTo>
                                <a:lnTo>
                                  <a:pt x="1113" y="0"/>
                                </a:lnTo>
                                <a:lnTo>
                                  <a:pt x="1054" y="0"/>
                                </a:lnTo>
                                <a:lnTo>
                                  <a:pt x="1025" y="190"/>
                                </a:lnTo>
                                <a:lnTo>
                                  <a:pt x="1072" y="190"/>
                                </a:lnTo>
                                <a:lnTo>
                                  <a:pt x="1083" y="101"/>
                                </a:lnTo>
                                <a:cubicBezTo>
                                  <a:pt x="1085" y="86"/>
                                  <a:pt x="1087" y="72"/>
                                  <a:pt x="1087" y="58"/>
                                </a:cubicBezTo>
                                <a:lnTo>
                                  <a:pt x="1088" y="58"/>
                                </a:lnTo>
                                <a:cubicBezTo>
                                  <a:pt x="1091" y="72"/>
                                  <a:pt x="1095" y="89"/>
                                  <a:pt x="1099" y="102"/>
                                </a:cubicBezTo>
                                <a:lnTo>
                                  <a:pt x="1127" y="190"/>
                                </a:lnTo>
                                <a:lnTo>
                                  <a:pt x="1176" y="190"/>
                                </a:lnTo>
                                <a:lnTo>
                                  <a:pt x="1206" y="95"/>
                                </a:lnTo>
                                <a:cubicBezTo>
                                  <a:pt x="1210" y="82"/>
                                  <a:pt x="1213" y="69"/>
                                  <a:pt x="1216" y="57"/>
                                </a:cubicBezTo>
                                <a:cubicBezTo>
                                  <a:pt x="1217" y="68"/>
                                  <a:pt x="1219" y="83"/>
                                  <a:pt x="1221" y="99"/>
                                </a:cubicBezTo>
                                <a:lnTo>
                                  <a:pt x="1234" y="190"/>
                                </a:lnTo>
                                <a:lnTo>
                                  <a:pt x="1284" y="190"/>
                                </a:lnTo>
                                <a:close/>
                                <a:moveTo>
                                  <a:pt x="1014" y="117"/>
                                </a:moveTo>
                                <a:lnTo>
                                  <a:pt x="1014" y="117"/>
                                </a:lnTo>
                                <a:lnTo>
                                  <a:pt x="1014" y="0"/>
                                </a:lnTo>
                                <a:lnTo>
                                  <a:pt x="967" y="0"/>
                                </a:lnTo>
                                <a:lnTo>
                                  <a:pt x="967" y="111"/>
                                </a:lnTo>
                                <a:cubicBezTo>
                                  <a:pt x="967" y="138"/>
                                  <a:pt x="956" y="154"/>
                                  <a:pt x="927" y="154"/>
                                </a:cubicBezTo>
                                <a:cubicBezTo>
                                  <a:pt x="901" y="154"/>
                                  <a:pt x="887" y="142"/>
                                  <a:pt x="887" y="113"/>
                                </a:cubicBezTo>
                                <a:lnTo>
                                  <a:pt x="887" y="0"/>
                                </a:lnTo>
                                <a:lnTo>
                                  <a:pt x="840" y="0"/>
                                </a:lnTo>
                                <a:lnTo>
                                  <a:pt x="840" y="123"/>
                                </a:lnTo>
                                <a:cubicBezTo>
                                  <a:pt x="840" y="166"/>
                                  <a:pt x="867" y="193"/>
                                  <a:pt x="925" y="193"/>
                                </a:cubicBezTo>
                                <a:cubicBezTo>
                                  <a:pt x="987" y="193"/>
                                  <a:pt x="1014" y="159"/>
                                  <a:pt x="1014" y="117"/>
                                </a:cubicBezTo>
                                <a:close/>
                                <a:moveTo>
                                  <a:pt x="834" y="190"/>
                                </a:moveTo>
                                <a:lnTo>
                                  <a:pt x="834" y="190"/>
                                </a:lnTo>
                                <a:lnTo>
                                  <a:pt x="756" y="92"/>
                                </a:lnTo>
                                <a:lnTo>
                                  <a:pt x="829" y="0"/>
                                </a:lnTo>
                                <a:lnTo>
                                  <a:pt x="772" y="0"/>
                                </a:lnTo>
                                <a:lnTo>
                                  <a:pt x="709" y="82"/>
                                </a:lnTo>
                                <a:lnTo>
                                  <a:pt x="709" y="0"/>
                                </a:lnTo>
                                <a:lnTo>
                                  <a:pt x="662" y="0"/>
                                </a:lnTo>
                                <a:lnTo>
                                  <a:pt x="662" y="190"/>
                                </a:lnTo>
                                <a:lnTo>
                                  <a:pt x="709" y="190"/>
                                </a:lnTo>
                                <a:lnTo>
                                  <a:pt x="709" y="104"/>
                                </a:lnTo>
                                <a:lnTo>
                                  <a:pt x="772" y="190"/>
                                </a:lnTo>
                                <a:lnTo>
                                  <a:pt x="834" y="190"/>
                                </a:lnTo>
                                <a:close/>
                                <a:moveTo>
                                  <a:pt x="590" y="190"/>
                                </a:moveTo>
                                <a:lnTo>
                                  <a:pt x="590" y="190"/>
                                </a:lnTo>
                                <a:lnTo>
                                  <a:pt x="637" y="190"/>
                                </a:lnTo>
                                <a:lnTo>
                                  <a:pt x="637" y="0"/>
                                </a:lnTo>
                                <a:lnTo>
                                  <a:pt x="590" y="0"/>
                                </a:lnTo>
                                <a:lnTo>
                                  <a:pt x="590" y="190"/>
                                </a:lnTo>
                                <a:close/>
                                <a:moveTo>
                                  <a:pt x="501" y="190"/>
                                </a:moveTo>
                                <a:lnTo>
                                  <a:pt x="501" y="190"/>
                                </a:lnTo>
                                <a:lnTo>
                                  <a:pt x="564" y="190"/>
                                </a:lnTo>
                                <a:lnTo>
                                  <a:pt x="564" y="0"/>
                                </a:lnTo>
                                <a:lnTo>
                                  <a:pt x="518" y="0"/>
                                </a:lnTo>
                                <a:lnTo>
                                  <a:pt x="519" y="80"/>
                                </a:lnTo>
                                <a:cubicBezTo>
                                  <a:pt x="519" y="100"/>
                                  <a:pt x="519" y="116"/>
                                  <a:pt x="520" y="127"/>
                                </a:cubicBezTo>
                                <a:lnTo>
                                  <a:pt x="519" y="127"/>
                                </a:lnTo>
                                <a:cubicBezTo>
                                  <a:pt x="513" y="114"/>
                                  <a:pt x="507" y="102"/>
                                  <a:pt x="500" y="91"/>
                                </a:cubicBezTo>
                                <a:lnTo>
                                  <a:pt x="445" y="0"/>
                                </a:lnTo>
                                <a:lnTo>
                                  <a:pt x="381" y="0"/>
                                </a:lnTo>
                                <a:lnTo>
                                  <a:pt x="381" y="190"/>
                                </a:lnTo>
                                <a:lnTo>
                                  <a:pt x="427" y="190"/>
                                </a:lnTo>
                                <a:lnTo>
                                  <a:pt x="427" y="96"/>
                                </a:lnTo>
                                <a:cubicBezTo>
                                  <a:pt x="427" y="81"/>
                                  <a:pt x="426" y="72"/>
                                  <a:pt x="426" y="63"/>
                                </a:cubicBezTo>
                                <a:cubicBezTo>
                                  <a:pt x="431" y="73"/>
                                  <a:pt x="437" y="87"/>
                                  <a:pt x="444" y="97"/>
                                </a:cubicBezTo>
                                <a:lnTo>
                                  <a:pt x="501" y="190"/>
                                </a:lnTo>
                                <a:close/>
                                <a:moveTo>
                                  <a:pt x="311" y="190"/>
                                </a:moveTo>
                                <a:lnTo>
                                  <a:pt x="311" y="190"/>
                                </a:lnTo>
                                <a:lnTo>
                                  <a:pt x="359" y="190"/>
                                </a:lnTo>
                                <a:lnTo>
                                  <a:pt x="359" y="0"/>
                                </a:lnTo>
                                <a:lnTo>
                                  <a:pt x="311" y="0"/>
                                </a:lnTo>
                                <a:lnTo>
                                  <a:pt x="311" y="190"/>
                                </a:lnTo>
                                <a:close/>
                                <a:moveTo>
                                  <a:pt x="184" y="190"/>
                                </a:moveTo>
                                <a:lnTo>
                                  <a:pt x="184" y="190"/>
                                </a:lnTo>
                                <a:lnTo>
                                  <a:pt x="293" y="190"/>
                                </a:lnTo>
                                <a:lnTo>
                                  <a:pt x="293" y="148"/>
                                </a:lnTo>
                                <a:lnTo>
                                  <a:pt x="231" y="148"/>
                                </a:lnTo>
                                <a:lnTo>
                                  <a:pt x="231" y="0"/>
                                </a:lnTo>
                                <a:lnTo>
                                  <a:pt x="184" y="0"/>
                                </a:lnTo>
                                <a:lnTo>
                                  <a:pt x="184" y="190"/>
                                </a:lnTo>
                                <a:close/>
                                <a:moveTo>
                                  <a:pt x="171" y="190"/>
                                </a:moveTo>
                                <a:lnTo>
                                  <a:pt x="171" y="190"/>
                                </a:lnTo>
                                <a:lnTo>
                                  <a:pt x="94" y="92"/>
                                </a:lnTo>
                                <a:lnTo>
                                  <a:pt x="167" y="0"/>
                                </a:lnTo>
                                <a:lnTo>
                                  <a:pt x="109" y="0"/>
                                </a:lnTo>
                                <a:lnTo>
                                  <a:pt x="47" y="82"/>
                                </a:lnTo>
                                <a:lnTo>
                                  <a:pt x="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47" y="190"/>
                                </a:lnTo>
                                <a:lnTo>
                                  <a:pt x="47" y="104"/>
                                </a:lnTo>
                                <a:lnTo>
                                  <a:pt x="109" y="190"/>
                                </a:lnTo>
                                <a:lnTo>
                                  <a:pt x="171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uppieren 25" o:spid="_x0000_s1035" style="width:98.65pt;height:39.7pt;margin-top:40.15pt;margin-left:562.95pt;mso-height-relative:margin;mso-position-vertical-relative:page;mso-width-relative:margin;position:absolute;z-index:-251652096" coordorigin="1417,1428" coordsize="9099,3657">
                <o:lock v:ext="edit" aspectratio="t"/>
                <v:rect id="AutoShape 11" o:spid="_x0000_s1036" style="width:9099;height:3657;left:1417;mso-wrap-style:square;position:absolute;top:1428;visibility:visible;v-text-anchor:top" filled="f" stroked="f">
                  <o:lock v:ext="edit" aspectratio="t" text="t"/>
                </v:rect>
                <v:shape id="Freeform 12" o:spid="_x0000_s1037" style="width:3736;height:3725;left:1354;mso-wrap-style:square;position:absolute;top:1408;visibility:visible;v-text-anchor:top" coordsize="1312,1300" path="m1305,621l1305,621c1294,426,1212,285,1104,181,999,79,838,,638,8c587,10,539,15,495,28c368,66,269,127,193,210,92,320,16,472,22,678c25,777,52,862,88,933c126,1006,169,1066,225,1119c333,1223,493,1300,691,1292c891,1284,1026,1201,1133,1090c1185,1037,1226,970,1258,893c1290,816,1312,724,1305,621xm1198,997l1198,997c1178,1028,1154,1057,1127,1084c1021,1192,893,1274,692,1285c492,1296,337,1212,232,1115,95,988,,792,38,537c41,516,47,494,54,474c60,453,65,432,72,413,102,338,146,274,196,220,298,110,428,30,631,17,838,4,988,86,1098,184c1127,209,1150,239,1173,269c1197,299,1215,332,1232,368c1268,444,1293,524,1297,621c1304,777,1260,898,1198,997xm1257,680l1257,680c1262,682,1264,689,1271,690c1271,686,1276,687,1275,682c1271,678,1259,665,1257,680xm1173,1011l1173,1011c1243,913,1298,778,1288,618,1275,412,1178,258,1049,159,1021,138,992,115,960,99,934,86,906,70,872,69c960,94,1024,142,1082,197c1081,200,1077,199,1074,199c1070,199,1066,199,1068,207c1068,211,1073,210,1077,210c1080,210,1082,209,1084,210c1088,210,1083,200,1087,200c1194,296,1276,447,1284,631c1289,753,1251,877,1203,959c1165,1026,1110,1087,1054,1132c1004,1172,947,1206,885,1227c884,1214,890,1208,892,1198c878,1175,867,1149,862,1116c853,1116,845,1114,839,1110c840,1117,838,1120,838,1126c858,1137,859,1166,867,1188c865,1196,854,1194,857,1206c859,1207,862,1206,865,1205c868,1204,870,1203,874,1204c878,1211,880,1221,882,1230c846,1243,804,1256,762,1263c747,1265,731,1264,720,1273c777,1268,825,1258,872,1240c921,1222,960,1201,999,1175c1016,1164,1035,1154,1051,1142c1099,1103,1136,1063,1173,1011xm867,86l867,86c845,116,900,128,887,145c874,136,864,124,854,112c840,135,868,146,875,162c873,163,873,165,871,165c864,159,852,154,841,159c834,178,846,189,858,194c862,192,863,182,868,185c874,191,875,202,882,206c904,194,936,193,931,155c927,145,920,138,916,128c921,118,931,114,940,108,920,96,897,69,867,86xm862,178l862,178c861,182,858,185,855,188c847,186,838,176,845,168c853,169,857,174,862,178xm898,181l898,181c907,171,900,155,891,151c904,137,919,168,914,185c909,190,902,193,895,195c888,187,882,177,875,168c877,167,878,166,878,164c889,165,890,177,898,181xm918,116l918,116c909,135,877,103,875,87c897,84,911,100,918,116xm867,60l867,60c752,18,584,15,468,59c606,59,739,67,867,60xm490,155l490,155c490,153,492,151,492,149c489,146,489,152,484,151c480,147,483,137,478,135c475,144,481,154,490,155xm494,109l494,109c486,102,478,94,465,92c461,101,456,110,451,119c456,137,468,156,465,177c472,179,478,182,484,185c486,179,490,176,491,168c486,169,484,167,481,167c475,148,465,125,465,105c472,108,480,111,484,118c480,121,479,127,478,133c483,125,487,116,494,109xm464,64l464,64c432,64,417,76,395,87c378,96,361,103,347,110c256,160,192,240,134,316,75,422,19,575,46,749c53,788,64,829,78,864c114,957,167,1042,235,1103c328,1186,444,1253,595,1267c458,1245,343,1193,259,1119c248,1109,232,1100,228,1084c238,1083,245,1086,251,1089c264,1058,289,1040,313,1020c310,1010,306,1001,305,989c297,989,282,990,271,988c257,1006,247,1018,226,1028c228,1034,228,1042,228,1050c236,1051,250,1047,254,1053c246,1066,234,1075,222,1083c119,973,30,819,46,597c48,581,51,564,54,547c56,531,58,513,67,501c76,503,78,512,81,521c110,520,139,525,161,534c171,528,180,521,189,514c182,504,177,492,177,479c157,481,132,476,117,468c110,472,103,476,97,481c99,491,108,494,110,505c93,503,77,501,67,494c76,451,89,411,110,378c117,379,112,391,118,393c127,392,123,383,123,376c120,371,113,378,111,374,185,227,300,122,464,64xm110,491l110,491c130,485,158,493,174,501c165,521,111,516,110,491xm261,1047l261,1047c254,1045,244,1047,245,1038c259,1024,270,1007,288,998c290,1003,292,1008,292,1015c282,1026,272,1037,261,1047xm885,255l885,255c875,245,862,231,849,231c865,251,887,264,905,280c924,296,942,316,966,327c962,315,949,310,940,302c921,286,906,272,885,255xm874,223l874,223c861,215,844,218,829,218c776,218,734,217,687,217c685,217,684,219,684,220c685,220,685,221,685,223c731,227,799,227,852,227c859,227,870,231,874,223xm831,213l831,213c836,213,853,215,858,211c849,210,840,209,831,213xm844,197l844,197c789,191,741,194,685,193c682,194,685,201,684,204c720,207,773,206,812,206c823,206,842,210,844,197xm833,187l833,187c834,160,834,113,831,86c832,125,829,156,833,187xm819,146l819,146c820,161,814,183,825,188c828,152,826,116,823,83l819,83c819,85,817,85,818,87c817,106,818,127,819,146xm810,84l810,84c812,118,807,158,813,187c815,154,815,109,810,84xm747,168l747,168c745,173,744,188,750,190c760,186,762,168,747,168xm751,119l751,119c764,112,795,112,802,123c804,92,750,89,746,121c756,133,751,160,767,162c785,165,789,140,796,125c792,126,790,121,785,119c774,116,760,120,751,119xm769,129l769,129c772,125,778,124,782,128c781,133,775,127,769,129xm754,135l754,135c755,134,763,129,756,129c758,126,759,127,763,128l759,145c759,140,759,135,754,135xm792,190l792,190c792,179,809,170,802,161c791,163,788,173,783,181c778,182,771,182,770,188c775,191,785,189,792,190xm805,178l805,178c800,179,798,183,798,188l803,188c805,183,803,182,805,178xm764,177l764,177c764,183,757,182,759,190c768,186,774,179,783,175c784,159,803,162,805,148c781,139,786,172,769,175c764,167,757,148,746,155c749,166,761,166,764,177xm740,184l740,184c738,151,743,107,737,83c738,117,734,158,740,184xm726,151l726,151c726,164,722,181,731,190c735,160,735,110,728,82l726,82c725,83,724,84,724,86c723,108,725,130,726,151xm718,187l718,187c725,161,720,113,717,83c718,118,718,150,718,187xm514,74l514,74c620,79,700,76,810,76c820,76,836,81,842,70c747,64,606,71,497,64c495,65,493,66,491,67c493,76,508,74,514,74xm508,159l508,159c509,168,506,184,515,185c519,146,517,115,514,80l510,80c510,82,508,82,508,84c509,107,507,136,508,159xm538,113l538,113c551,110,566,110,580,112c585,112,587,120,590,116c585,87,533,94,528,119c532,122,533,113,538,113xm538,126l538,126c541,124,541,118,536,119c533,121,534,127,538,126xm563,167l563,167c580,165,583,137,583,119c571,117,559,115,544,118c530,135,545,168,563,167xm553,133l553,133c553,129,561,130,560,135c557,138,555,135,553,133xm562,126l562,126c560,128,547,130,549,125c552,122,560,123,562,126xm569,145l569,145c571,137,570,121,580,126c581,131,574,127,573,131c574,134,582,130,580,136c573,136,574,143,569,145xm560,151l560,151c564,151,570,150,572,152c571,154,559,156,560,151xm573,184l573,184c576,186,586,186,589,184l589,167c580,169,575,175,573,184xm569,181l569,181c572,168,585,166,589,154c575,155,567,169,569,181xm531,168l531,168c528,173,531,181,533,185c538,184,546,187,549,184c544,177,543,167,531,168xm530,161l530,161c545,162,547,176,556,184c554,167,546,155,531,151c529,153,530,157,530,161xm596,84l596,84c598,117,592,157,599,184c597,146,602,114,596,84xm603,86l603,86c603,109,603,140,603,164c603,170,599,185,609,185c614,157,614,109,609,82l603,82l603,86xm615,181l615,181c622,146,617,124,619,86c619,85,618,84,616,84c614,117,617,148,615,181xm488,195l488,195c498,204,513,199,526,200c557,201,599,202,635,201c640,201,652,205,654,197c654,188,643,191,639,191c587,187,540,193,492,190c490,191,488,192,488,195xm464,216l464,216c459,217,453,213,455,223c507,228,565,221,613,223c624,223,643,231,646,217c622,212,588,214,554,214c521,214,484,209,464,216xm420,110l420,110c417,115,416,122,413,128c428,143,434,167,442,188c451,188,454,194,461,195c462,190,465,186,465,180c451,178,448,158,445,149c436,142,439,112,420,110xm402,106l402,106c410,111,414,101,415,93c407,88,404,100,402,106xm364,142l364,142c364,153,361,161,360,171c373,183,381,200,392,216c403,215,412,218,422,218c443,185,410,161,400,133c384,129,367,125,350,121c348,125,347,130,347,136c355,136,362,137,364,142xm372,145l372,145c394,142,413,183,410,206,392,191,381,169,372,145xm252,223l252,223c248,240,228,254,241,275c247,278,257,278,265,276c266,282,263,283,264,288c280,294,285,318,310,305c310,299,308,290,311,286c314,284,322,285,327,285c330,281,328,272,327,267c303,265,296,244,285,229c271,230,264,224,252,223xm271,272l271,272c274,265,276,256,278,249c289,261,304,269,305,291c286,300,280,280,271,272xm268,266l268,266c263,268,254,268,249,266c227,227,293,237,268,266xm379,1005l379,1005c394,1008,424,1006,446,1007c449,1001,450,993,449,984c431,979,400,980,380,982c377,987,380,998,379,1005xm549,1100l549,1100c541,1058,511,1040,487,1015c479,1016,471,1015,463,1015c449,1015,436,1015,425,1017c476,1034,516,1064,549,1100xm526,1037l526,1037c532,1036,538,1034,546,1034c545,1025,539,1020,534,1015l500,1015c505,1024,513,1032,520,1041c527,1050,533,1060,540,1064c536,1054,529,1048,526,1037xm1041,475l1041,475c1040,479,1043,480,1046,479c1048,474,1043,473,1041,475xm1038,475l1038,475l1031,475c1030,480,1033,481,1038,481l1038,475xm1023,474l1023,474c1021,476,1021,482,1026,481c1029,479,1028,473,1023,474xm1010,476l1010,476c1010,474,999,473,1000,478c1001,482,1010,480,1010,476xm998,525l998,525c1001,525,1004,523,1006,521c1004,519,1001,519,998,520l998,525xm1000,530l1000,530c1000,534,1000,538,1002,540c1006,539,1010,538,1009,531c1005,532,1005,529,1000,530xm983,478l983,478c985,481,997,483,995,475c990,475,983,473,983,478xm967,474l967,474c967,476,964,477,964,481l979,481l979,475c976,472,971,478,967,474xm977,528l977,528c974,529,971,530,966,530c965,537,967,541,975,540c975,533,981,531,982,524c981,521,975,517,973,521c976,522,978,524,977,528xm1051,455l1051,455c1015,448,968,454,930,452c928,452,928,453,927,453l927,458c968,456,1016,461,1051,455xm1034,380l1034,380c1035,401,1030,430,1036,446l1034,380xm996,448l996,448c1006,448,1020,449,1031,446c1028,426,1031,400,1028,377c1020,374,1006,376,996,376c994,396,997,420,996,448xm1000,384l1000,384c1006,381,1017,378,1023,381c1025,400,1027,425,1025,443l1008,443c1008,419,1006,407,1006,384c1002,401,1007,427,1005,442c997,428,1002,404,1000,384xm989,377l989,377c987,397,985,430,990,448c992,428,995,394,989,377xm983,376l983,376l952,376c951,397,950,426,954,449c966,448,975,448,985,448c985,418,984,400,983,376xm979,442l979,442c975,445,965,443,959,443c954,424,957,406,956,384c962,383,971,379,977,383c981,400,978,423,979,442xm960,397l960,397c958,407,960,408,960,420l960,429c959,432,962,436,962,430c961,420,963,405,960,397xm944,377l944,377c946,403,940,435,949,448c946,426,950,398,944,377xm1038,368l1038,368c1002,365,978,370,940,368c967,373,1013,373,1038,368xm941,361l941,361c971,365,998,361,1029,361c1014,346,1002,329,983,318c978,326,968,332,960,340c953,346,940,356,941,361xm936,481l936,481c935,478,935,475,931,475c931,479,931,482,936,481xm946,481l946,481c947,474,943,473,939,475c938,480,941,481,946,481xm951,474l951,474c950,475,950,477,950,481c953,481,955,480,956,479c956,476,954,475,951,474xm949,489l949,489c949,486,957,490,956,485c947,483,938,483,931,488c935,488,936,490,937,492c935,494,929,493,930,498c938,503,941,510,943,518c946,517,943,509,944,505c949,504,956,504,956,498c955,494,949,494,949,489xm805,448l805,448c813,452,818,448,831,449c828,443,807,441,805,448xm796,439l796,439c804,440,825,443,831,438c827,428,807,435,796,433l796,439xm464,230l464,230c430,259,392,283,361,315c370,316,372,310,376,306c410,283,443,258,472,230l464,230xm297,363l297,363l399,363c381,346,366,328,346,315c336,322,328,332,318,341c310,348,295,355,297,363xm389,380l389,380c391,405,386,427,393,443c393,428,395,395,389,380xm354,380l354,380c353,403,356,422,356,443c363,446,378,445,386,443c387,421,384,402,385,380c375,377,364,377,354,380xm360,384l360,384c365,383,374,381,379,384c381,401,381,419,382,438c376,439,369,441,361,440c360,423,357,401,360,384xm350,380l350,380c348,380,348,378,346,378c343,397,343,426,346,445c358,433,347,403,350,380xm310,443l310,443c317,446,334,446,341,443c341,422,339,402,340,380c332,377,319,379,310,378c306,399,312,420,310,443xm314,384l314,384c320,383,330,381,336,384c337,401,337,419,337,438c331,439,321,442,315,439c315,424,312,398,314,384xm297,373l297,373c326,374,368,377,395,371c365,367,316,365,297,373xm305,443l305,443c305,427,308,396,303,380c302,393,296,430,305,443xm292,452l292,452c310,460,335,452,356,453c371,454,386,455,402,452c380,443,349,448,324,449c313,449,301,446,292,452xm385,478l385,478c384,475,384,472,380,472c380,476,380,479,385,478xm387,479l387,479c392,479,396,478,396,474c395,473,394,472,395,471c391,470,388,470,386,472c385,475,386,478,387,479xm400,478l400,478c401,474,403,472,399,471c397,472,397,478,400,478xm501,599l501,599c509,586,528,583,538,573c522,570,528,544,513,540c500,547,484,550,480,564c486,576,493,589,501,599xm507,930l507,930c508,924,506,908,503,901c505,910,498,928,507,930xm825,978l825,978c827,969,826,949,826,942c730,941,610,939,505,937c504,938,504,939,504,940c501,949,502,966,504,975c515,966,516,947,531,946c548,945,555,962,563,976l569,976c579,944,618,942,626,976c645,980,645,953,661,950c673,948,684,956,688,962c695,972,692,981,703,979c709,978,711,965,717,959c736,940,757,961,763,979c781,975,774,954,792,950c811,947,816,964,825,978xm825,837l825,837c839,818,808,802,798,818c806,824,815,837,825,837xm504,835l504,835c514,831,521,825,527,816c525,809,510,809,503,812c503,820,501,830,504,835xm503,848l503,848c511,849,519,839,526,834c533,828,543,821,546,812c528,821,513,833,503,848xm515,932l515,932l526,932c519,911,519,883,520,863l515,863c507,885,507,910,515,932xm605,933l605,933c605,925,603,919,600,913c590,910,570,910,563,916c563,923,569,924,569,932c578,936,586,931,592,927l592,933c598,932,601,937,605,933xm605,854l605,854l590,854c588,850,589,843,583,844c583,856,579,866,590,868c597,865,602,860,605,854xm645,812l645,812c618,810,580,810,553,812c553,814,554,815,554,816c578,812,620,819,645,812xm556,858l556,858l551,858c550,868,553,873,560,874c560,867,558,863,556,858xm530,835l530,835c536,840,533,847,530,852c541,852,538,867,550,867c548,858,553,856,554,851c546,851,552,845,554,842c548,838,546,829,538,827c534,828,531,831,530,835xm526,854l526,854l517,854l517,857c520,856,527,859,526,854xm528,850l528,850c530,844,532,843,530,837c520,837,513,847,513,852c516,855,523,850,528,850xm622,851l622,851c625,846,623,836,632,837c631,843,634,845,633,851c637,852,642,854,645,851c645,843,642,838,641,831c611,827,586,831,553,832c555,840,561,843,560,854l579,854c582,851,579,842,583,841c591,840,587,849,593,850c600,853,613,850,622,851xm684,847l684,847c689,834,688,822,681,812c652,800,637,830,652,850c661,847,675,850,684,847xm682,841l682,841c679,840,681,832,682,831c687,833,684,838,682,841xm698,936l698,936c702,930,697,915,697,901c696,885,699,869,688,865c688,867,686,867,687,870c687,874,686,879,687,884c688,901,688,929,698,936xm698,874l698,874c700,869,702,866,703,860l695,860c693,864,695,871,698,874xm772,815l772,815c764,807,748,811,734,811l690,811c690,816,691,814,694,815c716,820,751,812,772,815xm812,868l812,868l809,868c814,890,808,915,809,935c829,933,825,872,812,868xm826,881l826,881c827,876,825,873,822,871c824,874,822,881,826,881xm776,812l776,812c790,829,809,840,826,852,816,832,797,822,776,812xm798,851l798,851c803,852,810,857,816,852c815,840,792,832,798,851xm774,863l774,863c773,862,773,861,770,861c768,863,767,867,766,870c768,872,775,868,774,863xm776,851l776,851c776,855,771,859,776,863c786,863,788,856,798,855c794,848,795,843,798,835c795,830,790,828,783,827c785,835,775,839,773,847c773,849,776,849,776,851xm783,835l783,835c785,836,789,836,787,841l782,841c781,838,783,837,783,835xm779,935l779,935c786,917,791,896,792,871c790,867,784,870,783,868c791,862,807,861,819,864c821,858,814,860,813,857c783,854,777,876,757,884c754,876,740,875,737,878c737,874,745,872,741,868c734,865,729,872,727,878c734,896,761,913,776,891c777,886,775,875,780,877c779,900,772,917,764,933c768,936,774,937,779,935xm795,868l795,868c799,889,788,916,787,935c793,935,797,934,800,933c804,917,812,884,802,868c801,864,798,870,795,868xm734,926l734,926c743,944,767,934,766,914c755,909,741,906,724,907c720,916,716,924,715,935c719,937,727,936,733,936c733,930,730,929,734,926xm708,935l708,935c707,931,708,925,704,925c704,929,703,935,708,935xm726,854l726,854c728,850,726,843,733,844c736,843,737,850,734,851c731,852,735,844,730,847c728,850,729,856,726,858c720,859,720,860,713,860c715,867,720,871,727,873c734,871,731,859,736,855c744,859,756,858,767,858c770,849,769,843,774,835c747,835,722,831,692,832c691,840,688,846,687,852c695,861,713,855,726,854xm672,867l672,867c673,887,665,932,682,936c687,919,684,885,682,864c679,865,679,861,675,863c675,865,673,865,672,867xm651,858l651,858c662,857,674,856,685,858c682,848,654,848,651,858xm668,935l668,935c666,906,670,888,667,861l662,861c652,877,653,914,658,935l668,935xm651,935l651,935c650,906,655,890,654,864c635,873,641,916,641,935l651,935xm613,854l613,854c621,868,629,883,636,899c638,888,640,877,641,865c637,862,633,863,628,864c633,860,634,845,628,842c627,851,624,856,613,854xm633,935l633,935c632,926,635,922,635,914c622,908,616,922,616,933c620,936,628,934,633,935xm541,899l541,899c541,909,545,925,550,933l560,933c555,921,555,903,541,899xm543,932l543,932c540,918,531,903,536,887c547,891,553,901,567,903c576,895,584,885,589,873c586,868,579,865,573,868c571,875,582,874,579,877c571,871,567,879,560,881c547,877,545,863,528,863c519,881,526,913,530,932c536,930,540,935,543,932xm828,792l828,792c728,787,600,788,504,791c501,792,503,800,503,803c590,807,712,805,792,805c803,805,836,815,828,792xm828,729l828,729c810,728,795,723,783,729c783,750,781,772,792,782c827,793,830,756,828,729xm808,757l808,757c807,756,806,755,806,753c808,751,811,751,815,752c815,756,812,758,808,757xm806,775l806,775c800,774,802,774,796,775c794,770,808,770,806,775xm802,766l802,766c792,777,797,750,786,753c786,749,791,751,793,749c794,744,785,749,786,743c790,743,794,742,796,744c799,753,791,765,802,766xm818,747l818,747c812,747,808,748,805,749c804,742,817,741,818,747xm767,782l767,782c774,774,767,749,770,742c774,753,770,773,776,782c776,762,774,744,774,729c768,727,774,738,769,737c768,734,771,727,766,729c765,750,768,760,767,782xm763,661l763,661c719,620,689,698,654,698c642,698,630,686,626,680c640,690,663,693,675,680c667,679,649,686,646,677c659,677,669,674,675,668c669,666,664,670,659,671c619,675,596,631,560,652c559,644,563,619,553,615c550,627,552,647,560,654c545,680,569,711,577,734c580,742,578,750,586,752c590,753,585,745,589,746c595,763,581,771,577,783l593,783c600,777,601,765,603,754c610,762,603,772,603,782c607,784,611,784,615,782c617,774,613,771,616,765c619,772,616,784,628,782c623,747,602,722,595,695c611,723,627,752,641,782c651,783,657,784,668,782c689,754,706,722,724,691c711,724,693,752,677,782c686,781,692,783,698,782c705,750,721,728,734,703c730,730,704,756,710,782c717,778,711,762,718,759c719,767,717,778,720,783l727,783c730,777,724,762,728,754c730,764,732,775,737,782c741,781,748,784,750,780c727,752,782,701,763,661xm605,695l605,695c624,716,635,745,656,763c665,760,667,752,675,749c671,759,665,768,655,772,632,753,620,722,605,695xm684,701l684,701c680,709,671,728,659,730c638,733,622,700,610,687c626,699,638,715,656,724c667,718,674,708,684,701xm707,682l707,682c703,695,663,783,644,737c650,739,652,744,658,746c681,731,692,705,707,682xm737,760l737,760c736,754,739,753,739,747c742,745,741,761,737,760xm721,548l721,548c714,553,704,562,698,572c693,581,686,597,694,605c706,593,703,566,718,557c711,569,700,591,708,609c717,608,712,592,720,590c717,597,716,606,718,613c726,614,727,608,734,608c730,613,728,618,734,623c729,622,721,617,715,621c718,628,721,635,720,645c729,646,743,642,753,646c758,648,760,657,763,652c759,608,752,566,721,548xm705,482l705,482c710,487,715,500,705,504c705,502,706,499,703,499c698,501,703,506,703,508c718,510,720,483,705,482xm707,486l707,486l703,486c704,490,705,495,708,497c712,492,705,492,707,486xm677,453l677,453c673,453,674,451,671,453c672,457,674,459,675,462c677,460,677,457,677,453xm580,462l580,462c588,467,603,472,615,468c621,446,633,432,655,426c654,413,650,390,638,396c615,406,580,430,580,462xm609,538l609,538c618,534,622,525,628,518c629,513,625,513,625,508c614,506,606,501,603,491c593,490,587,493,583,498c587,516,594,531,609,538xm629,659l629,659c635,645,630,623,635,610c631,608,628,606,622,606c620,624,619,643,622,659l629,659xm649,579l649,579c653,583,675,584,680,579c677,571,653,573,649,579xm659,550l659,550c658,558,666,559,667,551c663,553,663,549,659,550xm626,527l626,527c626,529,625,530,623,531c636,544,650,555,659,570c654,550,645,533,626,527xm625,485l625,485c620,488,615,497,621,502c625,502,630,503,629,498c620,496,632,490,625,485xm681,613l681,613c702,615,692,652,698,664c703,658,711,655,714,648c722,619,698,603,681,613xm682,642l682,642l678,642c681,652,677,669,687,672c688,665,683,652,682,642xm664,661l664,661c667,664,671,660,674,659l674,641c671,640,670,638,667,638c664,646,667,653,664,661xm649,665l649,665l659,665c659,657,661,645,658,639c645,637,651,655,649,665xm636,635l636,635l636,664l645,664l645,638c640,638,642,633,636,635xm644,609l644,609c642,614,637,617,638,625c641,629,645,633,649,636c661,628,674,636,690,638c689,630,688,624,687,618c668,609,652,597,625,597c625,607,641,601,644,609xm504,602l504,602c515,601,535,591,541,582c523,583,512,591,504,602xm526,767l526,767c535,769,530,755,530,750c533,745,536,742,543,744c543,736,543,729,540,724c531,727,516,724,507,727c500,746,505,773,517,782l533,782c537,774,545,770,543,756c529,753,540,775,526,767xm526,747l526,747c522,748,514,745,513,749c507,742,525,739,526,747xm517,757l517,757c515,750,523,749,526,753c526,758,521,757,517,757xm531,776l531,776c527,774,524,777,521,775c522,773,533,771,531,776xm533,606l533,606c536,621,537,639,540,654c534,664,522,667,517,678c515,683,525,684,520,687c518,683,513,683,513,678c515,663,532,664,534,651c537,637,524,621,528,600c492,597,516,652,507,680c514,695,537,693,551,685c548,676,551,667,554,659c544,651,549,625,546,609c540,609,536,603,533,606xm531,685l531,685c532,679,537,677,537,669c542,671,539,687,531,685xm562,782l562,782c562,756,560,746,562,727c560,727,560,725,557,726c559,745,556,765,562,782xm562,717l562,717c562,709,558,705,556,700c536,702,495,690,507,718c526,716,543,718,562,717xm554,782l554,782c552,764,558,739,551,726c552,738,545,770,554,782xm579,530l579,530c582,539,592,543,590,557c581,564,564,564,564,580c582,582,594,561,598,550c593,543,582,528,579,530xm587,553l587,553c582,541,571,522,559,512c563,527,575,536,580,550c575,559,556,560,560,573c568,565,580,562,587,553xm524,523l524,523c529,522,532,519,533,515c530,509,527,504,521,501c522,508,522,516,524,523xm550,512l550,512c538,519,527,527,520,538c524,555,543,556,557,563c564,559,568,554,576,551c570,536,561,523,550,512xm524,448l524,448c521,442,506,445,500,446c497,459,522,453,524,448xm566,456l566,456c559,451,536,453,527,455l527,459c536,460,561,465,566,456xm526,475l526,475c525,483,536,488,534,492c529,488,523,484,521,476c524,476,524,473,527,472c538,481,550,490,566,495c567,488,564,486,564,479c546,476,527,474,524,456c518,457,509,455,505,458c505,463,516,464,513,468c509,466,505,464,500,463c511,479,506,510,507,535c512,536,514,535,517,534c522,517,510,492,517,476c526,487,527,505,538,512c549,504,568,506,573,518c569,492,539,492,526,475xm609,557l609,557c596,559,591,570,586,580c585,584,596,583,592,586c588,584,582,584,577,586c579,590,575,593,576,596c573,591,572,585,563,586c556,572,548,558,528,556c535,567,546,575,547,593c543,590,532,588,530,595c536,603,556,610,569,616c571,610,566,599,564,592c575,603,575,620,576,639c583,641,591,643,599,644c603,620,599,587,610,570c610,581,607,592,606,603c605,621,601,649,615,652c616,627,615,601,623,583c623,586,621,587,622,592c630,595,632,594,642,595c640,577,623,566,616,557c634,563,641,580,649,596c658,595,660,597,664,596c664,591,663,587,659,586c659,588,660,591,658,592c661,583,648,589,648,583l648,573c651,572,654,572,654,569c649,550,613,524,603,553c604,555,608,555,609,557xm595,613l595,613c591,605,588,596,582,590c590,594,596,599,595,613xm715,468l715,468c727,466,741,466,749,459,738,428,722,403,685,397c681,406,676,413,677,427c699,432,708,449,715,468xm718,488l718,488c718,492,718,496,723,495c724,481,715,477,708,471c716,422,617,414,622,471c615,475,608,479,608,489c613,490,610,499,615,499c614,489,626,485,623,478c621,480,615,487,613,485c623,473,643,471,654,461c654,467,665,471,669,465c667,464,662,467,662,463c671,464,665,450,674,450c680,454,681,459,681,466c692,475,711,476,718,488xm705,471l705,471c697,469,688,469,685,462c690,464,695,466,700,468c703,468,700,463,701,461c703,463,705,466,705,471xm677,559l677,559c683,544,697,538,705,525c698,524,692,526,686,531c684,534,682,536,680,538c674,548,669,561,668,570c673,571,671,565,675,564c675,573,684,572,682,583c675,583,671,586,667,586c662,598,670,609,684,605c688,577,702,560,718,544c716,539,709,538,705,534c692,537,685,555,677,559xm680,538l680,538c682,536,684,533,686,531c696,517,700,494,700,478c680,468,652,464,632,476c628,509,639,540,661,544c669,546,675,543,680,538xm656,527l656,527c659,525,675,523,675,528c670,525,660,529,656,527xm642,495l642,495c643,490,649,496,655,494c655,497,653,499,649,499c644,501,647,494,642,495xm658,485l658,485c653,483,645,483,641,485c642,480,647,478,655,479c653,484,660,480,658,485xm672,518l672,518l662,518c664,514,673,516,671,508c674,509,671,515,672,518xm691,485l691,485c687,487,677,483,674,489c668,481,689,477,691,485xm684,501l684,501c681,500,679,498,677,497c680,495,687,493,690,495c688,498,684,498,684,501xm828,703l828,703c804,706,757,692,764,721c782,721,804,719,826,720c829,716,827,708,828,703xm386,586l386,586c386,594,377,601,382,609l408,618c414,606,408,589,413,577c452,572,463,601,465,633c473,738,459,868,465,975c473,977,489,978,497,975c498,922,496,857,498,803c501,743,495,667,498,616c500,592,482,582,474,564c479,552,490,547,498,538l498,505c459,522,423,556,383,577c412,555,443,534,472,512c481,506,497,501,498,486c467,504,442,528,410,546c409,522,415,501,412,481c411,478,412,471,406,471c398,495,417,548,393,557c394,552,391,552,392,547c394,543,401,544,403,540c404,532,397,532,396,527c397,523,404,526,402,520c402,516,393,521,393,517c394,511,391,509,392,504c393,499,403,502,402,495c402,489,394,492,395,485c397,485,399,484,400,482c396,479,388,481,382,481c389,489,380,487,380,498c382,501,389,500,389,505c390,514,387,519,380,520c379,526,387,522,386,528c383,531,379,532,380,540c380,545,389,542,389,547c390,566,369,574,386,586xm396,579l396,579c398,578,403,580,403,577c408,581,403,597,405,608c404,602,397,590,396,579xm305,482l305,482c301,483,294,480,292,484c301,489,288,492,291,499c300,499,297,511,303,514c298,502,308,503,310,494c306,490,303,489,305,482xm301,583l301,583c307,587,304,600,310,605c311,589,297,573,308,561c310,552,301,553,300,547l300,550c300,556,291,552,292,559c305,572,286,592,292,603c298,599,294,586,301,583xm340,476l340,476c342,479,349,479,351,476c352,474,350,473,350,471c344,470,339,471,340,476xm366,476l366,476c366,474,364,473,364,471c361,471,356,470,354,472l354,476c356,479,364,479,366,476xm367,609l367,609c365,600,358,591,366,583c362,582,359,579,360,573c357,572,357,576,353,574c352,571,351,568,351,563c356,562,361,563,361,559c362,551,351,555,349,550c349,547,347,541,350,541c356,541,362,542,366,540c368,531,363,529,359,525c358,521,364,521,360,517c350,522,360,530,356,538c357,529,350,527,354,518c353,516,347,518,347,515l347,505c352,501,365,504,366,497c365,490,354,494,351,489c351,484,357,486,359,482c350,480,337,479,330,481c330,486,337,484,338,488c335,493,323,490,323,498c328,506,350,498,344,517c338,517,336,519,330,517c326,521,333,521,331,527c327,526,326,529,323,530l323,540c329,546,337,538,343,541c342,546,345,554,340,554l331,554c332,557,330,557,330,560c331,560,332,561,331,563c336,563,342,561,343,566c343,571,339,574,337,577c334,577,335,573,331,574c331,580,328,581,327,586c337,591,318,600,326,608c334,597,336,580,349,573c354,585,358,600,367,609xm331,535l331,535c330,531,333,532,333,528c338,527,335,536,331,535xm379,644l379,644c367,623,359,598,346,579c333,603,320,625,305,646c328,636,329,604,347,590c359,607,362,632,379,644xm370,471l370,471l370,475c369,507,370,556,370,592c370,600,367,612,374,616c379,572,376,520,374,471l370,471xm290,595l290,595c290,571,286,547,291,521c293,523,298,522,298,525c296,529,290,530,292,538c296,540,299,542,301,546c302,542,305,541,308,540c310,529,303,526,308,518c302,518,292,520,288,517l288,478c294,476,307,481,308,475c310,467,299,473,297,469c302,470,311,467,314,471c311,518,314,573,315,618c325,580,314,520,320,471c323,475,327,480,337,478c339,474,334,469,337,469c350,471,366,468,380,468c392,468,423,475,420,458c394,457,367,458,340,459c323,460,285,454,272,465c272,471,280,468,282,472c283,521,282,570,284,618c290,613,290,600,290,595xm681,224l681,224c676,217,661,218,652,214c646,230,672,233,681,224xm681,210l681,210c674,207,663,202,656,203c656,217,670,216,681,218l681,210xm680,198l680,198c673,196,667,192,659,190c660,192,658,193,658,195c661,200,678,211,680,198xm664,185l664,185c667,188,670,191,675,193c682,184,666,174,664,185xm633,149l633,149c649,154,651,171,662,180c665,165,646,130,633,149xm685,128l685,128c688,124,695,125,692,116c686,113,691,122,685,121c684,105,657,114,648,116c644,118,650,129,642,126c650,141,652,160,677,158c682,150,687,142,685,128xm654,122l654,122c655,121,662,119,662,122c664,126,652,126,654,122xm664,146l664,146c669,147,669,148,674,146c676,151,662,151,664,146xm681,122l681,122c679,124,675,124,672,126c677,130,677,141,668,142c674,139,669,126,672,121c676,120,679,120,681,122xm636,175l636,175c641,177,642,183,645,187c649,187,654,188,656,185c657,169,643,168,641,155c629,158,622,171,626,185c630,186,632,188,636,187c640,183,636,180,636,175xm659,83l659,83c660,88,663,89,662,95c647,100,628,101,625,119c629,119,637,126,638,119c639,115,631,120,632,116c648,104,689,105,705,116c701,118,695,114,694,122c700,126,708,122,711,118,709,95,670,104,672,82c668,82,662,81,659,83xm700,174l700,174c696,178,692,181,691,188c695,191,705,190,710,188c713,177,712,160,704,155c698,154,697,165,692,161c692,151,702,153,704,145c686,135,683,164,665,164c666,169,668,175,674,175c675,169,684,163,691,167c677,167,673,190,687,188c689,182,694,167,700,174xm833,233l833,233c834,246,834,267,832,276c828,260,815,246,809,237c816,236,829,241,831,234c786,225,717,233,684,229c682,234,690,237,685,240c685,221,665,238,655,229c650,228,648,238,645,234c640,234,639,226,628,229c628,232,625,233,626,237c644,238,656,245,681,246c668,254,660,246,646,244c641,253,624,256,626,267c622,256,608,245,605,237c612,235,626,239,625,229c581,224,529,230,488,229c448,258,407,288,369,319c392,307,430,290,455,309c469,319,466,356,467,381c468,423,464,469,468,502c480,498,487,488,498,482c499,469,496,453,500,442c513,439,525,445,531,436c525,429,502,437,497,436c491,399,507,376,527,361c511,350,489,333,500,305c511,334,531,353,564,360c535,374,500,390,501,430l511,430c531,358,640,374,662,305l649,305c641,321,630,334,612,341c625,324,637,298,628,270c629,276,639,274,646,275c651,277,650,285,656,285c663,280,668,289,671,279c671,284,674,286,680,285c683,281,681,275,677,275c683,276,683,271,688,270c688,281,707,271,707,272c705,279,703,287,704,296c682,298,655,290,633,299c654,303,687,299,705,301c706,316,721,335,727,344c706,338,693,324,684,306c679,306,674,304,668,305c669,358,597,351,585,396c557,377,525,403,521,430c534,415,548,387,574,394c580,396,584,405,592,401c594,397,593,388,595,383c615,362,650,355,667,331c667,331,667,331,667,331c667,331,667,331,667,331c669,328,671,325,672,321c706,371,798,363,818,427l829,427c824,388,794,373,766,357c799,353,824,340,832,311c839,336,815,353,798,363c810,373,827,380,832,397c838,418,830,442,832,465c823,465,818,477,809,472c817,469,826,468,828,459c818,459,829,458,828,453l759,453c747,420,721,391,687,384,630,373,571,413,569,468c567,501,579,533,603,544c592,526,579,513,576,489c570,446,596,412,626,396c703,371,768,429,750,498c748,489,737,490,728,488c728,506,713,510,701,517c713,518,712,533,720,538c738,534,742,514,750,499c750,522,734,527,728,544c752,535,762,495,760,461c774,462,786,457,796,462c795,482,762,470,763,492c779,488,788,477,802,471c798,485,760,489,760,505c760,512,771,519,779,518c774,529,763,516,757,514c751,527,744,538,736,548c742,562,759,572,754,592c767,616,771,657,772,690c782,693,797,692,805,698c809,692,817,689,822,682c823,620,825,548,826,481c813,484,816,502,815,512c807,561,801,615,786,652c790,600,811,537,809,486c798,499,788,545,767,530l779,530c788,514,801,503,805,482c796,484,790,498,783,497c789,490,797,484,803,478c811,488,823,477,832,475c834,479,834,484,833,489c873,522,914,553,956,583c959,569,946,572,944,563c946,559,956,562,954,554c952,550,943,552,944,544c948,540,957,541,956,531c949,530,947,527,952,521l934,521c930,523,940,524,937,530c932,529,929,530,930,535c929,543,942,538,940,547c940,554,930,550,930,556c923,534,932,499,924,474c920,498,925,533,923,548c895,526,865,506,838,482c848,488,856,496,867,501c866,465,867,401,868,361c869,346,866,332,869,322c878,301,927,314,944,318,926,305,908,288,890,273,871,258,852,243,833,233xm787,658l787,658c798,653,821,672,815,684c809,678,808,669,799,667c794,675,806,686,803,693c793,686,799,663,787,658xm795,533l795,533c791,546,787,571,786,592c778,572,786,544,795,533xm779,654l779,654c767,619,774,565,754,538c783,557,770,616,779,654xm530,337l530,337c565,336,555,290,593,293c634,332,560,367,530,337xm530,236l530,236c518,250,502,261,500,285c494,274,497,249,498,236l530,236xm543,242l543,242c518,268,571,300,546,322c527,338,508,311,508,293c508,267,528,248,543,242xm615,316l615,316c607,302,611,292,596,285c576,276,549,288,547,263c546,255,554,243,563,240c603,229,631,283,615,316xm720,308l720,308c721,294,733,283,750,288c768,292,761,318,772,332c777,338,779,337,785,344c751,351,718,333,720,308xm731,236l731,236c723,246,712,253,708,267c709,253,694,254,690,246c700,236,711,235,731,236xm773,282l773,282c763,284,750,276,737,279c726,282,726,289,715,296c711,267,739,235,767,236c793,237,803,276,773,282xm802,335l802,335c784,341,772,324,773,306c786,293,813,272,796,247c829,250,835,325,802,335xm806,255l806,255c806,254,806,253,805,253c815,290,758,300,785,331c829,344,831,270,806,255xm812,305l812,305c807,306,806,303,802,303c831,322,773,343,783,306c786,295,813,286,809,270c818,276,821,298,812,305xm789,266l789,266c792,254,785,246,779,240c742,234,723,256,718,288c730,266,782,290,789,266xm772,273l772,273c759,276,738,263,730,275c727,265,738,258,746,255c752,254,754,259,759,260c765,225,802,266,772,273xm724,302l724,302c717,327,749,347,776,342c763,334,765,319,762,303c758,287,728,287,724,302xm749,296l749,296c759,305,757,326,764,338c755,338,749,334,744,329c743,324,746,321,746,316c744,313,741,320,736,318c725,310,730,291,749,296xm616,301l616,301c620,267,597,237,569,242c557,243,546,256,551,269c557,282,570,277,587,280c603,283,607,294,616,301xm613,288l613,288c605,288,608,283,600,279c585,271,553,280,556,259c557,249,571,244,580,252c582,257,580,262,582,265c598,253,612,271,613,288xm537,250l537,250c508,254,500,324,533,324c571,323,527,268,537,250xm527,263l527,263c530,280,549,294,540,315c530,320,520,313,521,302c522,298,524,295,530,295c521,288,515,272,527,263xm540,340l540,340c561,353,593,342,602,325c608,298,583,290,569,303c565,322,552,330,540,340xm595,305l595,305c599,312,597,322,590,325c584,326,583,322,577,322c572,326,581,327,579,332c576,341,559,343,549,340c567,332,568,294,595,305xm667,331l667,331c667,331,667,331,667,331c676,368,751,362,741,409c761,383,801,400,808,427c812,398,768,381,746,396c746,391,743,387,743,383,720,363,687,353,667,331xm867,799l867,799c866,750,862,701,865,638c866,622,864,591,869,579c879,559,927,572,940,580c935,588,934,600,927,606c925,597,928,582,923,576c926,594,919,606,926,621c934,613,934,597,941,589c949,598,952,611,960,621c971,608,976,589,990,579c997,590,1004,600,1008,613c998,607,998,591,987,586c972,606,959,630,946,652c965,639,970,610,987,595c1007,611,1013,641,1036,654c1036,642,1018,635,1013,622c1027,615,1021,590,1038,586c1042,600,1043,616,1057,621c1056,574,1058,520,1054,474c1058,471,1067,473,1065,465c1021,459,961,462,914,463l914,472c955,472,1004,472,1049,472c1050,506,1053,559,1049,600c1041,592,1038,578,1038,561c1045,562,1048,561,1049,556c1047,551,1036,553,1036,546c1038,540,1046,540,1048,535c1048,528,1037,527,1045,521c1036,521,1037,509,1038,504c1041,504,1045,504,1046,502c1048,492,1036,490,1046,485c1039,481,1032,486,1023,485c1031,492,1023,491,1022,499c1024,504,1033,502,1034,508c1035,517,1031,520,1025,521c1034,530,1021,527,1022,538c1024,542,1033,539,1034,546c1035,555,1022,550,1022,557c1021,563,1029,560,1031,563c1030,582,1022,597,1019,609c1014,558,1024,514,1015,475c1012,514,1016,562,1012,609c1006,595,1010,578,999,570c992,573,1003,579,999,582c996,575,992,570,992,560c995,559,1004,563,1003,557c1004,547,989,557,990,544c989,538,997,541,999,538c992,529,997,523,990,514c990,509,992,507,993,504c1001,504,1009,503,1009,495c1008,489,993,496,992,489c993,487,1000,490,999,485c993,485,983,482,977,486c979,488,983,487,982,491c975,491,966,490,966,497c967,505,976,504,983,502c991,513,982,529,979,538c981,542,988,541,986,548c986,556,971,549,972,557c972,566,983,556,986,563c985,570,984,577,977,579c977,576,982,571,976,572c966,577,974,598,962,603c960,562,965,513,959,476c956,511,962,569,956,606c953,593,944,585,939,574,903,551,871,524,835,501c833,665,832,814,832,978c841,980,858,981,865,976c863,923,867,856,867,799xm796,1041l796,1041c796,1046,789,1051,792,1054c798,1040,811,1032,819,1020c798,1020,779,1014,780,1037c787,1037,795,1035,796,1041xm823,1054l823,1054c844,1043,863,1030,887,1021c871,1018,851,1020,833,1020c808,1041,785,1065,773,1100c782,1094,789,1085,798,1077c806,1069,816,1063,823,1054xm949,1010l949,1010c948,1002,950,991,947,985l878,985c878,996,877,1000,878,1010c898,1012,924,1011,949,1010xm746,1035l746,1035c751,1038,765,1038,770,1035c773,1030,777,1027,776,1018c760,1018,740,1014,746,1035xm707,1034l707,1034c714,1037,726,1035,736,1035c737,1030,740,1027,739,1020c726,1017,702,1014,707,1034xm669,1018l669,1018c667,1022,670,1030,671,1035l698,1035c698,1029,702,1027,701,1020c692,1017,677,1018,669,1018xm662,1018l662,1018c653,1016,639,1016,629,1018c627,1036,646,1039,661,1034c663,1031,662,1023,662,1018xm618,1017l618,1017l589,1017c587,1022,594,1028,596,1034c610,1034,615,1036,625,1034c625,1026,621,1021,618,1017xm547,1015l547,1015c548,1024,553,1028,557,1034l585,1034c585,1026,580,1022,577,1017c566,1018,559,1014,547,1015xm458,1005l458,1005c528,1008,593,1008,661,1010c724,1011,801,1008,869,1010c872,1004,870,993,871,985,734,984,598,983,459,982c458,983,456,984,456,986c457,993,455,1001,458,1005xm515,1208l515,1208c521,1201,533,1200,543,1197c539,1178,549,1161,550,1142c538,1140,534,1130,526,1125c518,1131,508,1136,495,1138c497,1162,489,1177,485,1195c502,1211,511,1233,527,1249c528,1241,536,1240,537,1231c528,1225,521,1218,515,1208xm515,1204l515,1204c491,1194,512,1164,513,1141c522,1131,529,1145,534,1152c527,1168,531,1196,515,1204xm304,1119l304,1119c312,1119,317,1112,324,1115c326,1122,326,1130,328,1136c336,1132,347,1131,350,1122c344,1123,344,1119,343,1116c352,1102,366,1084,377,1069c370,1065,373,1051,366,1047c362,1051,354,1053,347,1054c365,1074,335,1095,324,1108c321,1105,319,1101,318,1096c310,1096,306,1099,301,1102c302,1108,302,1114,304,1119xm425,1128l425,1128c430,1122,429,1117,425,1110c405,1105,404,1133,425,1128xm455,1099l455,1099c459,1084,478,1096,478,1106c480,1087,447,1082,451,1106c456,1110,465,1111,464,1100c461,1099,455,1102,455,1099xm433,1182l433,1182c424,1164,438,1147,452,1144c456,1158,453,1176,446,1185c451,1189,452,1197,455,1203c464,1202,465,1193,472,1191c457,1180,473,1143,467,1126c449,1140,435,1157,410,1164c414,1169,412,1180,415,1187c420,1189,427,1184,433,1182xm405,1155l405,1155c406,1150,402,1150,402,1145c375,1135,391,1175,405,1155xm374,1165l374,1165c375,1159,371,1158,372,1152c384,1130,397,1109,413,1090c408,1084,404,1078,402,1069c393,1070,389,1075,382,1077c406,1098,367,1121,360,1141c353,1138,344,1136,341,1144c348,1148,362,1154,357,1165c343,1166,333,1146,321,1158c333,1161,341,1174,353,1174c360,1174,365,1165,374,1165xm284,1109l284,1109c277,1108,272,1109,267,1110l267,1119c274,1120,277,1117,284,1118l284,1109xm315,1027l315,1027c315,1032,319,1032,318,1037c306,1051,297,1068,278,1076c279,1085,276,1089,277,1097c284,1097,294,1098,300,1096c300,1091,295,1093,297,1087c308,1072,322,1059,337,1048c333,1039,339,1033,338,1024c329,1023,323,1026,315,1027xm252,955l252,955c246,978,226,988,203,995c205,1005,200,1010,200,1018l225,1018c229,1014,219,1014,220,1008c235,995,250,983,269,975c269,966,269,956,271,949c262,949,251,950,248,945c249,937,251,931,252,923c245,923,238,923,232,925c232,926,234,931,232,937c214,946,200,965,177,965c177,972,175,977,174,984c180,986,189,985,196,986c204,972,241,943,252,955xm140,925l140,925c146,927,157,924,161,929c160,937,156,943,154,950c161,953,171,952,179,953c182,950,175,949,176,943c192,932,208,921,229,914c229,905,234,896,232,888c224,889,219,886,210,887c211,891,215,892,213,899c199,909,182,926,157,922c159,918,159,913,159,907c154,906,149,905,144,904c142,910,139,915,140,925xm189,788l189,788c183,784,180,780,172,779c174,787,180,795,169,802c157,810,121,817,114,818c115,807,121,802,127,796c121,794,117,789,111,788c109,800,100,804,97,815c106,823,117,829,130,834c140,819,163,817,183,812c182,801,189,798,189,788xm144,802l144,802c150,803,158,798,154,795c153,799,146,798,144,802xm68,642l68,642c64,638,60,634,55,632c54,635,52,636,51,639c55,642,58,647,65,648c65,645,69,646,68,642xm170,681l170,681c166,676,161,673,154,671c138,688,101,687,77,684c73,688,74,697,68,700c53,700,68,662,51,669c51,674,52,688,54,695c61,700,68,704,72,711c90,699,128,692,156,698c160,692,167,689,170,681xm88,641l88,641c84,648,77,651,74,659c79,663,82,669,90,669c99,656,139,659,153,667c154,657,164,656,167,648c158,640,148,635,140,646c121,646,99,649,88,641xm105,548l105,548c102,536,77,537,84,560c97,565,108,558,105,548xm156,559l156,559c157,549,149,546,144,547c117,551,152,583,156,559xm170,638l170,638c165,627,168,613,170,602c161,598,158,586,147,583c136,580,123,585,114,579c111,585,111,594,102,596c93,592,88,584,77,582c80,590,76,602,74,609c79,619,88,625,95,632c99,626,112,627,120,629c121,624,123,619,127,616c142,622,152,635,170,638xm111,612l111,612c108,619,95,615,88,613c90,604,85,596,88,590c97,596,107,601,111,612xm157,631l157,631c144,621,125,619,121,600c131,594,144,601,157,599c152,609,157,624,157,631xm98,744l98,744c109,732,143,727,163,733c162,722,172,722,173,714c167,712,162,707,154,707c147,721,117,718,98,717c91,723,86,733,81,742c88,746,97,749,101,756c99,766,89,769,87,779c93,782,97,786,105,786c110,765,152,763,169,769c170,759,178,756,180,747c174,745,165,744,161,739c156,756,104,763,98,744xm153,377l153,377c148,380,142,382,136,383c136,393,143,398,146,406c170,398,186,419,203,427c208,422,217,422,225,420c223,411,219,405,213,400c212,404,210,407,205,407c184,400,167,390,153,377xm123,412l123,412c124,419,129,422,130,430c125,434,118,437,111,439c114,447,118,453,123,459c136,441,168,463,185,469c191,464,198,459,208,458c204,448,198,442,192,435c193,440,188,444,185,446c172,452,138,435,133,426c134,421,142,422,143,416c143,401,129,402,123,412xm149,350l149,350c139,339,154,330,156,318c153,318,155,313,151,314c149,325,140,329,137,340c142,345,145,351,149,358c178,364,199,378,219,393c227,390,233,386,243,387c241,379,237,373,232,367c206,376,184,350,163,340c158,343,155,348,149,350xm231,291l231,291c230,285,236,285,235,279c219,285,202,290,187,298c189,310,191,322,190,337c200,336,207,341,215,346c224,352,233,358,243,355c247,369,252,380,262,387c265,374,270,362,282,358,225,436,178,554,189,693c194,759,212,813,236,863c224,860,227,846,223,838c219,828,207,819,195,819c177,820,181,838,166,842c160,842,164,833,157,834c156,843,151,848,143,850c139,847,139,842,134,841c134,861,125,872,123,890c140,892,152,898,169,900c175,888,190,884,205,880c206,874,202,864,208,863c212,862,216,863,220,864c226,865,232,867,238,864c303,986,401,1075,550,1113c543,1104,531,1105,521,1102c412,1067,323,993,267,903,255,884,243,864,232,844,204,791,191,723,195,655c240,670,261,760,218,793c238,855,264,922,346,916,454,908,475,752,454,641c369,648,279,657,192,642c196,517,233,430,288,358c309,331,333,304,360,283c388,262,419,246,449,224c418,235,387,259,360,279c332,300,310,327,287,352c277,340,288,315,271,311c268,309,265,310,262,311c259,312,255,313,252,309c250,302,257,303,256,296c246,298,235,298,231,291xm208,652l208,652c287,663,368,655,448,651c454,697,455,743,451,789c442,782,448,764,448,754c448,753,446,753,446,752c438,751,434,754,429,757c425,761,420,764,412,763c406,759,408,746,403,740c397,739,394,741,390,743c391,749,398,747,399,753c399,757,396,760,395,763c387,763,381,761,375,758c368,755,361,752,351,754c348,767,353,782,351,798c357,791,353,774,356,765c359,772,359,782,360,792c367,786,361,776,364,766c368,770,369,778,369,786c373,784,373,777,373,770c377,772,377,778,377,783c381,781,382,776,382,770c385,771,385,776,386,779c388,778,391,776,390,772c395,774,395,781,395,788c387,789,384,794,377,796c374,800,381,800,377,803c372,806,365,808,363,815c366,817,369,813,372,810c376,806,379,802,385,806c390,803,389,795,397,795c396,807,391,817,382,822c391,827,394,813,402,812c409,814,406,826,418,824c415,818,402,810,403,795c411,800,420,804,428,809c428,812,425,811,425,814c428,815,432,816,432,821c434,819,433,814,439,816c439,813,436,811,439,808c420,809,420,790,405,786c404,780,405,776,408,773c410,774,411,777,412,780c415,779,414,774,416,772c420,774,417,781,422,782c426,780,421,771,425,769c429,772,427,781,429,786c433,784,431,768,433,769c434,776,434,783,436,789c441,783,437,768,441,760c445,770,439,795,448,795c440,840,417,870,387,893c383,891,377,890,380,884c374,885,373,886,367,884c365,873,346,876,351,861c356,866,359,860,357,854c360,854,360,856,360,859c360,862,360,864,363,864c366,863,363,854,366,852c372,853,365,867,372,867c375,865,371,855,374,852c380,854,375,866,379,870c386,868,377,850,386,850c387,858,384,870,389,874c393,868,388,852,392,845c395,856,390,871,397,880c396,868,403,848,395,837c386,836,381,839,375,841c369,844,363,847,351,845c347,834,352,816,334,825c336,831,342,831,340,841c330,846,319,843,310,840c300,836,290,833,282,838c282,851,285,862,284,876c291,871,289,857,290,847c295,851,294,862,295,871c303,869,299,855,300,847c303,852,303,862,305,868c310,866,308,857,310,851c315,850,312,858,313,861c319,861,315,851,321,851c320,856,323,858,323,863c328,863,326,856,328,854c331,856,330,863,334,864c325,872,316,888,303,887c306,893,300,891,300,897c300,898,301,898,302,898c304,897,307,897,305,901c311,901,308,892,317,894c310,884,333,884,337,876c338,888,332,894,327,900c335,903,337,889,344,887c347,895,349,903,360,903c355,897,348,892,349,880c362,883,368,896,383,893c370,908,337,912,315,907c262,896,238,845,223,798c228,790,237,787,241,778c244,783,244,792,243,801c249,798,254,774,245,772c247,768,246,762,251,762c253,771,252,784,254,793c262,790,255,772,259,765c265,768,261,781,262,789c271,789,263,772,269,769c274,772,267,785,274,786c277,781,274,777,277,772c283,771,277,781,281,782c284,780,282,772,288,773c290,779,290,783,288,789c273,792,270,813,251,806c248,807,250,814,245,812c246,816,254,813,252,819c255,817,260,810,267,815c267,810,264,811,267,808c274,806,282,803,288,799c290,809,284,810,282,816c288,815,289,808,294,806c302,808,301,819,310,819c307,810,297,809,300,795c304,799,307,804,314,805c321,797,306,792,301,788c300,782,302,779,304,776c306,777,306,781,307,783c310,784,310,781,310,778c309,775,309,773,313,773c314,777,313,782,315,785c318,782,317,776,318,772c322,775,320,785,323,789c327,787,325,777,326,770c332,774,327,788,331,793c337,792,333,756,336,775c338,779,337,786,337,792c338,794,338,797,341,798c343,783,345,764,338,752c326,754,317,765,303,760c304,747,295,735,285,746c287,750,292,749,294,753c290,768,280,763,270,757c263,753,255,749,251,754c256,706,232,676,208,652xm192,855l192,855c192,861,188,862,189,868c171,874,160,887,138,888c138,861,170,852,192,855xm220,860l220,860c207,861,200,855,190,852c192,816,222,824,220,860xm248,334l248,334c260,324,279,328,278,341c277,351,254,357,256,371c246,364,247,349,248,334xm245,328l245,328c229,348,210,319,196,314c213,295,235,315,245,328xm300,682l300,682c296,674,300,667,294,661c288,661,286,665,282,668c287,670,290,672,290,678c289,680,288,681,287,682c265,686,257,662,241,674c242,680,238,690,243,691c246,690,243,684,246,684c254,687,244,708,252,711c256,705,250,690,256,687c259,693,259,700,259,708c265,706,263,695,267,690c273,690,266,705,272,706c275,702,272,693,277,693c279,695,277,701,281,703c282,701,281,697,285,698c285,702,288,701,287,706c274,710,271,729,254,724c255,728,255,729,254,733c270,737,273,719,287,716c291,728,277,731,279,737c284,734,286,729,292,729c296,731,301,740,307,736c301,733,297,727,295,720c297,720,298,718,300,717c304,725,316,725,321,731c321,734,317,733,318,737c323,736,325,732,327,739c331,737,337,737,336,730c324,731,312,726,314,717c309,713,300,713,298,706c298,703,299,701,301,700c301,703,303,704,305,706c306,701,303,692,308,691c310,696,308,705,314,706c315,700,312,690,315,687c322,690,315,707,323,708c324,701,320,687,326,684c329,692,325,708,331,713c336,705,326,685,334,678c339,689,331,712,341,717c338,703,342,683,338,669c322,665,314,680,300,682xm330,812l330,812c323,814,321,809,317,808c319,812,315,811,314,814c321,813,322,819,326,821c323,814,332,819,330,812xm350,669l350,669c345,681,345,709,353,717c354,705,351,688,354,678c359,687,356,703,361,711c363,702,358,687,364,682c369,687,365,701,370,706c373,701,371,691,374,687c380,688,375,700,380,703c382,699,380,690,385,688c386,699,396,695,395,710c387,712,377,713,374,720c376,720,376,722,376,724c384,726,383,719,390,720c392,730,383,728,382,736c392,736,391,726,397,723c401,729,406,736,415,737c411,732,401,726,405,718c417,726,428,729,438,740c436,730,446,741,446,737c443,735,442,734,444,730c423,730,417,715,403,707c405,703,405,697,409,695c408,699,410,701,413,700c414,694,411,685,418,685c418,693,416,702,422,704c423,693,421,688,426,682c429,689,427,702,432,707c432,695,431,682,436,675c440,685,434,704,441,711c441,698,439,681,445,672c447,687,443,706,451,716c448,697,452,678,445,662c428,661,421,684,405,675c404,668,404,662,400,658c394,656,393,658,389,661c389,667,398,664,396,672c384,689,369,667,350,669xm351,739l351,739c359,734,358,740,369,736c367,731,368,730,370,727c365,731,357,728,353,730c358,733,346,736,351,739xm330,187l330,187c337,206,360,216,354,243c351,246,347,241,341,242c332,224,316,214,310,194c301,194,297,190,288,190c286,196,287,206,287,214c292,215,292,212,297,213c309,228,325,238,331,259c342,258,349,261,360,260c361,253,358,242,361,237c370,238,375,242,385,242c387,237,383,229,385,221c381,218,380,224,374,223c361,207,350,189,341,168c325,158,321,170,321,188c326,189,325,186,330,187xm1038,1089l1038,1089c1044,1087,1053,1087,1061,1087c1060,1081,1059,1074,1057,1070c1032,1065,1024,1043,1013,1024l987,1024c988,1032,992,1037,992,1046c1018,1043,1026,1072,1038,1089xm1065,1118l1065,1118c1065,1111,1066,1105,1064,1100c1058,1099,1058,1103,1052,1102c1053,1107,1053,1113,1055,1118l1065,1118xm1127,1021l1127,1021c1137,998,1128,959,1100,971l1100,956c1085,954,1081,938,1062,945c1064,954,1063,957,1064,966c1059,971,1050,972,1042,969c1040,972,1044,980,1045,985c1069,985,1080,1008,1097,1020c1108,1019,1118,1020,1127,1021xm1095,997l1095,997c1084,988,1058,977,1069,959c1091,960,1099,980,1095,997xm1128,1002l1128,1002c1122,1007,1108,1005,1101,1005c1088,973,1133,973,1128,1002xm1167,932l1167,932c1173,929,1179,927,1185,925c1184,917,1177,915,1177,907c1173,907,1172,911,1166,910c1147,903,1131,892,1117,880c1110,881,1106,885,1100,886c1099,893,1105,894,1104,901c1132,900,1147,921,1167,932xm1190,959l1190,959c1194,959,1196,957,1199,956c1194,950,1194,932,1183,940c1184,949,1189,952,1190,959xm1199,854l1199,854c1197,860,1188,859,1186,865c1189,868,1192,871,1193,876c1199,874,1203,871,1211,871c1209,864,1203,861,1202,854c1207,851,1213,850,1219,848c1218,841,1215,835,1209,832c1205,833,1205,837,1199,837c1182,828,1161,822,1146,811c1141,815,1136,819,1128,821c1129,828,1135,830,1137,837c1160,825,1184,844,1199,854xm1202,824l1202,824c1214,820,1226,816,1234,808c1225,801,1218,793,1215,782c1191,782,1176,774,1157,769c1153,776,1143,776,1140,785c1144,789,1146,794,1152,796c1167,777,1200,798,1219,801c1217,809,1208,809,1202,812c1194,804,1182,788,1167,799c1167,804,1166,809,1172,808c1176,806,1168,800,1175,799c1192,799,1198,810,1202,824xm1252,685l1252,685c1244,684,1243,673,1235,674c1232,674,1228,680,1223,681c1207,684,1187,681,1172,678c1168,683,1160,683,1159,690c1163,695,1168,699,1175,703c1194,684,1241,710,1252,685xm1208,497l1208,497c1205,503,1205,508,1209,512l1219,512c1223,504,1220,494,1208,497xm1169,520l1169,520c1173,524,1179,524,1185,521c1185,519,1184,517,1186,517c1187,505,1164,505,1169,520xm1128,276l1128,276c1110,298,1082,311,1059,329c1061,338,1056,344,1059,351c1067,351,1073,351,1078,352l1078,340c1098,314,1133,305,1153,280c1144,280,1135,279,1128,276xm1035,301l1035,301c1032,306,1038,318,1035,324c1043,323,1050,322,1057,319c1058,314,1054,313,1055,308c1074,283,1102,267,1124,244c1114,245,1106,244,1098,242c1080,264,1057,282,1035,301xm1008,272l1008,272l1008,293c1014,294,1019,296,1025,293c1031,269,1050,258,1068,246c1068,236,1067,226,1069,218c1061,218,1057,221,1048,220c1048,246,1028,262,1008,272xm983,178l983,178c979,195,965,203,956,216c955,225,958,231,957,240c950,241,938,238,933,242c943,245,943,260,953,267c965,276,988,279,1000,267c1002,261,1002,252,1003,246c1008,244,1012,239,1016,244c1015,232,1021,228,1026,223c1031,221,1032,230,1035,226c1028,213,1027,194,1023,178c1010,178,995,182,983,178xm986,244l986,244c997,278,951,276,956,244c961,240,981,240,986,244xm1005,185l1005,185c1019,207,1002,237,977,237c967,211,995,201,1005,185xm959,125l959,125c958,129,960,130,960,133c967,134,973,133,977,131l977,122c970,122,965,124,959,125xm949,151l949,151c956,176,934,197,917,207c918,214,923,218,921,229c929,230,932,227,939,227c932,190,983,185,966,145c959,145,951,146,949,151xm1101,380l1101,380c1097,362,1143,354,1150,344c1149,333,1154,329,1154,319c1144,319,1142,318,1133,319c1132,348,1101,347,1085,361c1086,371,1082,376,1082,386c1088,389,1101,386,1104,393c1104,401,1099,404,1100,413c1105,414,1109,415,1116,414c1124,392,1151,388,1173,378c1174,370,1179,366,1180,358c1173,358,1168,356,1160,357c1156,371,1105,398,1101,380xm1202,448l1202,448c1204,439,1211,435,1213,426c1205,423,1192,423,1189,414c1190,406,1196,403,1199,396c1193,393,1187,391,1179,391c1169,410,1140,417,1120,420c1117,426,1115,433,1113,440c1118,441,1120,444,1127,443c1133,431,1146,433,1162,427c1177,422,1186,414,1193,427c1181,453,1129,438,1124,471c1129,472,1133,475,1140,475c1152,463,1185,445,1205,459c1193,484,1144,472,1139,504c1146,505,1152,507,1157,510c1165,491,1189,489,1212,485c1216,477,1225,469,1223,461c1217,456,1206,455,1202,448xm1164,563l1164,563c1176,535,1237,562,1242,531c1235,524,1225,523,1219,531c1199,533,1182,538,1160,538c1159,548,1151,550,1150,559c1155,566,1167,566,1169,576c1165,582,1158,586,1154,592c1160,594,1164,597,1169,600c1176,598,1176,590,1182,587c1197,586,1218,582,1234,586c1238,579,1244,575,1249,569c1244,566,1240,563,1234,561c1216,571,1177,579,1164,563xm1235,628l1235,628c1239,619,1249,616,1254,608c1249,604,1243,601,1235,600c1224,628,1166,596,1157,623c1170,642,1221,612,1236,638c1226,652,1192,646,1172,645c1167,649,1161,653,1159,659c1165,662,1170,666,1176,668c1184,653,1222,660,1236,664c1242,657,1251,653,1255,645c1248,640,1239,636,1235,628xm1231,737l1231,737c1235,731,1243,729,1246,723c1243,718,1240,713,1232,713c1219,724,1191,715,1172,716c1165,722,1158,729,1152,737c1160,745,1169,752,1175,763c1194,761,1211,764,1228,769c1233,763,1241,760,1245,753c1241,747,1233,745,1231,737xm1228,746l1228,746c1213,756,1182,748,1164,746c1168,723,1227,726,1228,746xm1210,900l1210,900c1213,914,1199,921,1208,932c1216,928,1217,916,1221,907c1216,900,1211,893,1208,884c1175,880,1152,865,1130,850c1126,853,1120,854,1116,857c1117,864,1122,867,1124,873c1157,875,1176,893,1199,906c1202,903,1206,901,1210,900xm1149,968l1149,968c1143,973,1143,983,1150,986c1154,982,1154,974,1162,972c1169,974,1173,980,1180,982c1176,970,1166,965,1164,950c1150,946,1135,937,1121,927c1115,922,1111,914,1103,913c1096,912,1088,917,1080,919c1082,925,1084,930,1087,936c1116,928,1133,953,1149,968xm1077,1056l1077,1056c1075,1060,1070,1060,1069,1066c1070,1070,1071,1074,1072,1077c1081,1076,1079,1065,1088,1066c1096,1068,1098,1076,1105,1079c1107,1071,1101,1062,1104,1053c1081,1042,1070,1018,1046,1008c1047,989,1031,995,1018,998c1017,1005,1019,1008,1019,1014c1028,1014,1031,1012,1039,1014c1050,1029,1068,1038,1077,1056xm956,1128l956,1128c947,1144,971,1149,972,1133c968,1128,964,1126,956,1128xm944,1082l944,1082c951,1091,957,1101,962,1112c970,1112,981,1108,986,1113c989,1123,987,1137,992,1144c994,1131,1004,1126,1018,1125c1015,1114,1017,1104,1019,1095c1012,1089,1007,1081,1002,1073c996,1073,993,1075,986,1074c982,1062,984,1043,977,1033c973,1045,964,1053,949,1054c949,1066,946,1073,944,1082xm998,1092l998,1092c1003,1098,1009,1103,1009,1113c998,1112,998,1122,990,1125c991,1115,979,1090,998,1092xm953,1073l953,1073c962,1066,974,1063,976,1050c986,1058,982,1080,985,1096c964,1104,962,1081,953,1073xm773,1113l773,1113c872,1095,951,1043,1013,976c1074,911,1123,824,1137,718c1154,598,1126,495,1078,413,1031,332,967,268,882,227c882,226,882,225,881,226c879,226,879,227,878,229c880,229,880,230,881,230c991,287,1072,380,1113,507c1126,548,1140,596,1136,645c1116,648,1097,653,1077,655c1064,656,1051,653,1039,654c1034,654,1030,658,1025,658c977,660,926,652,877,648c857,765,867,919,982,922c1025,923,1059,897,1082,870c1053,933,1006,977,959,1023c906,1062,842,1090,773,1113xm979,912l979,912c989,894,1003,881,1015,865c1026,870,1030,882,1039,888c1036,897,1032,903,1023,906c1034,896,1027,875,1010,878c996,882,996,909,1019,906c1016,909,1012,911,1005,910c1002,905,999,900,993,897c990,901,1003,906,999,912c992,909,986,911,979,912xm1003,894l1003,894c1005,887,1009,881,1021,883c1023,886,1026,890,1025,897c1018,905,1007,903,1003,894xm878,744l878,744c936,747,1004,748,1064,746c1061,775,1082,788,1090,802c1024,810,947,810,881,805c877,788,874,770,875,749c875,746,876,745,878,744xm1124,658l1124,658c1116,661,1112,668,1104,671c1103,667,1103,664,1098,664c1095,667,1105,668,1103,675c1088,651,1060,690,1087,691c1087,695,1082,694,1082,698c1075,697,1075,688,1068,685c1068,695,1081,697,1078,706c1061,676,1034,729,1068,723c1072,725,1065,731,1064,733c1056,728,1052,720,1045,714c1045,722,1059,729,1062,739c1040,741,1015,743,990,743c951,743,910,740,877,734c876,718,891,708,900,697c908,687,915,678,921,668c906,678,893,703,877,717c879,698,876,672,884,658c957,668,1048,670,1121,655c1124,655,1124,656,1124,658xm1074,704l1074,704c1074,710,1074,715,1072,718c1045,733,1051,685,1074,704xm1098,677l1098,677c1097,683,1091,684,1090,690c1063,688,1086,657,1098,677xm1111,803l1111,803c1036,774,1088,679,1136,658c1138,711,1124,760,1111,803xm1095,806l1095,806c1089,846,1061,860,1039,887c1035,876,1025,871,1018,864c1028,845,1045,832,1055,814c1031,835,1012,865,990,891c984,899,978,913,966,910c1000,896,951,864,949,894c948,900,955,903,954,907c945,906,945,897,937,899c957,870,983,846,1002,816c976,840,958,871,933,896c922,890,912,883,908,871c923,854,939,837,951,818c935,829,926,847,913,861c907,860,906,855,901,854c896,859,914,861,908,867c898,867,895,852,891,842c887,832,880,820,884,809c952,814,1030,813,1095,806xm951,896l951,896c950,880,981,880,973,901c965,909,952,904,951,896xm1084,842l1084,842c1080,849,1079,864,1069,861c1072,866,1069,871,1067,874c1052,871,1055,896,1039,896c1053,877,1066,857,1084,842xm1077,841l1077,841c1079,836,1078,828,1077,822c1046,800,1047,862,1077,841xm1057,824l1057,824c1064,824,1061,820,1067,821c1095,824,1047,865,1057,824xm1085,827l1085,827c1084,821,1078,812,1072,815c1078,817,1080,824,1085,827xm1064,854l1064,854c1057,848,1053,840,1045,835c1049,843,1057,854,1064,854xm1046,850l1046,850c1024,839,1024,878,1044,876c1054,874,1057,862,1052,854c1056,864,1036,883,1031,864c1028,855,1037,846,1046,850xm1052,854l1052,854c1051,852,1049,851,1046,850c1049,851,1050,852,1052,854xm1038,825l1038,825c1037,821,1031,814,1028,816c1031,819,1032,825,1038,825xm1000,831l1000,831c1001,839,1007,843,1021,845c1052,829,999,800,1000,831xm1026,829l1026,829c1029,858,986,828,1013,821c1018,820,1025,820,1026,829xm1013,855l1013,855c1006,849,1002,840,993,835c998,843,1006,855,1013,855xm990,848l990,848c972,850,976,876,989,877c1006,879,1010,846,990,848xm1000,867l1000,867c997,871,986,873,982,868c973,850,1005,844,1000,867xm986,888l986,888c982,881,974,869,967,870c975,875,978,884,986,888xm987,827l987,827c987,823,982,816,979,819c983,821,984,825,987,827xm963,818l963,818c941,822,952,851,970,845c984,841,979,815,963,818xm977,832l977,832c974,847,955,844,954,832c953,818,974,817,977,832xm941,835l941,835c946,845,953,853,962,858c957,849,950,841,941,835xm944,877l944,877c949,873,952,867,954,861c939,828,901,878,944,877xm950,867l950,867c943,879,926,874,927,863c928,849,950,849,950,867xm914,870l914,870c918,877,926,890,934,888c927,883,923,873,914,870xm936,827l936,827c932,824,931,819,926,818c926,822,932,830,936,827xm908,821l908,821c892,826,897,850,913,850c930,849,932,814,908,821xm916,845l916,845c896,851,895,814,920,825c926,833,922,843,916,845xm901,816l901,816c894,817,892,821,891,828c897,827,898,821,901,816xm1078,668l1078,668c1078,666,1078,664,1077,664c1057,688,1036,711,1018,737c1040,717,1056,689,1078,668xm1051,668l1051,668c1053,672,1057,674,1061,677c1061,671,1053,662,1051,668xm1052,672l1052,672c1032,651,1013,690,1036,694c1048,696,1057,688,1052,672xm1044,691l1044,691c1033,694,1022,677,1035,671c1051,663,1055,688,1044,691xm1018,684l1018,684c1022,692,1030,704,1038,704c1029,700,1029,686,1018,684xm1005,697l1005,697c1010,686,1020,680,1025,668c1009,684,995,701,982,720c976,723,965,733,970,737c977,730,981,720,990,716c995,723,1001,731,1009,736c1005,726,996,721,990,713c994,711,997,701,1000,704c994,718,1006,728,1015,727c1039,726,1028,685,1005,697xm1021,700l1021,700c1032,709,1025,725,1013,724c998,724,996,695,1021,700xm1013,675l1013,675c1014,672,1010,667,1008,671c1010,671,1009,677,1013,675xm993,671l993,671c1017,684,980,707,977,684c976,674,987,673,983,668c978,673,972,677,975,687c982,715,1025,676,993,671xm973,671l973,671c953,685,934,713,917,734c938,716,955,692,973,671xm962,675l962,675c959,674,957,664,953,669c955,671,958,679,962,675xm952,674l952,674c949,667,940,665,933,668c912,676,928,700,943,695c948,694,955,683,952,674xm934,694l934,694c930,689,924,687,926,677c930,671,940,667,947,672c951,684,945,693,934,694xm934,707l934,707c928,698,922,689,914,682c915,691,927,700,934,707xm921,698l921,698c906,691,894,705,901,720c905,723,911,725,920,724c926,720,928,704,921,698xm914,721l914,721c905,723,894,707,908,701c927,694,926,719,914,721xm910,733l910,733c903,727,899,719,891,714c894,722,902,734,910,733xm880,729l880,729c889,727,891,732,897,734c898,726,883,722,880,729xm926,736l926,736c933,727,946,737,949,734c944,728,929,726,926,736xm959,734l959,734c953,729,947,716,940,717c946,722,951,736,959,734xm966,684l966,684c971,692,978,707,987,707c980,700,975,690,966,684xm977,707l977,707c975,699,959,694,950,703c938,734,986,735,977,707xm964,726l964,726c953,727,944,706,960,701c978,696,977,725,964,726xm980,737l980,737c984,727,995,733,1000,737c1000,725,972,729,980,737xm1026,737l1026,737c1035,731,1046,733,1054,734c1047,726,1029,725,1026,737xm908,674l908,674c908,669,903,663,900,667c904,667,903,674,908,674xm892,665l892,665l884,665c897,669,901,692,880,690c894,706,908,673,892,665xm880,700l880,700l880,706l884,706c884,702,883,699,880,700xm904,1154l904,1154c906,1165,900,1181,905,1187c909,1176,924,1176,937,1174c940,1149,942,1134,927,1120c921,1119,918,1122,913,1122c906,1111,915,1093,907,1082c900,1090,894,1097,878,1096c875,1121,879,1129,884,1149c893,1149,899,1150,904,1154xm908,1136l908,1136l924,1136c928,1143,935,1155,933,1164c920,1161,913,1170,907,1169c906,1157,909,1149,908,1136xm904,1136l904,1136c890,1135,889,1122,885,1110c892,1105,903,1103,904,1092c913,1101,907,1126,904,1136xm806,1226l806,1226c805,1216,811,1214,812,1206c797,1198,788,1152,806,1142c819,1152,822,1171,822,1194c828,1202,837,1206,844,1213c847,1208,848,1200,849,1193c831,1187,833,1159,831,1138c822,1134,818,1125,806,1123c804,1133,800,1139,795,1145c787,1142,785,1134,776,1132c775,1143,768,1148,766,1156c770,1157,771,1154,776,1155c784,1171,787,1191,787,1214c795,1217,799,1223,806,1226xm587,1244l587,1244c597,1274,650,1284,688,1278c731,1270,750,1240,757,1200c766,1150,763,1091,783,1048c696,1043,629,1044,540,1046c570,1096,554,1192,585,1242c590,1239,588,1229,598,1230c602,1231,602,1236,602,1242c608,1243,616,1243,616,1250c614,1254,608,1255,606,1259c599,1256,592,1240,587,1244xm579,1217l579,1217c586,1221,594,1226,586,1234c582,1230,577,1222,579,1217xm644,1132l644,1132c634,1132,625,1132,615,1132c600,1133,585,1133,567,1132c566,1101,556,1079,550,1053c581,1050,618,1052,642,1053c641,1084,644,1102,644,1132xm721,1132l721,1132c710,1132,699,1132,688,1133c682,1112,687,1079,685,1053c696,1051,700,1055,705,1059c701,1067,693,1073,690,1083c695,1083,695,1077,703,1079c702,1071,703,1065,710,1064c713,1068,717,1071,715,1079c717,1080,719,1080,722,1080c725,1080,728,1080,728,1083c724,1093,714,1096,710,1106c700,1103,702,1088,690,1087c692,1098,701,1102,705,1110c698,1113,693,1118,691,1126c700,1130,702,1116,708,1112c716,1116,718,1126,728,1128c731,1126,725,1119,724,1115c719,1115,716,1113,713,1112c712,1104,718,1102,724,1102c728,1098,726,1088,734,1089c738,1090,740,1093,740,1099c744,1102,754,1100,754,1106c747,1112,739,1117,737,1128c748,1124,751,1112,759,1106c752,1094,742,1087,728,1082c728,1071,719,1068,713,1063c712,1058,715,1058,718,1057c717,1053,714,1054,711,1055c708,1057,706,1058,704,1054c724,1052,754,1052,774,1054c773,1060,769,1064,767,1070c766,1067,767,1064,762,1063c766,1080,762,1104,759,1131c746,1132,733,1132,721,1132xm741,1216l741,1216l746,1216c749,1218,746,1222,746,1226c742,1224,738,1220,741,1216xm685,1175l685,1175c697,1173,708,1173,719,1173c730,1174,740,1174,751,1172c756,1181,752,1197,750,1208c746,1209,747,1206,744,1206c740,1207,743,1215,737,1216c731,1215,727,1213,728,1206c722,1205,716,1204,715,1198c722,1193,730,1187,734,1180c743,1179,739,1191,744,1194c750,1195,750,1191,750,1185c744,1183,740,1179,736,1175c726,1179,720,1186,714,1194c704,1192,703,1181,692,1180c693,1191,707,1190,710,1200c702,1204,691,1206,690,1217c696,1216,707,1209,711,1201c718,1207,723,1214,731,1218c726,1226,714,1228,711,1239c702,1235,699,1224,690,1220c691,1231,698,1236,705,1242c701,1249,692,1252,690,1262c698,1259,704,1255,707,1247c713,1247,716,1250,715,1256c720,1256,722,1253,724,1252c724,1245,713,1249,711,1244c713,1237,720,1236,727,1234c729,1231,729,1224,733,1223c760,1239,705,1273,685,1270c683,1241,686,1210,685,1175xm662,1158l662,1158c646,1155,632,1156,617,1156c603,1156,588,1156,569,1154c582,1152,600,1152,617,1152c633,1152,650,1153,661,1151c664,1121,661,1080,662,1053c670,1085,662,1116,667,1151c678,1153,695,1153,711,1152c729,1151,746,1151,754,1155c718,1155,690,1155,667,1156c662,1192,668,1237,664,1272c661,1236,662,1192,662,1158xm618,1253l618,1253c628,1254,626,1267,638,1266c636,1258,627,1257,623,1250c626,1242,637,1241,638,1231c637,1229,635,1230,633,1231c632,1232,630,1232,628,1231c625,1237,626,1246,618,1246c615,1243,613,1240,613,1234c608,1230,598,1231,598,1223c601,1220,605,1216,612,1217c615,1214,614,1206,618,1204c623,1204,625,1208,626,1212c628,1216,630,1220,636,1220c638,1213,630,1206,623,1203c623,1198,626,1198,629,1199c631,1199,633,1200,633,1198l633,1195c632,1195,632,1196,632,1197c630,1194,635,1187,636,1182c626,1183,625,1192,621,1197c611,1192,608,1182,598,1178c587,1180,582,1188,577,1197c586,1201,592,1189,595,1182l600,1182c600,1193,609,1195,615,1200c608,1208,602,1216,593,1223c588,1221,590,1211,585,1210c581,1208,580,1210,579,1212c579,1213,578,1214,576,1214c575,1201,566,1185,573,1174c582,1174,591,1174,600,1174c615,1173,630,1173,642,1175c641,1210,646,1238,642,1270c631,1271,622,1268,615,1265c615,1260,615,1255,618,1253xm757,1056l757,1056l750,1056c749,1059,753,1059,751,1063c756,1063,758,1061,757,1056xm750,1064l750,1064c748,1068,742,1067,739,1070l739,1079c743,1078,745,1075,750,1076c749,1071,752,1065,750,1064xm639,1128l639,1128c639,1122,634,1122,635,1115c628,1114,624,1112,621,1108c625,1099,638,1098,638,1084c635,1079,631,1076,632,1067c625,1066,617,1061,623,1054c620,1055,617,1055,615,1055c612,1054,609,1054,606,1056c608,1057,613,1057,612,1061c606,1066,598,1069,598,1079c602,1078,604,1075,610,1076c612,1070,611,1062,619,1063c623,1066,624,1072,623,1079c630,1079,634,1080,635,1086c632,1089,630,1092,623,1092c620,1095,623,1103,616,1103c609,1099,610,1087,598,1087c598,1092,600,1095,600,1100c605,1103,611,1103,613,1108c611,1111,608,1114,602,1113c601,1119,600,1125,596,1128c594,1127,593,1126,590,1126c590,1121,587,1118,586,1113c578,1114,573,1112,572,1106c573,1100,580,1100,586,1099c588,1093,588,1085,596,1086c595,1082,598,1082,598,1079c587,1080,588,1070,585,1064c579,1065,576,1062,574,1059c572,1056,569,1053,563,1054c569,1063,558,1063,557,1069c559,1071,559,1074,562,1074c563,1069,565,1064,570,1063c574,1066,577,1069,577,1076c584,1075,588,1078,590,1082c588,1088,581,1089,574,1090c573,1097,569,1101,567,1108c571,1112,576,1114,576,1122c584,1122,588,1126,593,1129c609,1130,609,1115,619,1110c623,1112,625,1117,625,1123c632,1122,636,1125,639,1128xe" fillcolor="#c8c8c8" stroked="f">
                  <v:path arrowok="t" o:connecttype="custom" o:connectlocs="6803,9115;3876,1109;891,4032;6091,977;4169,607;4613,1487;3406,903;4428,8490;8523,3736;8417,3020;2805,2587;3081,3874;4078,6963;5134,6986;6470,6986;5943,6929;4402,7653;5302,5731;5977,6241;5100,5410;5570,5075;4556,5886;4192,4384;5052,3926;5450,4252;3212,4754;2739,4006;2734,3926;5450,994;3787,3129;5077,3252;6609,5616;6267,2513;4323,2659;8506,4926;6641,8376;7048,8292;3511,9705;1304,7628;851,4499;997,3384;2805,7522;3559,6633;2791,7284;1532,7126;2554,5642;2845,6069;9146,8227;9796,4080;8150,1519;9884,4361;9440,7800;7145,1888;7167,5401;8571,6765;7808,6716;8466,5673;7575,5805;7233,5459;4744,10198;6008,9983;5052,10264;4915,8671" o:connectangles="0,0,0,0,0,0,0,0,0,0,0,0,0,0,0,0,0,0,0,0,0,0,0,0,0,0,0,0,0,0,0,0,0,0,0,0,0,0,0,0,0,0,0,0,0,0,0,0,0,0,0,0,0,0,0,0,0,0,0,0,0,0,0"/>
                  <o:lock v:ext="edit" verticies="t"/>
                </v:shape>
                <v:shape id="Freeform 13" o:spid="_x0000_s1038" style="width:914;height:278;left:9649;mso-wrap-style:square;position:absolute;top:4411;visibility:visible;v-text-anchor:top" coordsize="321,97" path="m,l,,321,l321,97l,97,,xe" fillcolor="#be0028" stroked="f">
                  <v:path arrowok="t" o:connecttype="custom" o:connectlocs="0,0;0,0;2602,0;2602,797;0,797;0,0" o:connectangles="0,0,0,0,0,0"/>
                </v:shape>
                <v:shape id="Freeform 14" o:spid="_x0000_s1039" style="width:917;height:278;left:2787;mso-wrap-style:square;position:absolute;top:4411;visibility:visible;v-text-anchor:top" coordsize="322,97" path="m,l,,322,l322,97l,97,,xe" fillcolor="#be0028" stroked="f">
                  <v:path arrowok="t" o:connecttype="custom" o:connectlocs="0,0;0,0;2611,0;2611,797;0,797;0,0" o:connectangles="0,0,0,0,0,0"/>
                </v:shape>
                <v:shape id="Freeform 15" o:spid="_x0000_s1040" style="width:1891;height:284;left:7582;mso-wrap-style:square;position:absolute;top:4408;visibility:visible;v-text-anchor:top" coordsize="664,99" path="m640,46l640,46l640,77c637,78,633,78,629,78c613,78,602,68,602,50c602,30,615,20,631,20c641,20,649,22,658,25l662,5c652,1,641,,631,,597,,577,23,577,51c577,83,598,99,627,99c640,99,653,97,664,92l664,46l640,46xm547,67l547,67c544,63,542,59,540,57c554,53,563,44,563,29c563,10,549,1,525,1c513,1,498,2,491,2l491,98l515,98l515,61l539,98l568,98,547,67xm538,32l538,32c538,40,532,45,523,45c520,45,517,45,515,45l515,20c517,20,519,20,522,20c532,20,538,24,538,32xm470,60l470,60l470,1l447,1l447,57c447,71,441,80,427,80c413,80,406,73,406,58l406,1l382,1l382,64c382,86,396,99,425,99c457,99,470,82,470,60xm349,46l349,46c359,42,364,34,364,25,364,10,353,1,327,1c315,1,299,1,289,1l289,98c304,98,316,98,323,98c355,98,365,82,365,68c365,57,360,49,349,46xm338,28l338,28c338,37,331,41,320,41c318,41,315,41,313,41l313,18c316,18,320,17,323,17c335,17,338,22,338,28xm340,68l340,68c340,76,335,81,323,81c319,81,315,81,313,80l313,56c315,56,319,56,321,56c333,56,340,59,340,68xm243,98l243,98l267,98l267,1l243,1l243,98xm165,98l165,98l224,98l224,79l189,79l189,57l222,57l222,39l189,39l189,20l224,20l224,1l165,1l165,98xm130,67l130,67c128,63,125,59,123,57c137,53,146,44,146,29c146,10,132,1,109,1,96,1,82,2,74,2l74,98l98,98l98,61l99,61l123,98l152,98,130,67xm121,32l121,32c121,40,115,45,106,45c103,45,100,45,98,45l98,20c100,20,103,20,105,20c115,20,121,24,121,32xm24,20l24,20l58,20,58,1,,1,,98l24,98l24,59l56,59l56,41l24,41l24,20xe" fillcolor="#be0028" stroked="f">
                  <v:path arrowok="t" o:connecttype="custom" o:connectlocs="5192,379;5101,643;5118,164;5368,40;4679,419;5385,757;5192,379;4437,551;4380,470;4258,9;3981,806;4178,502;4372,806;4437,551;4363,264;4241,370;4178,164;4363,264;3813,493;3625,9;3463,657;3292,9;3099,528;3813,493;2831,379;2953,207;2344,9;2620,806;2831,379;2743,229;2537,339;2620,141;2757,559;2620,666;2537,462;2757,559;1971,806;2164,9;1971,806;1339,806;1817,651;1532,470;1800,321;1532,164;1817,9;1339,806;1054,551;997,470;883,9;601,806;795,502;997,806;1054,551;983,264;860,370;795,164;983,264;194,164;470,9;0,806;194,485;453,339;194,164" o:connectangles="0,0,0,0,0,0,0,0,0,0,0,0,0,0,0,0,0,0,0,0,0,0,0,0,0,0,0,0,0,0,0,0,0,0,0,0,0,0,0,0,0,0,0,0,0,0,0,0,0,0,0,0,0,0,0,0,0,0,0,0,0,0,0"/>
                  <o:lock v:ext="edit" verticies="t"/>
                </v:shape>
                <v:shape id="Freeform 16" o:spid="_x0000_s1041" style="width:5673;height:568;left:3840;mso-wrap-style:square;position:absolute;top:3637;visibility:visible;v-text-anchor:top" coordsize="1992,198" path="m1914,57l1914,57c1914,46,1922,38,1942,38c1953,38,1967,40,1977,43l1979,3c1968,2,1954,,1944,c1892,,1864,25,1864,63c1864,125,1940,108,1940,137c1940,152,1927,159,1911,159c1896,159,1882,156,1871,152l1869,193c1880,196,1895,198,1907,198c1960,198,1992,171,1992,131c1992,73,1914,84,1914,57xm1793,44l1793,44l1843,44l1843,4l1696,4l1696,44l1746,44l1746,194l1793,194l1793,44xm1679,26l1679,26c1679,12,1668,,1654,c1640,,1629,12,1629,26c1629,40,1640,51,1654,51c1668,51,1679,40,1679,26xm1677,194l1677,194l1607,4l1551,4l1480,194l1528,194l1540,161l1613,161l1625,194l1677,194xm1602,127l1602,127l1551,127l1568,81c1571,72,1574,62,1576,54c1579,62,1582,73,1586,82l1602,127xm1529,26l1529,26c1529,12,1517,,1504,c1490,,1478,12,1478,26c1478,40,1490,51,1504,51c1517,51,1529,40,1529,26xm1412,44l1412,44l1462,44l1462,4l1315,4l1315,44l1365,44l1365,194l1412,194l1412,44xm1238,194l1238,194l1285,194l1285,4l1238,4l1238,194xm1200,131l1200,131c1200,73,1122,84,1122,57c1122,46,1130,38,1150,38c1161,38,1175,40,1185,43l1187,3c1176,2,1162,,1152,c1100,,1072,25,1072,63c1072,125,1148,108,1148,137c1148,152,1135,159,1119,159c1104,159,1090,156,1079,152l1077,193c1088,196,1103,198,1115,198c1168,198,1200,171,1200,131xm1009,133l1009,133c1004,125,999,117,995,112c1022,105,1041,87,1041,58c1041,21,1013,3,967,3c943,3,914,3,898,4l898,194l945,194l945,120l947,120l994,194l1051,194l1009,133xm991,63l991,63c991,78,979,89,961,89c956,89,950,89,945,88l945,40c950,39,955,39,960,39c979,39,991,48,991,63xm739,194l739,194l856,194l856,156l786,156l786,115l852,115l852,79l786,79l786,41l856,41l856,4l739,4l739,194xm644,194l644,194l714,4l666,4l633,92c628,107,622,125,618,143l617,143c613,124,607,107,602,92l570,4l518,4l589,194l644,194xm446,194l446,194l494,194,494,4l446,4l446,194xm335,194l335,194l398,194,398,4l352,4l352,84c352,104,353,119,354,131l353,131c347,118,341,106,333,95l278,4l215,4l215,194l261,194l261,100c261,85,260,76,259,67l260,67c265,77,271,91,278,101l335,194xm174,121l174,121l174,4l127,4l127,115c127,142,116,158,87,158c61,158,47,146,47,116l47,4,,4,,127c,170,27,197,85,197c147,197,174,163,174,121xe" fillcolor="#004b96" stroked="f">
                  <v:path arrowok="t" o:connecttype="custom" o:connectlocs="15752,313;15766,0;15498,1308;15467,1629;14541,361;14949,32;14160,361;14541,361;13619,215;13414,419;13602,1598;12004,1598;13083,1325;13602,1598;12579,1044;12781,445;12992,1044;12198,0;12400,215;11859,361;10665,361;11451,1598;10042,1598;10423,32;9731,1079;9327,313;9344,0;9076,1308;9042,1629;8185,1096;7843,26;7664,1598;8062,1598;8185,1096;7795,732;7786,321;5995,1598;6374,1285;6909,651;6943,339;5995,1598;5223,1598;5135,757;4881,757;4776,1598;3617,1598;4007,32;2717,1598;3227,32;2871,1079;2256,32;2116,1598;2107,551;2717,1598;1413,32;706,1300;0,32;1413,995" o:connectangles="0,0,0,0,0,0,0,0,0,0,0,0,0,0,0,0,0,0,0,0,0,0,0,0,0,0,0,0,0,0,0,0,0,0,0,0,0,0,0,0,0,0,0,0,0,0,0,0,0,0,0,0,0,0,0,0,0,0"/>
                  <o:lock v:ext="edit" verticies="t"/>
                </v:shape>
                <v:shape id="Freeform 17" o:spid="_x0000_s1042" style="width:3657;height:553;left:3840;mso-wrap-style:square;position:absolute;top:4411;visibility:visible;v-text-anchor:top" coordsize="1284,193" path="m1284,190l1284,190l1255,l1195,l1163,97c1159,109,1156,119,1154,132l1153,132c1151,120,1148,107,1144,97l1113,l1054,l1025,190l1072,190l1083,101c1085,86,1087,72,1087,58l1088,58c1091,72,1095,89,1099,102l1127,190l1176,190l1206,95c1210,82,1213,69,1216,57c1217,68,1219,83,1221,99l1234,190l1284,190xm1014,117l1014,117l1014,,967,l967,111c967,138,956,154,927,154c901,154,887,142,887,113l887,,840,l840,123c840,166,867,193,925,193c987,193,1014,159,1014,117xm834,190l834,190l756,92,829,,772,,709,82,709,,662,l662,190l709,190l709,104l772,190l834,190xm590,190l590,190l637,190,637,,590,l590,190xm501,190l501,190l564,190,564,,518,l519,80c519,100,519,116,520,127l519,127c513,114,507,102,500,91l445,,381,l381,190l427,190l427,96c427,81,426,72,426,63c431,73,437,87,444,97l501,190xm311,190l311,190l359,190,359,,311,l311,190xm184,190l184,190l293,190l293,148l231,148,231,,184,l184,190xm171,190l171,190l94,92,167,,109,,47,82,47,,,,,190l47,190l47,104l109,190l171,190xe" fillcolor="#004b96" stroked="f">
                  <v:path arrowok="t" o:connecttype="custom" o:connectlocs="10416,1559;9695,0;9362,1083;9279,797;8550,0;8695,1559;8818,476;8915,837;9538,1559;9863,467;9906,814;10416,1559;8225,960;8225,0;7844,911;7194,928;6813,0;7505,1585;6764,1559;6132,756;6263,0;5750,0;5369,1559;5750,854;6764,1559;4785,1559;5167,1559;4785,0;4064,1559;4574,1559;4201,0;4218,1043;4056,748;3090,0;3463,1559;3455,519;3603,797;4064,1559;2523,1559;2911,0;2523,1559;1492,1559;2378,1215;1874,0;1492,1559;1387,1559;763,756;883,0;382,0;0,1559;382,854;1387,1559" o:connectangles="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bookmarkStart w:id="0" w:name="_GoBack"/>
      <w:bookmarkEnd w:id="0"/>
      <w:r w:rsidRPr="00992A15">
        <w:rPr>
          <w:b/>
          <w:bCs/>
          <w:color w:val="004B96"/>
          <w:sz w:val="24"/>
          <w:szCs w:val="20"/>
        </w:rPr>
        <w:t>Informationen zur Familienanamnese</w:t>
      </w:r>
    </w:p>
    <w:tbl>
      <w:tblPr>
        <w:tblStyle w:val="Tabellenraster"/>
        <w:tblW w:w="13745" w:type="dxa"/>
        <w:tblLook w:val="04A0" w:firstRow="1" w:lastRow="0" w:firstColumn="1" w:lastColumn="0" w:noHBand="0" w:noVBand="1"/>
      </w:tblPr>
      <w:tblGrid>
        <w:gridCol w:w="1317"/>
        <w:gridCol w:w="917"/>
        <w:gridCol w:w="1117"/>
        <w:gridCol w:w="1567"/>
        <w:gridCol w:w="1487"/>
        <w:gridCol w:w="1497"/>
        <w:gridCol w:w="1197"/>
        <w:gridCol w:w="1817"/>
        <w:gridCol w:w="1838"/>
        <w:gridCol w:w="991"/>
      </w:tblGrid>
      <w:tr w:rsidR="000D3753" w:rsidTr="006B4EDB">
        <w:tc>
          <w:tcPr>
            <w:tcW w:w="1310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045BB0" w:rsidRPr="00274625" w:rsidRDefault="00F247D1" w:rsidP="00FA1AD0">
            <w:pPr>
              <w:jc w:val="center"/>
              <w:rPr>
                <w:sz w:val="18"/>
                <w:szCs w:val="18"/>
              </w:rPr>
            </w:pPr>
            <w:r w:rsidRPr="00274625">
              <w:rPr>
                <w:sz w:val="18"/>
                <w:szCs w:val="18"/>
              </w:rPr>
              <w:t>Geburts-jahr</w:t>
            </w:r>
          </w:p>
        </w:tc>
        <w:tc>
          <w:tcPr>
            <w:tcW w:w="1111" w:type="dxa"/>
            <w:vAlign w:val="center"/>
          </w:tcPr>
          <w:p w:rsidR="00045BB0" w:rsidRPr="00274625" w:rsidRDefault="00F247D1" w:rsidP="00FA1AD0">
            <w:pPr>
              <w:jc w:val="center"/>
              <w:rPr>
                <w:sz w:val="18"/>
                <w:szCs w:val="18"/>
              </w:rPr>
            </w:pPr>
            <w:r w:rsidRPr="00274625">
              <w:rPr>
                <w:sz w:val="18"/>
                <w:szCs w:val="18"/>
              </w:rPr>
              <w:t>Geschlecht</w:t>
            </w:r>
          </w:p>
        </w:tc>
        <w:tc>
          <w:tcPr>
            <w:tcW w:w="1558" w:type="dxa"/>
            <w:vAlign w:val="center"/>
          </w:tcPr>
          <w:p w:rsidR="00045BB0" w:rsidRPr="00274625" w:rsidRDefault="00F247D1" w:rsidP="00FA1AD0">
            <w:pPr>
              <w:jc w:val="center"/>
              <w:rPr>
                <w:sz w:val="18"/>
                <w:szCs w:val="18"/>
              </w:rPr>
            </w:pPr>
            <w:r w:rsidRPr="00274625">
              <w:rPr>
                <w:sz w:val="18"/>
                <w:szCs w:val="18"/>
              </w:rPr>
              <w:t>Erhöhte Cholesterinwerte</w:t>
            </w:r>
          </w:p>
        </w:tc>
        <w:tc>
          <w:tcPr>
            <w:tcW w:w="1478" w:type="dxa"/>
            <w:vAlign w:val="center"/>
          </w:tcPr>
          <w:p w:rsidR="00045BB0" w:rsidRPr="00274625" w:rsidRDefault="00F247D1" w:rsidP="00FA1AD0">
            <w:pPr>
              <w:jc w:val="center"/>
              <w:rPr>
                <w:sz w:val="18"/>
                <w:szCs w:val="18"/>
              </w:rPr>
            </w:pPr>
            <w:r w:rsidRPr="00274625">
              <w:rPr>
                <w:sz w:val="18"/>
                <w:szCs w:val="18"/>
              </w:rPr>
              <w:t>erhöhte Triglyzeridwerte</w:t>
            </w:r>
          </w:p>
        </w:tc>
        <w:tc>
          <w:tcPr>
            <w:tcW w:w="1488" w:type="dxa"/>
            <w:vAlign w:val="center"/>
          </w:tcPr>
          <w:p w:rsidR="00045BB0" w:rsidRPr="00274625" w:rsidRDefault="00F247D1" w:rsidP="00FA1AD0">
            <w:pPr>
              <w:jc w:val="center"/>
              <w:rPr>
                <w:sz w:val="18"/>
                <w:szCs w:val="18"/>
              </w:rPr>
            </w:pPr>
            <w:r w:rsidRPr="00274625">
              <w:rPr>
                <w:sz w:val="18"/>
                <w:szCs w:val="18"/>
              </w:rPr>
              <w:t>koronare Herzerkrankung</w:t>
            </w:r>
          </w:p>
        </w:tc>
        <w:tc>
          <w:tcPr>
            <w:tcW w:w="1190" w:type="dxa"/>
            <w:vAlign w:val="center"/>
          </w:tcPr>
          <w:p w:rsidR="00045BB0" w:rsidRPr="00274625" w:rsidRDefault="00F247D1" w:rsidP="00FA1AD0">
            <w:pPr>
              <w:jc w:val="center"/>
              <w:rPr>
                <w:sz w:val="18"/>
                <w:szCs w:val="18"/>
              </w:rPr>
            </w:pPr>
            <w:r w:rsidRPr="00274625">
              <w:rPr>
                <w:sz w:val="18"/>
                <w:szCs w:val="18"/>
              </w:rPr>
              <w:t>Schlaganfall</w:t>
            </w:r>
          </w:p>
        </w:tc>
        <w:tc>
          <w:tcPr>
            <w:tcW w:w="1806" w:type="dxa"/>
            <w:vAlign w:val="center"/>
          </w:tcPr>
          <w:p w:rsidR="00045BB0" w:rsidRPr="00274625" w:rsidRDefault="00F247D1" w:rsidP="00FA1AD0">
            <w:pPr>
              <w:jc w:val="center"/>
              <w:rPr>
                <w:sz w:val="18"/>
                <w:szCs w:val="18"/>
              </w:rPr>
            </w:pPr>
            <w:r w:rsidRPr="00274625">
              <w:rPr>
                <w:sz w:val="18"/>
                <w:szCs w:val="18"/>
              </w:rPr>
              <w:t xml:space="preserve">Atherosklerose </w:t>
            </w:r>
            <w:r w:rsidRPr="00274625">
              <w:rPr>
                <w:sz w:val="18"/>
                <w:szCs w:val="18"/>
              </w:rPr>
              <w:t>(Arterienverengung)</w:t>
            </w:r>
          </w:p>
        </w:tc>
        <w:tc>
          <w:tcPr>
            <w:tcW w:w="1827" w:type="dxa"/>
            <w:vAlign w:val="center"/>
          </w:tcPr>
          <w:p w:rsidR="00045BB0" w:rsidRPr="00274625" w:rsidRDefault="00F247D1" w:rsidP="00FA1AD0">
            <w:pPr>
              <w:jc w:val="center"/>
              <w:rPr>
                <w:sz w:val="18"/>
                <w:szCs w:val="18"/>
              </w:rPr>
            </w:pPr>
            <w:r w:rsidRPr="00274625">
              <w:rPr>
                <w:sz w:val="18"/>
                <w:szCs w:val="18"/>
              </w:rPr>
              <w:t>Entzündung Bauchspeicheldrüse</w:t>
            </w:r>
          </w:p>
        </w:tc>
        <w:tc>
          <w:tcPr>
            <w:tcW w:w="1065" w:type="dxa"/>
            <w:vAlign w:val="center"/>
          </w:tcPr>
          <w:p w:rsidR="00045BB0" w:rsidRPr="00274625" w:rsidRDefault="00F247D1" w:rsidP="00FA1AD0">
            <w:pPr>
              <w:jc w:val="center"/>
              <w:rPr>
                <w:sz w:val="18"/>
                <w:szCs w:val="18"/>
              </w:rPr>
            </w:pPr>
            <w:r w:rsidRPr="00274625">
              <w:rPr>
                <w:sz w:val="18"/>
                <w:szCs w:val="18"/>
              </w:rPr>
              <w:t>Diabetes</w:t>
            </w:r>
          </w:p>
        </w:tc>
      </w:tr>
      <w:tr w:rsidR="000D3753" w:rsidTr="006B4EDB">
        <w:trPr>
          <w:trHeight w:val="340"/>
        </w:trPr>
        <w:tc>
          <w:tcPr>
            <w:tcW w:w="1310" w:type="dxa"/>
            <w:vAlign w:val="center"/>
          </w:tcPr>
          <w:p w:rsidR="00045BB0" w:rsidRPr="00274625" w:rsidRDefault="00F247D1" w:rsidP="00FA1AD0">
            <w:pPr>
              <w:jc w:val="center"/>
              <w:rPr>
                <w:sz w:val="20"/>
                <w:szCs w:val="20"/>
              </w:rPr>
            </w:pPr>
            <w:r w:rsidRPr="00274625">
              <w:rPr>
                <w:sz w:val="20"/>
                <w:szCs w:val="20"/>
              </w:rPr>
              <w:t>Vater</w:t>
            </w:r>
          </w:p>
        </w:tc>
        <w:tc>
          <w:tcPr>
            <w:tcW w:w="912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</w:tr>
      <w:tr w:rsidR="000D3753" w:rsidTr="006B4EDB">
        <w:trPr>
          <w:trHeight w:val="340"/>
        </w:trPr>
        <w:tc>
          <w:tcPr>
            <w:tcW w:w="1310" w:type="dxa"/>
            <w:vAlign w:val="center"/>
          </w:tcPr>
          <w:p w:rsidR="00045BB0" w:rsidRPr="00274625" w:rsidRDefault="00F247D1" w:rsidP="00FA1AD0">
            <w:pPr>
              <w:jc w:val="center"/>
              <w:rPr>
                <w:sz w:val="20"/>
                <w:szCs w:val="20"/>
              </w:rPr>
            </w:pPr>
            <w:r w:rsidRPr="00274625">
              <w:rPr>
                <w:sz w:val="20"/>
                <w:szCs w:val="20"/>
              </w:rPr>
              <w:t>Mutter</w:t>
            </w:r>
          </w:p>
        </w:tc>
        <w:tc>
          <w:tcPr>
            <w:tcW w:w="912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</w:tr>
      <w:tr w:rsidR="000D3753" w:rsidTr="006B4EDB">
        <w:trPr>
          <w:trHeight w:val="340"/>
        </w:trPr>
        <w:tc>
          <w:tcPr>
            <w:tcW w:w="1310" w:type="dxa"/>
            <w:vAlign w:val="center"/>
          </w:tcPr>
          <w:p w:rsidR="00045BB0" w:rsidRPr="00274625" w:rsidRDefault="00F247D1" w:rsidP="00FA1AD0">
            <w:pPr>
              <w:jc w:val="center"/>
              <w:rPr>
                <w:sz w:val="20"/>
                <w:szCs w:val="20"/>
              </w:rPr>
            </w:pPr>
            <w:r w:rsidRPr="00274625">
              <w:rPr>
                <w:sz w:val="20"/>
                <w:szCs w:val="20"/>
              </w:rPr>
              <w:t>Geschwister</w:t>
            </w:r>
          </w:p>
        </w:tc>
        <w:tc>
          <w:tcPr>
            <w:tcW w:w="912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</w:tr>
      <w:tr w:rsidR="000D3753" w:rsidTr="006B4EDB">
        <w:trPr>
          <w:trHeight w:val="340"/>
        </w:trPr>
        <w:tc>
          <w:tcPr>
            <w:tcW w:w="1310" w:type="dxa"/>
            <w:vAlign w:val="center"/>
          </w:tcPr>
          <w:p w:rsidR="00045BB0" w:rsidRPr="00274625" w:rsidRDefault="00F247D1" w:rsidP="00FA1AD0">
            <w:pPr>
              <w:jc w:val="center"/>
              <w:rPr>
                <w:sz w:val="20"/>
                <w:szCs w:val="20"/>
              </w:rPr>
            </w:pPr>
            <w:r w:rsidRPr="00274625">
              <w:rPr>
                <w:sz w:val="20"/>
                <w:szCs w:val="20"/>
              </w:rPr>
              <w:t>Geschwister</w:t>
            </w:r>
          </w:p>
        </w:tc>
        <w:tc>
          <w:tcPr>
            <w:tcW w:w="912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</w:tr>
      <w:tr w:rsidR="000D3753" w:rsidTr="006B4EDB">
        <w:trPr>
          <w:trHeight w:val="340"/>
        </w:trPr>
        <w:tc>
          <w:tcPr>
            <w:tcW w:w="1310" w:type="dxa"/>
            <w:vAlign w:val="center"/>
          </w:tcPr>
          <w:p w:rsidR="00045BB0" w:rsidRPr="00274625" w:rsidRDefault="00F247D1" w:rsidP="00FA1AD0">
            <w:pPr>
              <w:jc w:val="center"/>
              <w:rPr>
                <w:sz w:val="20"/>
                <w:szCs w:val="20"/>
              </w:rPr>
            </w:pPr>
            <w:r w:rsidRPr="00274625">
              <w:rPr>
                <w:sz w:val="20"/>
                <w:szCs w:val="20"/>
              </w:rPr>
              <w:t>Geschwister</w:t>
            </w:r>
          </w:p>
        </w:tc>
        <w:tc>
          <w:tcPr>
            <w:tcW w:w="912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</w:tr>
      <w:tr w:rsidR="000D3753" w:rsidTr="006B4EDB">
        <w:trPr>
          <w:trHeight w:val="340"/>
        </w:trPr>
        <w:tc>
          <w:tcPr>
            <w:tcW w:w="1310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</w:tr>
      <w:tr w:rsidR="000D3753" w:rsidTr="006B4EDB">
        <w:trPr>
          <w:trHeight w:val="340"/>
        </w:trPr>
        <w:tc>
          <w:tcPr>
            <w:tcW w:w="1310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</w:tr>
      <w:tr w:rsidR="000D3753" w:rsidTr="006B4EDB">
        <w:trPr>
          <w:trHeight w:val="340"/>
        </w:trPr>
        <w:tc>
          <w:tcPr>
            <w:tcW w:w="1310" w:type="dxa"/>
            <w:vAlign w:val="center"/>
          </w:tcPr>
          <w:p w:rsidR="00045BB0" w:rsidRPr="00274625" w:rsidRDefault="00F247D1" w:rsidP="00FA1AD0">
            <w:pPr>
              <w:jc w:val="center"/>
              <w:rPr>
                <w:sz w:val="20"/>
                <w:szCs w:val="20"/>
              </w:rPr>
            </w:pPr>
            <w:r w:rsidRPr="00274625">
              <w:rPr>
                <w:sz w:val="20"/>
                <w:szCs w:val="20"/>
              </w:rPr>
              <w:t>Kind</w:t>
            </w:r>
          </w:p>
        </w:tc>
        <w:tc>
          <w:tcPr>
            <w:tcW w:w="912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</w:tr>
      <w:tr w:rsidR="000D3753" w:rsidTr="006B4EDB">
        <w:trPr>
          <w:trHeight w:val="340"/>
        </w:trPr>
        <w:tc>
          <w:tcPr>
            <w:tcW w:w="1310" w:type="dxa"/>
            <w:vAlign w:val="center"/>
          </w:tcPr>
          <w:p w:rsidR="00045BB0" w:rsidRPr="00274625" w:rsidRDefault="00F247D1" w:rsidP="00FA1AD0">
            <w:pPr>
              <w:jc w:val="center"/>
              <w:rPr>
                <w:sz w:val="20"/>
                <w:szCs w:val="20"/>
              </w:rPr>
            </w:pPr>
            <w:r w:rsidRPr="00274625">
              <w:rPr>
                <w:sz w:val="20"/>
                <w:szCs w:val="20"/>
              </w:rPr>
              <w:t>Kind</w:t>
            </w:r>
          </w:p>
        </w:tc>
        <w:tc>
          <w:tcPr>
            <w:tcW w:w="912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</w:tr>
      <w:tr w:rsidR="000D3753" w:rsidTr="006B4EDB">
        <w:trPr>
          <w:trHeight w:val="340"/>
        </w:trPr>
        <w:tc>
          <w:tcPr>
            <w:tcW w:w="1310" w:type="dxa"/>
            <w:vAlign w:val="center"/>
          </w:tcPr>
          <w:p w:rsidR="00045BB0" w:rsidRPr="00274625" w:rsidRDefault="00F247D1" w:rsidP="00FA1AD0">
            <w:pPr>
              <w:jc w:val="center"/>
              <w:rPr>
                <w:sz w:val="20"/>
                <w:szCs w:val="20"/>
              </w:rPr>
            </w:pPr>
            <w:r w:rsidRPr="00274625">
              <w:rPr>
                <w:sz w:val="20"/>
                <w:szCs w:val="20"/>
              </w:rPr>
              <w:t>Kind</w:t>
            </w:r>
          </w:p>
        </w:tc>
        <w:tc>
          <w:tcPr>
            <w:tcW w:w="912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045BB0" w:rsidRPr="00274625" w:rsidRDefault="00045BB0" w:rsidP="00FA1A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45BB0" w:rsidRPr="00274625" w:rsidRDefault="00045BB0" w:rsidP="00045BB0">
      <w:pPr>
        <w:pStyle w:val="KeinLeerraum"/>
        <w:rPr>
          <w:rFonts w:ascii="Arial" w:hAnsi="Arial" w:cs="Arial"/>
        </w:rPr>
      </w:pPr>
    </w:p>
    <w:p w:rsidR="00045BB0" w:rsidRDefault="00F247D1" w:rsidP="006B4EDB">
      <w:pPr>
        <w:pStyle w:val="KeinLeerraum"/>
        <w:spacing w:after="120"/>
        <w:rPr>
          <w:rFonts w:ascii="Arial" w:hAnsi="Arial" w:cs="Arial"/>
        </w:rPr>
      </w:pPr>
      <w:r w:rsidRPr="00274625">
        <w:rPr>
          <w:rFonts w:ascii="Arial" w:hAnsi="Arial" w:cs="Arial"/>
        </w:rPr>
        <w:t xml:space="preserve">Sind bei blutsverwandten </w:t>
      </w:r>
      <w:r w:rsidRPr="00274625">
        <w:rPr>
          <w:rFonts w:ascii="Arial" w:hAnsi="Arial" w:cs="Arial"/>
        </w:rPr>
        <w:t>Onkel, Tanten oder Großeltern erhöhte Lipidwerte oder eine Herzerkrankung bekannt? Wenn ja, bei wem?</w:t>
      </w:r>
    </w:p>
    <w:p w:rsidR="006B4EDB" w:rsidRPr="003A2AF6" w:rsidRDefault="00F247D1" w:rsidP="006B4EDB">
      <w:pPr>
        <w:pStyle w:val="KeinLeerraum"/>
        <w:spacing w:after="120"/>
        <w:rPr>
          <w:rFonts w:ascii="Arial" w:hAnsi="Arial" w:cs="Arial"/>
          <w:sz w:val="21"/>
          <w:szCs w:val="21"/>
        </w:rPr>
      </w:pPr>
      <w:r w:rsidRPr="003A2AF6">
        <w:rPr>
          <w:rFonts w:ascii="Arial" w:hAnsi="Arial" w:cs="Arial"/>
          <w:sz w:val="21"/>
          <w:szCs w:val="21"/>
        </w:rPr>
        <w:t>__________________________________________________________________________________________</w:t>
      </w:r>
    </w:p>
    <w:p w:rsidR="00F21D2A" w:rsidRDefault="00F247D1" w:rsidP="006B4EDB">
      <w:pPr>
        <w:pBdr>
          <w:bottom w:val="single" w:sz="12" w:space="1" w:color="auto"/>
        </w:pBdr>
        <w:tabs>
          <w:tab w:val="left" w:pos="4530"/>
        </w:tabs>
        <w:spacing w:after="120"/>
      </w:pPr>
      <w:r w:rsidRPr="00274625">
        <w:t>Ist ein Familienmitglied bereits verstorben?</w:t>
      </w:r>
      <w:r w:rsidRPr="00274625">
        <w:tab/>
      </w:r>
      <w:r w:rsidRPr="00274625">
        <w:t xml:space="preserve"> Wer? In welchem Alter? Woran?</w:t>
      </w:r>
    </w:p>
    <w:p w:rsidR="001730D1" w:rsidRDefault="001730D1" w:rsidP="00F040AF">
      <w:pPr>
        <w:tabs>
          <w:tab w:val="left" w:pos="4530"/>
        </w:tabs>
        <w:spacing w:after="120"/>
        <w:rPr>
          <w:sz w:val="21"/>
          <w:szCs w:val="21"/>
        </w:rPr>
      </w:pPr>
    </w:p>
    <w:p w:rsidR="001730D1" w:rsidRDefault="001730D1" w:rsidP="00F040AF">
      <w:pPr>
        <w:tabs>
          <w:tab w:val="left" w:pos="4530"/>
        </w:tabs>
        <w:spacing w:after="120"/>
      </w:pPr>
    </w:p>
    <w:tbl>
      <w:tblPr>
        <w:tblStyle w:val="Tabellenraster1"/>
        <w:tblpPr w:leftFromText="141" w:rightFromText="141" w:vertAnchor="text" w:horzAnchor="margin" w:tblpXSpec="center" w:tblpY="909"/>
        <w:tblOverlap w:val="never"/>
        <w:tblW w:w="15688" w:type="dxa"/>
        <w:tblLook w:val="04A0" w:firstRow="1" w:lastRow="0" w:firstColumn="1" w:lastColumn="0" w:noHBand="0" w:noVBand="1"/>
      </w:tblPr>
      <w:tblGrid>
        <w:gridCol w:w="2251"/>
        <w:gridCol w:w="1369"/>
        <w:gridCol w:w="2599"/>
        <w:gridCol w:w="1378"/>
        <w:gridCol w:w="2599"/>
        <w:gridCol w:w="1375"/>
        <w:gridCol w:w="2744"/>
        <w:gridCol w:w="1373"/>
      </w:tblGrid>
      <w:tr w:rsidR="000D3753" w:rsidTr="00944975">
        <w:trPr>
          <w:trHeight w:val="261"/>
        </w:trPr>
        <w:tc>
          <w:tcPr>
            <w:tcW w:w="22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13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3977" w:type="dxa"/>
            <w:gridSpan w:val="2"/>
            <w:tcBorders>
              <w:top w:val="single" w:sz="18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944975" w:rsidRPr="00944975" w:rsidRDefault="00F247D1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  <w:r w:rsidRPr="00944975">
              <w:rPr>
                <w:rFonts w:asciiTheme="minorHAnsi" w:hAnsiTheme="minorHAnsi" w:cstheme="minorBidi"/>
                <w:sz w:val="28"/>
              </w:rPr>
              <w:t>Tag 1</w:t>
            </w:r>
          </w:p>
        </w:tc>
        <w:tc>
          <w:tcPr>
            <w:tcW w:w="3974" w:type="dxa"/>
            <w:gridSpan w:val="2"/>
            <w:tcBorders>
              <w:top w:val="single" w:sz="18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944975" w:rsidRPr="00944975" w:rsidRDefault="00F247D1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  <w:r w:rsidRPr="00944975">
              <w:rPr>
                <w:rFonts w:asciiTheme="minorHAnsi" w:hAnsiTheme="minorHAnsi" w:cstheme="minorBidi"/>
                <w:sz w:val="28"/>
              </w:rPr>
              <w:t>Tag 2</w:t>
            </w:r>
          </w:p>
        </w:tc>
        <w:tc>
          <w:tcPr>
            <w:tcW w:w="4117" w:type="dxa"/>
            <w:gridSpan w:val="2"/>
            <w:tcBorders>
              <w:top w:val="single" w:sz="18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944975" w:rsidRPr="00944975" w:rsidRDefault="00F247D1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  <w:r w:rsidRPr="00944975">
              <w:rPr>
                <w:rFonts w:asciiTheme="minorHAnsi" w:hAnsiTheme="minorHAnsi" w:cstheme="minorBidi"/>
                <w:sz w:val="28"/>
              </w:rPr>
              <w:t>Tag 3</w:t>
            </w:r>
          </w:p>
        </w:tc>
      </w:tr>
      <w:tr w:rsidR="000D3753" w:rsidTr="00944975">
        <w:trPr>
          <w:trHeight w:val="390"/>
        </w:trPr>
        <w:tc>
          <w:tcPr>
            <w:tcW w:w="225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136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4" w:space="0" w:color="000000" w:themeColor="text1"/>
            </w:tcBorders>
            <w:shd w:val="clear" w:color="auto" w:fill="F2F2F2" w:themeFill="background1" w:themeFillShade="F2"/>
          </w:tcPr>
          <w:p w:rsidR="00944975" w:rsidRPr="00944975" w:rsidRDefault="00F247D1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  <w:r w:rsidRPr="00944975">
              <w:rPr>
                <w:rFonts w:asciiTheme="minorHAnsi" w:hAnsiTheme="minorHAnsi" w:cstheme="minorBidi"/>
                <w:sz w:val="28"/>
              </w:rPr>
              <w:t>Uhrzeit</w:t>
            </w:r>
          </w:p>
        </w:tc>
        <w:tc>
          <w:tcPr>
            <w:tcW w:w="2599" w:type="dxa"/>
            <w:tcBorders>
              <w:top w:val="single" w:sz="18" w:space="0" w:color="000000" w:themeColor="text1"/>
              <w:left w:val="single" w:sz="24" w:space="0" w:color="000000" w:themeColor="text1"/>
            </w:tcBorders>
            <w:shd w:val="clear" w:color="auto" w:fill="F2F2F2" w:themeFill="background1" w:themeFillShade="F2"/>
          </w:tcPr>
          <w:p w:rsidR="00944975" w:rsidRPr="00944975" w:rsidRDefault="00F247D1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  <w:r w:rsidRPr="00944975">
              <w:rPr>
                <w:rFonts w:asciiTheme="minorHAnsi" w:hAnsiTheme="minorHAnsi" w:cstheme="minorBidi"/>
                <w:sz w:val="28"/>
              </w:rPr>
              <w:t>Speisen</w:t>
            </w:r>
          </w:p>
        </w:tc>
        <w:tc>
          <w:tcPr>
            <w:tcW w:w="1378" w:type="dxa"/>
            <w:tcBorders>
              <w:top w:val="single" w:sz="18" w:space="0" w:color="000000" w:themeColor="text1"/>
              <w:right w:val="single" w:sz="24" w:space="0" w:color="000000" w:themeColor="text1"/>
            </w:tcBorders>
            <w:shd w:val="clear" w:color="auto" w:fill="F2F2F2" w:themeFill="background1" w:themeFillShade="F2"/>
          </w:tcPr>
          <w:p w:rsidR="00944975" w:rsidRPr="00944975" w:rsidRDefault="00F247D1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  <w:r w:rsidRPr="00944975">
              <w:rPr>
                <w:rFonts w:asciiTheme="minorHAnsi" w:hAnsiTheme="minorHAnsi" w:cstheme="minorBidi"/>
                <w:sz w:val="28"/>
              </w:rPr>
              <w:t>Getränke</w:t>
            </w:r>
          </w:p>
        </w:tc>
        <w:tc>
          <w:tcPr>
            <w:tcW w:w="2599" w:type="dxa"/>
            <w:tcBorders>
              <w:top w:val="single" w:sz="18" w:space="0" w:color="000000" w:themeColor="text1"/>
              <w:left w:val="single" w:sz="24" w:space="0" w:color="000000" w:themeColor="text1"/>
            </w:tcBorders>
            <w:shd w:val="clear" w:color="auto" w:fill="F2F2F2" w:themeFill="background1" w:themeFillShade="F2"/>
          </w:tcPr>
          <w:p w:rsidR="00944975" w:rsidRPr="00944975" w:rsidRDefault="00F247D1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  <w:r w:rsidRPr="00944975">
              <w:rPr>
                <w:rFonts w:asciiTheme="minorHAnsi" w:hAnsiTheme="minorHAnsi" w:cstheme="minorBidi"/>
                <w:sz w:val="28"/>
              </w:rPr>
              <w:t>Speisen</w:t>
            </w:r>
          </w:p>
        </w:tc>
        <w:tc>
          <w:tcPr>
            <w:tcW w:w="1375" w:type="dxa"/>
            <w:tcBorders>
              <w:right w:val="single" w:sz="24" w:space="0" w:color="000000" w:themeColor="text1"/>
            </w:tcBorders>
            <w:shd w:val="clear" w:color="auto" w:fill="F2F2F2" w:themeFill="background1" w:themeFillShade="F2"/>
          </w:tcPr>
          <w:p w:rsidR="00944975" w:rsidRPr="00944975" w:rsidRDefault="00F247D1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  <w:r w:rsidRPr="00944975">
              <w:rPr>
                <w:rFonts w:asciiTheme="minorHAnsi" w:hAnsiTheme="minorHAnsi" w:cstheme="minorBidi"/>
                <w:sz w:val="28"/>
              </w:rPr>
              <w:t>Getränke</w:t>
            </w:r>
          </w:p>
        </w:tc>
        <w:tc>
          <w:tcPr>
            <w:tcW w:w="2744" w:type="dxa"/>
            <w:tcBorders>
              <w:top w:val="single" w:sz="18" w:space="0" w:color="000000" w:themeColor="text1"/>
              <w:left w:val="single" w:sz="24" w:space="0" w:color="000000" w:themeColor="text1"/>
            </w:tcBorders>
            <w:shd w:val="clear" w:color="auto" w:fill="F2F2F2" w:themeFill="background1" w:themeFillShade="F2"/>
          </w:tcPr>
          <w:p w:rsidR="00944975" w:rsidRPr="00944975" w:rsidRDefault="00F247D1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  <w:r w:rsidRPr="00944975">
              <w:rPr>
                <w:rFonts w:asciiTheme="minorHAnsi" w:hAnsiTheme="minorHAnsi" w:cstheme="minorBidi"/>
                <w:sz w:val="28"/>
              </w:rPr>
              <w:t>Speisen</w:t>
            </w:r>
          </w:p>
        </w:tc>
        <w:tc>
          <w:tcPr>
            <w:tcW w:w="1373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:rsidR="00944975" w:rsidRPr="00944975" w:rsidRDefault="00F247D1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  <w:r w:rsidRPr="00944975">
              <w:rPr>
                <w:rFonts w:asciiTheme="minorHAnsi" w:hAnsiTheme="minorHAnsi" w:cstheme="minorBidi"/>
                <w:sz w:val="28"/>
              </w:rPr>
              <w:t>Getränke</w:t>
            </w:r>
          </w:p>
        </w:tc>
      </w:tr>
      <w:tr w:rsidR="000D3753" w:rsidTr="00944975">
        <w:trPr>
          <w:trHeight w:val="1764"/>
        </w:trPr>
        <w:tc>
          <w:tcPr>
            <w:tcW w:w="225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4975" w:rsidRPr="00944975" w:rsidRDefault="00F247D1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  <w:b/>
              </w:rPr>
            </w:pPr>
            <w:r w:rsidRPr="00944975">
              <w:rPr>
                <w:rFonts w:asciiTheme="minorHAnsi" w:hAnsiTheme="minorHAnsi" w:cstheme="minorBidi"/>
                <w:b/>
                <w:sz w:val="28"/>
              </w:rPr>
              <w:t>Frühstück</w:t>
            </w:r>
          </w:p>
        </w:tc>
        <w:tc>
          <w:tcPr>
            <w:tcW w:w="1369" w:type="dxa"/>
            <w:tcBorders>
              <w:left w:val="single" w:sz="18" w:space="0" w:color="000000" w:themeColor="text1"/>
              <w:right w:val="single" w:sz="24" w:space="0" w:color="000000" w:themeColor="text1"/>
            </w:tcBorders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2599" w:type="dxa"/>
            <w:tcBorders>
              <w:left w:val="single" w:sz="24" w:space="0" w:color="000000" w:themeColor="text1"/>
            </w:tcBorders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1378" w:type="dxa"/>
            <w:tcBorders>
              <w:right w:val="single" w:sz="24" w:space="0" w:color="000000" w:themeColor="text1"/>
            </w:tcBorders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2599" w:type="dxa"/>
            <w:tcBorders>
              <w:left w:val="single" w:sz="24" w:space="0" w:color="000000" w:themeColor="text1"/>
            </w:tcBorders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1375" w:type="dxa"/>
            <w:tcBorders>
              <w:right w:val="single" w:sz="24" w:space="0" w:color="000000" w:themeColor="text1"/>
            </w:tcBorders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2744" w:type="dxa"/>
            <w:tcBorders>
              <w:left w:val="single" w:sz="24" w:space="0" w:color="000000" w:themeColor="text1"/>
            </w:tcBorders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1373" w:type="dxa"/>
            <w:tcBorders>
              <w:right w:val="single" w:sz="18" w:space="0" w:color="000000" w:themeColor="text1"/>
            </w:tcBorders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</w:tr>
      <w:tr w:rsidR="000D3753" w:rsidTr="00944975">
        <w:trPr>
          <w:trHeight w:val="968"/>
        </w:trPr>
        <w:tc>
          <w:tcPr>
            <w:tcW w:w="225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4975" w:rsidRPr="00944975" w:rsidRDefault="00F247D1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  <w:r w:rsidRPr="00944975">
              <w:rPr>
                <w:rFonts w:asciiTheme="minorHAnsi" w:hAnsiTheme="minorHAnsi" w:cstheme="minorBidi"/>
                <w:sz w:val="28"/>
              </w:rPr>
              <w:t>Zwischenmahlzeit</w:t>
            </w:r>
          </w:p>
        </w:tc>
        <w:tc>
          <w:tcPr>
            <w:tcW w:w="1369" w:type="dxa"/>
            <w:tcBorders>
              <w:left w:val="single" w:sz="18" w:space="0" w:color="000000" w:themeColor="text1"/>
              <w:right w:val="single" w:sz="24" w:space="0" w:color="000000" w:themeColor="text1"/>
            </w:tcBorders>
            <w:shd w:val="clear" w:color="auto" w:fill="F2F2F2" w:themeFill="background1" w:themeFillShade="F2"/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2599" w:type="dxa"/>
            <w:tcBorders>
              <w:left w:val="single" w:sz="24" w:space="0" w:color="000000" w:themeColor="text1"/>
            </w:tcBorders>
            <w:shd w:val="clear" w:color="auto" w:fill="F2F2F2" w:themeFill="background1" w:themeFillShade="F2"/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1378" w:type="dxa"/>
            <w:tcBorders>
              <w:right w:val="single" w:sz="24" w:space="0" w:color="000000" w:themeColor="text1"/>
            </w:tcBorders>
            <w:shd w:val="clear" w:color="auto" w:fill="F2F2F2" w:themeFill="background1" w:themeFillShade="F2"/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2599" w:type="dxa"/>
            <w:tcBorders>
              <w:left w:val="single" w:sz="24" w:space="0" w:color="000000" w:themeColor="text1"/>
            </w:tcBorders>
            <w:shd w:val="clear" w:color="auto" w:fill="F2F2F2" w:themeFill="background1" w:themeFillShade="F2"/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1375" w:type="dxa"/>
            <w:tcBorders>
              <w:right w:val="single" w:sz="24" w:space="0" w:color="000000" w:themeColor="text1"/>
            </w:tcBorders>
            <w:shd w:val="clear" w:color="auto" w:fill="F2F2F2" w:themeFill="background1" w:themeFillShade="F2"/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2744" w:type="dxa"/>
            <w:tcBorders>
              <w:left w:val="single" w:sz="24" w:space="0" w:color="000000" w:themeColor="text1"/>
            </w:tcBorders>
            <w:shd w:val="clear" w:color="auto" w:fill="F2F2F2" w:themeFill="background1" w:themeFillShade="F2"/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1373" w:type="dxa"/>
            <w:tcBorders>
              <w:right w:val="single" w:sz="18" w:space="0" w:color="000000" w:themeColor="text1"/>
            </w:tcBorders>
            <w:shd w:val="clear" w:color="auto" w:fill="F2F2F2" w:themeFill="background1" w:themeFillShade="F2"/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</w:tr>
      <w:tr w:rsidR="000D3753" w:rsidTr="00944975">
        <w:trPr>
          <w:trHeight w:val="1788"/>
        </w:trPr>
        <w:tc>
          <w:tcPr>
            <w:tcW w:w="225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4975" w:rsidRPr="00944975" w:rsidRDefault="00F247D1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  <w:b/>
              </w:rPr>
            </w:pPr>
            <w:r w:rsidRPr="00944975">
              <w:rPr>
                <w:rFonts w:asciiTheme="minorHAnsi" w:hAnsiTheme="minorHAnsi" w:cstheme="minorBidi"/>
                <w:b/>
                <w:sz w:val="28"/>
              </w:rPr>
              <w:t>Mittagessen</w:t>
            </w:r>
          </w:p>
        </w:tc>
        <w:tc>
          <w:tcPr>
            <w:tcW w:w="1369" w:type="dxa"/>
            <w:tcBorders>
              <w:left w:val="single" w:sz="18" w:space="0" w:color="000000" w:themeColor="text1"/>
              <w:right w:val="single" w:sz="24" w:space="0" w:color="000000" w:themeColor="text1"/>
            </w:tcBorders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2599" w:type="dxa"/>
            <w:tcBorders>
              <w:left w:val="single" w:sz="24" w:space="0" w:color="000000" w:themeColor="text1"/>
            </w:tcBorders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1378" w:type="dxa"/>
            <w:tcBorders>
              <w:right w:val="single" w:sz="24" w:space="0" w:color="000000" w:themeColor="text1"/>
            </w:tcBorders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2599" w:type="dxa"/>
            <w:tcBorders>
              <w:left w:val="single" w:sz="24" w:space="0" w:color="000000" w:themeColor="text1"/>
            </w:tcBorders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1375" w:type="dxa"/>
            <w:tcBorders>
              <w:right w:val="single" w:sz="24" w:space="0" w:color="000000" w:themeColor="text1"/>
            </w:tcBorders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2744" w:type="dxa"/>
            <w:tcBorders>
              <w:left w:val="single" w:sz="24" w:space="0" w:color="000000" w:themeColor="text1"/>
            </w:tcBorders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1373" w:type="dxa"/>
            <w:tcBorders>
              <w:right w:val="single" w:sz="18" w:space="0" w:color="000000" w:themeColor="text1"/>
            </w:tcBorders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</w:tr>
      <w:tr w:rsidR="000D3753" w:rsidTr="00944975">
        <w:trPr>
          <w:trHeight w:val="901"/>
        </w:trPr>
        <w:tc>
          <w:tcPr>
            <w:tcW w:w="225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4975" w:rsidRPr="00944975" w:rsidRDefault="00F247D1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  <w:r w:rsidRPr="00944975">
              <w:rPr>
                <w:rFonts w:asciiTheme="minorHAnsi" w:hAnsiTheme="minorHAnsi" w:cstheme="minorBidi"/>
                <w:sz w:val="28"/>
              </w:rPr>
              <w:t>Zwischenmahlzeit</w:t>
            </w:r>
          </w:p>
        </w:tc>
        <w:tc>
          <w:tcPr>
            <w:tcW w:w="1369" w:type="dxa"/>
            <w:tcBorders>
              <w:left w:val="single" w:sz="18" w:space="0" w:color="000000" w:themeColor="text1"/>
              <w:right w:val="single" w:sz="24" w:space="0" w:color="000000" w:themeColor="text1"/>
            </w:tcBorders>
            <w:shd w:val="clear" w:color="auto" w:fill="F2F2F2" w:themeFill="background1" w:themeFillShade="F2"/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2599" w:type="dxa"/>
            <w:tcBorders>
              <w:left w:val="single" w:sz="24" w:space="0" w:color="000000" w:themeColor="text1"/>
            </w:tcBorders>
            <w:shd w:val="clear" w:color="auto" w:fill="F2F2F2" w:themeFill="background1" w:themeFillShade="F2"/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1378" w:type="dxa"/>
            <w:tcBorders>
              <w:right w:val="single" w:sz="24" w:space="0" w:color="000000" w:themeColor="text1"/>
            </w:tcBorders>
            <w:shd w:val="clear" w:color="auto" w:fill="F2F2F2" w:themeFill="background1" w:themeFillShade="F2"/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2599" w:type="dxa"/>
            <w:tcBorders>
              <w:left w:val="single" w:sz="24" w:space="0" w:color="000000" w:themeColor="text1"/>
            </w:tcBorders>
            <w:shd w:val="clear" w:color="auto" w:fill="F2F2F2" w:themeFill="background1" w:themeFillShade="F2"/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1375" w:type="dxa"/>
            <w:tcBorders>
              <w:right w:val="single" w:sz="24" w:space="0" w:color="000000" w:themeColor="text1"/>
            </w:tcBorders>
            <w:shd w:val="clear" w:color="auto" w:fill="F2F2F2" w:themeFill="background1" w:themeFillShade="F2"/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2744" w:type="dxa"/>
            <w:tcBorders>
              <w:left w:val="single" w:sz="24" w:space="0" w:color="000000" w:themeColor="text1"/>
            </w:tcBorders>
            <w:shd w:val="clear" w:color="auto" w:fill="F2F2F2" w:themeFill="background1" w:themeFillShade="F2"/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1373" w:type="dxa"/>
            <w:tcBorders>
              <w:right w:val="single" w:sz="18" w:space="0" w:color="000000" w:themeColor="text1"/>
            </w:tcBorders>
            <w:shd w:val="clear" w:color="auto" w:fill="F2F2F2" w:themeFill="background1" w:themeFillShade="F2"/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</w:tr>
      <w:tr w:rsidR="000D3753" w:rsidTr="00944975">
        <w:trPr>
          <w:trHeight w:val="1671"/>
        </w:trPr>
        <w:tc>
          <w:tcPr>
            <w:tcW w:w="225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4975" w:rsidRPr="00944975" w:rsidRDefault="00F247D1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  <w:b/>
              </w:rPr>
            </w:pPr>
            <w:r w:rsidRPr="00944975">
              <w:rPr>
                <w:rFonts w:asciiTheme="minorHAnsi" w:hAnsiTheme="minorHAnsi" w:cstheme="minorBidi"/>
                <w:b/>
                <w:sz w:val="28"/>
              </w:rPr>
              <w:t>Abendessen</w:t>
            </w:r>
          </w:p>
        </w:tc>
        <w:tc>
          <w:tcPr>
            <w:tcW w:w="1369" w:type="dxa"/>
            <w:tcBorders>
              <w:left w:val="single" w:sz="18" w:space="0" w:color="000000" w:themeColor="text1"/>
              <w:right w:val="single" w:sz="24" w:space="0" w:color="000000" w:themeColor="text1"/>
            </w:tcBorders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2599" w:type="dxa"/>
            <w:tcBorders>
              <w:left w:val="single" w:sz="24" w:space="0" w:color="000000" w:themeColor="text1"/>
            </w:tcBorders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1378" w:type="dxa"/>
            <w:tcBorders>
              <w:right w:val="single" w:sz="24" w:space="0" w:color="000000" w:themeColor="text1"/>
            </w:tcBorders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2599" w:type="dxa"/>
            <w:tcBorders>
              <w:left w:val="single" w:sz="24" w:space="0" w:color="000000" w:themeColor="text1"/>
            </w:tcBorders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1375" w:type="dxa"/>
            <w:tcBorders>
              <w:right w:val="single" w:sz="24" w:space="0" w:color="000000" w:themeColor="text1"/>
            </w:tcBorders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2744" w:type="dxa"/>
            <w:tcBorders>
              <w:left w:val="single" w:sz="24" w:space="0" w:color="000000" w:themeColor="text1"/>
            </w:tcBorders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1373" w:type="dxa"/>
            <w:tcBorders>
              <w:right w:val="single" w:sz="18" w:space="0" w:color="000000" w:themeColor="text1"/>
            </w:tcBorders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</w:tr>
      <w:tr w:rsidR="000D3753" w:rsidTr="00944975">
        <w:trPr>
          <w:trHeight w:val="792"/>
        </w:trPr>
        <w:tc>
          <w:tcPr>
            <w:tcW w:w="2251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4975" w:rsidRPr="00944975" w:rsidRDefault="00F247D1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  <w:r w:rsidRPr="00944975">
              <w:rPr>
                <w:rFonts w:asciiTheme="minorHAnsi" w:hAnsiTheme="minorHAnsi" w:cstheme="minorBidi"/>
                <w:sz w:val="28"/>
              </w:rPr>
              <w:t>Snacks</w:t>
            </w:r>
          </w:p>
        </w:tc>
        <w:tc>
          <w:tcPr>
            <w:tcW w:w="1369" w:type="dxa"/>
            <w:tcBorders>
              <w:left w:val="single" w:sz="18" w:space="0" w:color="000000" w:themeColor="text1"/>
              <w:bottom w:val="single" w:sz="4" w:space="0" w:color="auto"/>
              <w:right w:val="single" w:sz="24" w:space="0" w:color="000000" w:themeColor="text1"/>
            </w:tcBorders>
            <w:shd w:val="clear" w:color="auto" w:fill="F2F2F2" w:themeFill="background1" w:themeFillShade="F2"/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2599" w:type="dxa"/>
            <w:tcBorders>
              <w:left w:val="single" w:sz="2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1378" w:type="dxa"/>
            <w:tcBorders>
              <w:bottom w:val="single" w:sz="4" w:space="0" w:color="auto"/>
              <w:right w:val="single" w:sz="24" w:space="0" w:color="000000" w:themeColor="text1"/>
            </w:tcBorders>
            <w:shd w:val="clear" w:color="auto" w:fill="F2F2F2" w:themeFill="background1" w:themeFillShade="F2"/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2599" w:type="dxa"/>
            <w:tcBorders>
              <w:left w:val="single" w:sz="2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1375" w:type="dxa"/>
            <w:tcBorders>
              <w:bottom w:val="single" w:sz="4" w:space="0" w:color="auto"/>
              <w:right w:val="single" w:sz="24" w:space="0" w:color="000000" w:themeColor="text1"/>
            </w:tcBorders>
            <w:shd w:val="clear" w:color="auto" w:fill="F2F2F2" w:themeFill="background1" w:themeFillShade="F2"/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2744" w:type="dxa"/>
            <w:tcBorders>
              <w:left w:val="single" w:sz="2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1373" w:type="dxa"/>
            <w:tcBorders>
              <w:bottom w:val="single" w:sz="4" w:space="0" w:color="auto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:rsidR="00944975" w:rsidRPr="00944975" w:rsidRDefault="00944975" w:rsidP="00944975">
            <w:pPr>
              <w:spacing w:after="200" w:line="276" w:lineRule="auto"/>
              <w:jc w:val="left"/>
              <w:rPr>
                <w:rFonts w:asciiTheme="minorHAnsi" w:hAnsiTheme="minorHAnsi" w:cstheme="minorBidi"/>
              </w:rPr>
            </w:pPr>
          </w:p>
        </w:tc>
      </w:tr>
    </w:tbl>
    <w:p w:rsidR="001730D1" w:rsidRDefault="00F247D1" w:rsidP="00944975">
      <w:pPr>
        <w:tabs>
          <w:tab w:val="left" w:pos="4530"/>
        </w:tabs>
        <w:spacing w:after="120"/>
      </w:pPr>
      <w:r w:rsidRPr="00944975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6508750</wp:posOffset>
                </wp:positionV>
                <wp:extent cx="7562850" cy="1329182"/>
                <wp:effectExtent l="0" t="0" r="0" b="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1329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975" w:rsidRDefault="00F247D1">
                            <w:r w:rsidRPr="00F426E2">
                              <w:rPr>
                                <w:b/>
                              </w:rPr>
                              <w:t>Ernährungsform:</w:t>
                            </w:r>
                            <w:r>
                              <w:t xml:space="preserve">    □ gemischte Kost                 </w:t>
                            </w:r>
                            <w:r w:rsidR="00F426E2">
                              <w:t xml:space="preserve">  </w:t>
                            </w:r>
                            <w:r>
                              <w:t xml:space="preserve">    □ vegetarisch       </w:t>
                            </w:r>
                            <w:r w:rsidR="00F426E2">
                              <w:t xml:space="preserve"> </w:t>
                            </w:r>
                            <w:r>
                              <w:t xml:space="preserve">               □ vegan                      □ sonstige:</w:t>
                            </w:r>
                          </w:p>
                          <w:p w:rsidR="00944975" w:rsidRDefault="00F247D1">
                            <w:r>
                              <w:t xml:space="preserve">Bekannte Lebensmittelunverträglichkeiten/Allergien: 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14.25pt;margin-top:512.5pt;width:595.5pt;height:104.65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" stroked="f">
                <v:textbox style="mso-fit-shape-to-text:t">
                  <w:txbxContent>
                    <w:p w:rsidR="00944975" w:rsidRDefault="00F247D1">
                      <w:r w:rsidRPr="00F426E2">
                        <w:rPr>
                          <w:b/>
                        </w:rPr>
                        <w:t>Ernährungsform:</w:t>
                      </w:r>
                      <w:r>
                        <w:t xml:space="preserve">    □ gemischte Kost                 </w:t>
                      </w:r>
                      <w:r w:rsidR="00F426E2">
                        <w:t xml:space="preserve">  </w:t>
                      </w:r>
                      <w:r>
                        <w:t xml:space="preserve">    □ vegetarisch       </w:t>
                      </w:r>
                      <w:r w:rsidR="00F426E2">
                        <w:t xml:space="preserve"> </w:t>
                      </w:r>
                      <w:r>
                        <w:t xml:space="preserve">               □ vegan                      □ sonstige:</w:t>
                      </w:r>
                    </w:p>
                    <w:p w:rsidR="00944975" w:rsidRDefault="00F247D1">
                      <w:r>
                        <w:t xml:space="preserve">Bekannte Lebensmittelunverträglichkeiten/Allergien: </w:t>
                      </w:r>
                    </w:p>
                  </w:txbxContent>
                </v:textbox>
              </v:shape>
            </w:pict>
          </mc:Fallback>
        </mc:AlternateContent>
      </w:r>
      <w:r w:rsidRPr="00944975">
        <w:rPr>
          <w:rFonts w:asciiTheme="minorHAnsi" w:eastAsiaTheme="minorHAnsi" w:hAnsiTheme="minorHAnsi" w:cstheme="minorBidi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column">
                  <wp:posOffset>4963742</wp:posOffset>
                </wp:positionH>
                <wp:positionV relativeFrom="paragraph">
                  <wp:posOffset>345440</wp:posOffset>
                </wp:positionV>
                <wp:extent cx="3375025" cy="295275"/>
                <wp:effectExtent l="0" t="0" r="0" b="952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975" w:rsidRDefault="00F247D1">
                            <w:r>
                              <w:t>Bitte 2 Werktage und 1 Wochenendtag auswählen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0.85pt;margin-top:27.2pt;width:265.75pt;height:23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" stroked="f">
                <v:textbox>
                  <w:txbxContent>
                    <w:p w:rsidR="00944975" w:rsidRDefault="00F247D1">
                      <w:r>
                        <w:t>Bitte 2 Werktage und 1 Wochenendtag auswählen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-110484</wp:posOffset>
                </wp:positionV>
                <wp:extent cx="2724150" cy="1321562"/>
                <wp:effectExtent l="0" t="0" r="0" b="762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21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975" w:rsidRPr="00944975" w:rsidRDefault="00F247D1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944975">
                              <w:rPr>
                                <w:b/>
                                <w:sz w:val="40"/>
                              </w:rPr>
                              <w:t>Ernährungsprotokoll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6.25pt;margin-top:-8.7pt;width:214.5pt;height:104.05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" stroked="f">
                <v:textbox style="mso-fit-shape-to-text:t">
                  <w:txbxContent>
                    <w:p w:rsidR="00944975" w:rsidRPr="00944975" w:rsidRDefault="00F247D1">
                      <w:pPr>
                        <w:rPr>
                          <w:b/>
                          <w:sz w:val="40"/>
                        </w:rPr>
                      </w:pPr>
                      <w:r w:rsidRPr="00944975">
                        <w:rPr>
                          <w:b/>
                          <w:sz w:val="40"/>
                        </w:rPr>
                        <w:t>Ernährungsprotokoll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30D1" w:rsidSect="001730D1">
      <w:headerReference w:type="first" r:id="rId8"/>
      <w:pgSz w:w="16838" w:h="11906" w:orient="landscape" w:code="9"/>
      <w:pgMar w:top="720" w:right="720" w:bottom="720" w:left="720" w:header="567" w:footer="720" w:gutter="0"/>
      <w:pgNumType w:fmt="numberInDash"/>
      <w:cols w:space="720"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247D1">
      <w:r>
        <w:separator/>
      </w:r>
    </w:p>
  </w:endnote>
  <w:endnote w:type="continuationSeparator" w:id="0">
    <w:p w:rsidR="00000000" w:rsidRDefault="00F2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-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ime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247D1">
      <w:r>
        <w:separator/>
      </w:r>
    </w:p>
  </w:footnote>
  <w:footnote w:type="continuationSeparator" w:id="0">
    <w:p w:rsidR="00000000" w:rsidRDefault="00F2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E11" w:rsidRPr="00C67342" w:rsidRDefault="00BB6E11" w:rsidP="00AE58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3pt;height:29.3pt" o:bullet="t">
        <v:imagedata r:id="rId1" o:title=""/>
      </v:shape>
    </w:pict>
  </w:numPicBullet>
  <w:abstractNum w:abstractNumId="0" w15:restartNumberingAfterBreak="0">
    <w:nsid w:val="0E9C32FE"/>
    <w:multiLevelType w:val="hybridMultilevel"/>
    <w:tmpl w:val="F8A45910"/>
    <w:lvl w:ilvl="0" w:tplc="B13487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202B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DBCB4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72DC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6C6E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3D620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FE62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CE210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E6A41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579F3"/>
    <w:multiLevelType w:val="multilevel"/>
    <w:tmpl w:val="0C0EBDEA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16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2" w15:restartNumberingAfterBreak="0">
    <w:nsid w:val="18BA3D3E"/>
    <w:multiLevelType w:val="multilevel"/>
    <w:tmpl w:val="731A11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2C35E62"/>
    <w:multiLevelType w:val="hybridMultilevel"/>
    <w:tmpl w:val="34EEF4D8"/>
    <w:lvl w:ilvl="0" w:tplc="6DEEE5E6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1" w:tplc="3D4C0E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A47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78FB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AC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14D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2B6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6E3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AE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71125"/>
    <w:multiLevelType w:val="hybridMultilevel"/>
    <w:tmpl w:val="DC0075EC"/>
    <w:lvl w:ilvl="0" w:tplc="5C26B36C">
      <w:start w:val="1"/>
      <w:numFmt w:val="bullet"/>
      <w:lvlText w:val=""/>
      <w:lvlPicBulletId w:val="0"/>
      <w:lvlJc w:val="left"/>
      <w:pPr>
        <w:tabs>
          <w:tab w:val="num" w:pos="1347"/>
        </w:tabs>
        <w:ind w:left="1347" w:hanging="360"/>
      </w:pPr>
      <w:rPr>
        <w:rFonts w:ascii="Symbol" w:hAnsi="Symbol" w:hint="default"/>
      </w:rPr>
    </w:lvl>
    <w:lvl w:ilvl="1" w:tplc="A524D462" w:tentative="1">
      <w:start w:val="1"/>
      <w:numFmt w:val="bullet"/>
      <w:lvlText w:val=""/>
      <w:lvlJc w:val="left"/>
      <w:pPr>
        <w:tabs>
          <w:tab w:val="num" w:pos="2067"/>
        </w:tabs>
        <w:ind w:left="2067" w:hanging="360"/>
      </w:pPr>
      <w:rPr>
        <w:rFonts w:ascii="Symbol" w:hAnsi="Symbol" w:hint="default"/>
      </w:rPr>
    </w:lvl>
    <w:lvl w:ilvl="2" w:tplc="3876687E" w:tentative="1">
      <w:start w:val="1"/>
      <w:numFmt w:val="bullet"/>
      <w:lvlText w:val=""/>
      <w:lvlJc w:val="left"/>
      <w:pPr>
        <w:tabs>
          <w:tab w:val="num" w:pos="2787"/>
        </w:tabs>
        <w:ind w:left="2787" w:hanging="360"/>
      </w:pPr>
      <w:rPr>
        <w:rFonts w:ascii="Symbol" w:hAnsi="Symbol" w:hint="default"/>
      </w:rPr>
    </w:lvl>
    <w:lvl w:ilvl="3" w:tplc="495A78A2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4DD69AD6" w:tentative="1">
      <w:start w:val="1"/>
      <w:numFmt w:val="bullet"/>
      <w:lvlText w:val=""/>
      <w:lvlJc w:val="left"/>
      <w:pPr>
        <w:tabs>
          <w:tab w:val="num" w:pos="4227"/>
        </w:tabs>
        <w:ind w:left="4227" w:hanging="360"/>
      </w:pPr>
      <w:rPr>
        <w:rFonts w:ascii="Symbol" w:hAnsi="Symbol" w:hint="default"/>
      </w:rPr>
    </w:lvl>
    <w:lvl w:ilvl="5" w:tplc="6924E174" w:tentative="1">
      <w:start w:val="1"/>
      <w:numFmt w:val="bullet"/>
      <w:lvlText w:val=""/>
      <w:lvlJc w:val="left"/>
      <w:pPr>
        <w:tabs>
          <w:tab w:val="num" w:pos="4947"/>
        </w:tabs>
        <w:ind w:left="4947" w:hanging="360"/>
      </w:pPr>
      <w:rPr>
        <w:rFonts w:ascii="Symbol" w:hAnsi="Symbol" w:hint="default"/>
      </w:rPr>
    </w:lvl>
    <w:lvl w:ilvl="6" w:tplc="C39A9370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BC78FB76" w:tentative="1">
      <w:start w:val="1"/>
      <w:numFmt w:val="bullet"/>
      <w:lvlText w:val=""/>
      <w:lvlJc w:val="left"/>
      <w:pPr>
        <w:tabs>
          <w:tab w:val="num" w:pos="6387"/>
        </w:tabs>
        <w:ind w:left="6387" w:hanging="360"/>
      </w:pPr>
      <w:rPr>
        <w:rFonts w:ascii="Symbol" w:hAnsi="Symbol" w:hint="default"/>
      </w:rPr>
    </w:lvl>
    <w:lvl w:ilvl="8" w:tplc="865264F4" w:tentative="1">
      <w:start w:val="1"/>
      <w:numFmt w:val="bullet"/>
      <w:lvlText w:val=""/>
      <w:lvlJc w:val="left"/>
      <w:pPr>
        <w:tabs>
          <w:tab w:val="num" w:pos="7107"/>
        </w:tabs>
        <w:ind w:left="7107" w:hanging="360"/>
      </w:pPr>
      <w:rPr>
        <w:rFonts w:ascii="Symbol" w:hAnsi="Symbol" w:hint="default"/>
      </w:rPr>
    </w:lvl>
  </w:abstractNum>
  <w:abstractNum w:abstractNumId="5" w15:restartNumberingAfterBreak="0">
    <w:nsid w:val="2B8C4591"/>
    <w:multiLevelType w:val="hybridMultilevel"/>
    <w:tmpl w:val="1EE69E22"/>
    <w:lvl w:ilvl="0" w:tplc="245AD274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44087B36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3CCCD6F0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2E46AD08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B7D87818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9C7495F0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A9BE7994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A2147DE4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948D22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" w15:restartNumberingAfterBreak="0">
    <w:nsid w:val="3AFE5F33"/>
    <w:multiLevelType w:val="hybridMultilevel"/>
    <w:tmpl w:val="EFBCB2BC"/>
    <w:lvl w:ilvl="0" w:tplc="BC4AD6AA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EDCEAAB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D2582F6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246AAD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2CEE8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3F10998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15C722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C1A5CF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474469F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1CA30B9"/>
    <w:multiLevelType w:val="hybridMultilevel"/>
    <w:tmpl w:val="6360BA5A"/>
    <w:lvl w:ilvl="0" w:tplc="74569488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1" w:tplc="99C49238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D9A63476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468EAE8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42ACF2A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37BC78C0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D0169C0A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B706EC2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A82E5E06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40F39E3"/>
    <w:multiLevelType w:val="hybridMultilevel"/>
    <w:tmpl w:val="E94824CC"/>
    <w:lvl w:ilvl="0" w:tplc="F27CF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A0B6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9E3A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307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A85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BA9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348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E2F2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240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D5F04"/>
    <w:multiLevelType w:val="hybridMultilevel"/>
    <w:tmpl w:val="536017FE"/>
    <w:lvl w:ilvl="0" w:tplc="BC324D92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289EAB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74F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C8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E28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0603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8C3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23A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84A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421E6"/>
    <w:multiLevelType w:val="hybridMultilevel"/>
    <w:tmpl w:val="DE64549A"/>
    <w:lvl w:ilvl="0" w:tplc="93383B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FB2C4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9DE290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C6B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A98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24AD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26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4E5E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10FE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93871"/>
    <w:multiLevelType w:val="hybridMultilevel"/>
    <w:tmpl w:val="E93ADCD8"/>
    <w:lvl w:ilvl="0" w:tplc="B428DC8A">
      <w:start w:val="1"/>
      <w:numFmt w:val="bullet"/>
      <w:lvlText w:val="-"/>
      <w:lvlJc w:val="left"/>
      <w:pPr>
        <w:ind w:left="1562" w:hanging="123"/>
      </w:pPr>
      <w:rPr>
        <w:rFonts w:ascii="Arial" w:eastAsia="Arial" w:hAnsi="Arial" w:hint="default"/>
        <w:sz w:val="20"/>
        <w:szCs w:val="20"/>
      </w:rPr>
    </w:lvl>
    <w:lvl w:ilvl="1" w:tplc="31C0E13C">
      <w:start w:val="1"/>
      <w:numFmt w:val="bullet"/>
      <w:lvlText w:val="•"/>
      <w:lvlJc w:val="left"/>
      <w:pPr>
        <w:ind w:left="2540" w:hanging="123"/>
      </w:pPr>
      <w:rPr>
        <w:rFonts w:hint="default"/>
      </w:rPr>
    </w:lvl>
    <w:lvl w:ilvl="2" w:tplc="42A8A56A">
      <w:start w:val="1"/>
      <w:numFmt w:val="bullet"/>
      <w:lvlText w:val="•"/>
      <w:lvlJc w:val="left"/>
      <w:pPr>
        <w:ind w:left="3518" w:hanging="123"/>
      </w:pPr>
      <w:rPr>
        <w:rFonts w:hint="default"/>
      </w:rPr>
    </w:lvl>
    <w:lvl w:ilvl="3" w:tplc="5BCC3F2E">
      <w:start w:val="1"/>
      <w:numFmt w:val="bullet"/>
      <w:lvlText w:val="•"/>
      <w:lvlJc w:val="left"/>
      <w:pPr>
        <w:ind w:left="4497" w:hanging="123"/>
      </w:pPr>
      <w:rPr>
        <w:rFonts w:hint="default"/>
      </w:rPr>
    </w:lvl>
    <w:lvl w:ilvl="4" w:tplc="45066426">
      <w:start w:val="1"/>
      <w:numFmt w:val="bullet"/>
      <w:lvlText w:val="•"/>
      <w:lvlJc w:val="left"/>
      <w:pPr>
        <w:ind w:left="5475" w:hanging="123"/>
      </w:pPr>
      <w:rPr>
        <w:rFonts w:hint="default"/>
      </w:rPr>
    </w:lvl>
    <w:lvl w:ilvl="5" w:tplc="79C26842">
      <w:start w:val="1"/>
      <w:numFmt w:val="bullet"/>
      <w:lvlText w:val="•"/>
      <w:lvlJc w:val="left"/>
      <w:pPr>
        <w:ind w:left="6453" w:hanging="123"/>
      </w:pPr>
      <w:rPr>
        <w:rFonts w:hint="default"/>
      </w:rPr>
    </w:lvl>
    <w:lvl w:ilvl="6" w:tplc="0E06465E">
      <w:start w:val="1"/>
      <w:numFmt w:val="bullet"/>
      <w:lvlText w:val="•"/>
      <w:lvlJc w:val="left"/>
      <w:pPr>
        <w:ind w:left="7432" w:hanging="123"/>
      </w:pPr>
      <w:rPr>
        <w:rFonts w:hint="default"/>
      </w:rPr>
    </w:lvl>
    <w:lvl w:ilvl="7" w:tplc="F8903CB6">
      <w:start w:val="1"/>
      <w:numFmt w:val="bullet"/>
      <w:lvlText w:val="•"/>
      <w:lvlJc w:val="left"/>
      <w:pPr>
        <w:ind w:left="8410" w:hanging="123"/>
      </w:pPr>
      <w:rPr>
        <w:rFonts w:hint="default"/>
      </w:rPr>
    </w:lvl>
    <w:lvl w:ilvl="8" w:tplc="A1D01B90">
      <w:start w:val="1"/>
      <w:numFmt w:val="bullet"/>
      <w:lvlText w:val="•"/>
      <w:lvlJc w:val="left"/>
      <w:pPr>
        <w:ind w:left="9388" w:hanging="123"/>
      </w:pPr>
      <w:rPr>
        <w:rFonts w:hint="default"/>
      </w:rPr>
    </w:lvl>
  </w:abstractNum>
  <w:abstractNum w:abstractNumId="12" w15:restartNumberingAfterBreak="0">
    <w:nsid w:val="56E678D9"/>
    <w:multiLevelType w:val="multilevel"/>
    <w:tmpl w:val="8CD449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16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72C7932"/>
    <w:multiLevelType w:val="hybridMultilevel"/>
    <w:tmpl w:val="0C00A3BC"/>
    <w:lvl w:ilvl="0" w:tplc="BBA2E3B4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E4D962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24079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6BA3CA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518CAC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EBC75F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EE8CE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60E39B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598664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B564303"/>
    <w:multiLevelType w:val="hybridMultilevel"/>
    <w:tmpl w:val="315E5EC6"/>
    <w:lvl w:ilvl="0" w:tplc="9CA015C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4AAF67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AD06FD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ED4AC5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844F81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CD67B0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7FA623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3AE5F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B2F6C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9A2394"/>
    <w:multiLevelType w:val="hybridMultilevel"/>
    <w:tmpl w:val="26BE9CDA"/>
    <w:lvl w:ilvl="0" w:tplc="CEBED7BA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1" w:tplc="8D7667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E04C7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0CCA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617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86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09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E24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68C8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E6E0F"/>
    <w:multiLevelType w:val="hybridMultilevel"/>
    <w:tmpl w:val="E30E526C"/>
    <w:lvl w:ilvl="0" w:tplc="D83CED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7894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31EE8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CCD1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8857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6E6B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EACB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EA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190C7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1861A1"/>
    <w:multiLevelType w:val="hybridMultilevel"/>
    <w:tmpl w:val="A70E640A"/>
    <w:lvl w:ilvl="0" w:tplc="53AC6E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5C2E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223C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C29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808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AA82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ED3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CF0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66C8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5"/>
  </w:num>
  <w:num w:numId="5">
    <w:abstractNumId w:val="3"/>
  </w:num>
  <w:num w:numId="6">
    <w:abstractNumId w:val="2"/>
  </w:num>
  <w:num w:numId="7">
    <w:abstractNumId w:val="13"/>
  </w:num>
  <w:num w:numId="8">
    <w:abstractNumId w:val="12"/>
  </w:num>
  <w:num w:numId="9">
    <w:abstractNumId w:val="1"/>
  </w:num>
  <w:num w:numId="10">
    <w:abstractNumId w:val="6"/>
  </w:num>
  <w:num w:numId="11">
    <w:abstractNumId w:val="0"/>
  </w:num>
  <w:num w:numId="12">
    <w:abstractNumId w:val="7"/>
  </w:num>
  <w:num w:numId="13">
    <w:abstractNumId w:val="16"/>
  </w:num>
  <w:num w:numId="14">
    <w:abstractNumId w:val="5"/>
  </w:num>
  <w:num w:numId="15">
    <w:abstractNumId w:val="11"/>
  </w:num>
  <w:num w:numId="16">
    <w:abstractNumId w:val="4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1"/>
  <w:drawingGridVerticalSpacing w:val="113"/>
  <w:displayHorizontalDrawingGridEvery w:val="0"/>
  <w:displayVerticalDrawingGridEvery w:val="0"/>
  <w:doNotUseMarginsForDrawingGridOrigin/>
  <w:drawingGridVerticalOrigin w:val="170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0A"/>
    <w:rsid w:val="00000CCF"/>
    <w:rsid w:val="000037BA"/>
    <w:rsid w:val="00022459"/>
    <w:rsid w:val="00027318"/>
    <w:rsid w:val="00027688"/>
    <w:rsid w:val="00030424"/>
    <w:rsid w:val="0003093E"/>
    <w:rsid w:val="00034BDD"/>
    <w:rsid w:val="00040087"/>
    <w:rsid w:val="00044E3B"/>
    <w:rsid w:val="00045BB0"/>
    <w:rsid w:val="000509B5"/>
    <w:rsid w:val="0005686A"/>
    <w:rsid w:val="00070A07"/>
    <w:rsid w:val="0007540E"/>
    <w:rsid w:val="000844D6"/>
    <w:rsid w:val="00092F70"/>
    <w:rsid w:val="00095762"/>
    <w:rsid w:val="000A0532"/>
    <w:rsid w:val="000A0C39"/>
    <w:rsid w:val="000A147A"/>
    <w:rsid w:val="000A2848"/>
    <w:rsid w:val="000A40B4"/>
    <w:rsid w:val="000A48B2"/>
    <w:rsid w:val="000B6CBE"/>
    <w:rsid w:val="000C04E8"/>
    <w:rsid w:val="000C3663"/>
    <w:rsid w:val="000C3861"/>
    <w:rsid w:val="000D3753"/>
    <w:rsid w:val="000D6A54"/>
    <w:rsid w:val="000D6EDA"/>
    <w:rsid w:val="000E4335"/>
    <w:rsid w:val="000E72F1"/>
    <w:rsid w:val="000F1301"/>
    <w:rsid w:val="001011D4"/>
    <w:rsid w:val="001106CD"/>
    <w:rsid w:val="00111285"/>
    <w:rsid w:val="001116F3"/>
    <w:rsid w:val="00114514"/>
    <w:rsid w:val="0011506C"/>
    <w:rsid w:val="00120AC1"/>
    <w:rsid w:val="00122203"/>
    <w:rsid w:val="001272D6"/>
    <w:rsid w:val="00127ECE"/>
    <w:rsid w:val="00130244"/>
    <w:rsid w:val="00130B1A"/>
    <w:rsid w:val="0013282A"/>
    <w:rsid w:val="00137860"/>
    <w:rsid w:val="00140152"/>
    <w:rsid w:val="001547FE"/>
    <w:rsid w:val="00157FDA"/>
    <w:rsid w:val="00167747"/>
    <w:rsid w:val="00172775"/>
    <w:rsid w:val="001730D1"/>
    <w:rsid w:val="00184D93"/>
    <w:rsid w:val="00186F57"/>
    <w:rsid w:val="00197162"/>
    <w:rsid w:val="0019738E"/>
    <w:rsid w:val="001B0A92"/>
    <w:rsid w:val="001B267A"/>
    <w:rsid w:val="001B3691"/>
    <w:rsid w:val="001B36EB"/>
    <w:rsid w:val="001B49C8"/>
    <w:rsid w:val="001B6751"/>
    <w:rsid w:val="001B6FFA"/>
    <w:rsid w:val="001C44EB"/>
    <w:rsid w:val="001C6FB2"/>
    <w:rsid w:val="001D449E"/>
    <w:rsid w:val="001E076D"/>
    <w:rsid w:val="001E2024"/>
    <w:rsid w:val="001F23F4"/>
    <w:rsid w:val="001F262F"/>
    <w:rsid w:val="001F3D21"/>
    <w:rsid w:val="00203A85"/>
    <w:rsid w:val="002062B5"/>
    <w:rsid w:val="00216C59"/>
    <w:rsid w:val="002244EA"/>
    <w:rsid w:val="0022740C"/>
    <w:rsid w:val="00241CBB"/>
    <w:rsid w:val="002432BB"/>
    <w:rsid w:val="002442C0"/>
    <w:rsid w:val="00253F35"/>
    <w:rsid w:val="00260BB6"/>
    <w:rsid w:val="00266979"/>
    <w:rsid w:val="002708D8"/>
    <w:rsid w:val="00274625"/>
    <w:rsid w:val="00274B59"/>
    <w:rsid w:val="0028169E"/>
    <w:rsid w:val="00293256"/>
    <w:rsid w:val="00294867"/>
    <w:rsid w:val="002A0C97"/>
    <w:rsid w:val="002A1AED"/>
    <w:rsid w:val="002A5323"/>
    <w:rsid w:val="002A61C7"/>
    <w:rsid w:val="002B6A4A"/>
    <w:rsid w:val="002E3632"/>
    <w:rsid w:val="002E4A66"/>
    <w:rsid w:val="002F01B5"/>
    <w:rsid w:val="002F1C8A"/>
    <w:rsid w:val="002F75F8"/>
    <w:rsid w:val="00303DAE"/>
    <w:rsid w:val="00316394"/>
    <w:rsid w:val="003176C4"/>
    <w:rsid w:val="00330938"/>
    <w:rsid w:val="0035033C"/>
    <w:rsid w:val="0037198B"/>
    <w:rsid w:val="0037667D"/>
    <w:rsid w:val="003848A7"/>
    <w:rsid w:val="00391001"/>
    <w:rsid w:val="003A21B9"/>
    <w:rsid w:val="003A2AF6"/>
    <w:rsid w:val="003A3208"/>
    <w:rsid w:val="003A3B26"/>
    <w:rsid w:val="003A475F"/>
    <w:rsid w:val="003A60F9"/>
    <w:rsid w:val="003B0D01"/>
    <w:rsid w:val="003B5FD8"/>
    <w:rsid w:val="003B6089"/>
    <w:rsid w:val="003B6F56"/>
    <w:rsid w:val="003C590F"/>
    <w:rsid w:val="003D196C"/>
    <w:rsid w:val="003E0443"/>
    <w:rsid w:val="003E28F0"/>
    <w:rsid w:val="003E7DF4"/>
    <w:rsid w:val="003F3B86"/>
    <w:rsid w:val="00405478"/>
    <w:rsid w:val="004078E9"/>
    <w:rsid w:val="0042441C"/>
    <w:rsid w:val="00431170"/>
    <w:rsid w:val="004344DF"/>
    <w:rsid w:val="00437AA5"/>
    <w:rsid w:val="004401CA"/>
    <w:rsid w:val="00453849"/>
    <w:rsid w:val="004646FA"/>
    <w:rsid w:val="00472605"/>
    <w:rsid w:val="004867B8"/>
    <w:rsid w:val="00493458"/>
    <w:rsid w:val="00497916"/>
    <w:rsid w:val="004B1695"/>
    <w:rsid w:val="004B5375"/>
    <w:rsid w:val="004C007E"/>
    <w:rsid w:val="004C0124"/>
    <w:rsid w:val="004C17AC"/>
    <w:rsid w:val="004C2E9D"/>
    <w:rsid w:val="004C4D71"/>
    <w:rsid w:val="004D141F"/>
    <w:rsid w:val="004E105D"/>
    <w:rsid w:val="004E189E"/>
    <w:rsid w:val="004E4C5C"/>
    <w:rsid w:val="004E6239"/>
    <w:rsid w:val="004E7C78"/>
    <w:rsid w:val="004F572C"/>
    <w:rsid w:val="005008F5"/>
    <w:rsid w:val="00501104"/>
    <w:rsid w:val="00510632"/>
    <w:rsid w:val="0051135B"/>
    <w:rsid w:val="00526B0E"/>
    <w:rsid w:val="005328A3"/>
    <w:rsid w:val="00541B94"/>
    <w:rsid w:val="00542C09"/>
    <w:rsid w:val="00545F16"/>
    <w:rsid w:val="00546C45"/>
    <w:rsid w:val="005530C7"/>
    <w:rsid w:val="00557412"/>
    <w:rsid w:val="0056064B"/>
    <w:rsid w:val="005640DC"/>
    <w:rsid w:val="0056480E"/>
    <w:rsid w:val="00574BA9"/>
    <w:rsid w:val="00576CAA"/>
    <w:rsid w:val="005810C3"/>
    <w:rsid w:val="00595913"/>
    <w:rsid w:val="00596607"/>
    <w:rsid w:val="005A1962"/>
    <w:rsid w:val="005A1975"/>
    <w:rsid w:val="005A25B3"/>
    <w:rsid w:val="005A5ECE"/>
    <w:rsid w:val="005B27BF"/>
    <w:rsid w:val="005C1879"/>
    <w:rsid w:val="005D1D75"/>
    <w:rsid w:val="005D7E98"/>
    <w:rsid w:val="005E0249"/>
    <w:rsid w:val="005E14F8"/>
    <w:rsid w:val="005E1CC0"/>
    <w:rsid w:val="005E38F3"/>
    <w:rsid w:val="005E3B1B"/>
    <w:rsid w:val="005F25C7"/>
    <w:rsid w:val="0060675B"/>
    <w:rsid w:val="00610CB1"/>
    <w:rsid w:val="0061105B"/>
    <w:rsid w:val="00611657"/>
    <w:rsid w:val="00612AA1"/>
    <w:rsid w:val="006166A1"/>
    <w:rsid w:val="00622B43"/>
    <w:rsid w:val="006260BE"/>
    <w:rsid w:val="00631590"/>
    <w:rsid w:val="00641ABB"/>
    <w:rsid w:val="006540D9"/>
    <w:rsid w:val="00665F5E"/>
    <w:rsid w:val="006677B7"/>
    <w:rsid w:val="0067149B"/>
    <w:rsid w:val="00674E99"/>
    <w:rsid w:val="00675C1E"/>
    <w:rsid w:val="006902D3"/>
    <w:rsid w:val="00694AAE"/>
    <w:rsid w:val="00695ED1"/>
    <w:rsid w:val="006A6204"/>
    <w:rsid w:val="006B079C"/>
    <w:rsid w:val="006B3451"/>
    <w:rsid w:val="006B4EDB"/>
    <w:rsid w:val="006B5BFB"/>
    <w:rsid w:val="006B7C29"/>
    <w:rsid w:val="006C0F3F"/>
    <w:rsid w:val="006C5568"/>
    <w:rsid w:val="006C5FDC"/>
    <w:rsid w:val="006D1701"/>
    <w:rsid w:val="006D5C20"/>
    <w:rsid w:val="006D6C1B"/>
    <w:rsid w:val="006E322E"/>
    <w:rsid w:val="006E7630"/>
    <w:rsid w:val="006F08E6"/>
    <w:rsid w:val="006F4615"/>
    <w:rsid w:val="00700CDC"/>
    <w:rsid w:val="0070113B"/>
    <w:rsid w:val="0070649E"/>
    <w:rsid w:val="007118E3"/>
    <w:rsid w:val="00712BA6"/>
    <w:rsid w:val="00717555"/>
    <w:rsid w:val="00717926"/>
    <w:rsid w:val="00720817"/>
    <w:rsid w:val="00720966"/>
    <w:rsid w:val="00723E35"/>
    <w:rsid w:val="007277BD"/>
    <w:rsid w:val="007400EC"/>
    <w:rsid w:val="00743DA6"/>
    <w:rsid w:val="00747C1E"/>
    <w:rsid w:val="0076519A"/>
    <w:rsid w:val="00766F9B"/>
    <w:rsid w:val="00780257"/>
    <w:rsid w:val="00784F1B"/>
    <w:rsid w:val="00790C11"/>
    <w:rsid w:val="007A052E"/>
    <w:rsid w:val="007B02C6"/>
    <w:rsid w:val="007B246F"/>
    <w:rsid w:val="007C5D22"/>
    <w:rsid w:val="007D16A5"/>
    <w:rsid w:val="007D3577"/>
    <w:rsid w:val="007E1DAA"/>
    <w:rsid w:val="007E7026"/>
    <w:rsid w:val="007F2447"/>
    <w:rsid w:val="007F3CEA"/>
    <w:rsid w:val="00802725"/>
    <w:rsid w:val="00802F57"/>
    <w:rsid w:val="00810306"/>
    <w:rsid w:val="0081590C"/>
    <w:rsid w:val="00816F3D"/>
    <w:rsid w:val="008200BC"/>
    <w:rsid w:val="00824F09"/>
    <w:rsid w:val="008270CE"/>
    <w:rsid w:val="00831003"/>
    <w:rsid w:val="0083265D"/>
    <w:rsid w:val="00837A06"/>
    <w:rsid w:val="00843080"/>
    <w:rsid w:val="00843E4D"/>
    <w:rsid w:val="008448E8"/>
    <w:rsid w:val="00850FF6"/>
    <w:rsid w:val="00852F18"/>
    <w:rsid w:val="008565C1"/>
    <w:rsid w:val="00856E45"/>
    <w:rsid w:val="0086154A"/>
    <w:rsid w:val="0086429C"/>
    <w:rsid w:val="00867B7B"/>
    <w:rsid w:val="008713B0"/>
    <w:rsid w:val="00876421"/>
    <w:rsid w:val="00882DA2"/>
    <w:rsid w:val="008879C9"/>
    <w:rsid w:val="008A5E7F"/>
    <w:rsid w:val="008A729F"/>
    <w:rsid w:val="008B22E3"/>
    <w:rsid w:val="008B6D7C"/>
    <w:rsid w:val="008C09D7"/>
    <w:rsid w:val="008C5251"/>
    <w:rsid w:val="008E2D41"/>
    <w:rsid w:val="008E3FCC"/>
    <w:rsid w:val="008E5C3B"/>
    <w:rsid w:val="008E62A6"/>
    <w:rsid w:val="008E6574"/>
    <w:rsid w:val="008F0CFB"/>
    <w:rsid w:val="009035F2"/>
    <w:rsid w:val="009146DF"/>
    <w:rsid w:val="0091643B"/>
    <w:rsid w:val="00916E9E"/>
    <w:rsid w:val="00917A61"/>
    <w:rsid w:val="0093483D"/>
    <w:rsid w:val="009439BE"/>
    <w:rsid w:val="009439BF"/>
    <w:rsid w:val="00943DDD"/>
    <w:rsid w:val="00944975"/>
    <w:rsid w:val="00945E26"/>
    <w:rsid w:val="00950ECD"/>
    <w:rsid w:val="0095582A"/>
    <w:rsid w:val="00957021"/>
    <w:rsid w:val="00970E0D"/>
    <w:rsid w:val="00986415"/>
    <w:rsid w:val="00986C3C"/>
    <w:rsid w:val="00992A15"/>
    <w:rsid w:val="00997815"/>
    <w:rsid w:val="009A2065"/>
    <w:rsid w:val="009A579C"/>
    <w:rsid w:val="009A79D0"/>
    <w:rsid w:val="009A7A9F"/>
    <w:rsid w:val="009B001C"/>
    <w:rsid w:val="009B4593"/>
    <w:rsid w:val="009C28FC"/>
    <w:rsid w:val="009D1368"/>
    <w:rsid w:val="009E605F"/>
    <w:rsid w:val="009E7F63"/>
    <w:rsid w:val="009F5BB6"/>
    <w:rsid w:val="009F631C"/>
    <w:rsid w:val="009F7361"/>
    <w:rsid w:val="00A05376"/>
    <w:rsid w:val="00A14FCA"/>
    <w:rsid w:val="00A228BC"/>
    <w:rsid w:val="00A262CC"/>
    <w:rsid w:val="00A275AE"/>
    <w:rsid w:val="00A30D98"/>
    <w:rsid w:val="00A3211D"/>
    <w:rsid w:val="00A33763"/>
    <w:rsid w:val="00A33993"/>
    <w:rsid w:val="00A356F7"/>
    <w:rsid w:val="00A41DDA"/>
    <w:rsid w:val="00A45B90"/>
    <w:rsid w:val="00A51AB4"/>
    <w:rsid w:val="00A52180"/>
    <w:rsid w:val="00A61138"/>
    <w:rsid w:val="00A71BC5"/>
    <w:rsid w:val="00A921BF"/>
    <w:rsid w:val="00A93474"/>
    <w:rsid w:val="00AA32B7"/>
    <w:rsid w:val="00AA6A29"/>
    <w:rsid w:val="00AA7929"/>
    <w:rsid w:val="00AB0A70"/>
    <w:rsid w:val="00AE58F6"/>
    <w:rsid w:val="00AE5EFE"/>
    <w:rsid w:val="00AF2188"/>
    <w:rsid w:val="00B02609"/>
    <w:rsid w:val="00B04D73"/>
    <w:rsid w:val="00B140A4"/>
    <w:rsid w:val="00B209AB"/>
    <w:rsid w:val="00B34E27"/>
    <w:rsid w:val="00B359A9"/>
    <w:rsid w:val="00B41E14"/>
    <w:rsid w:val="00B4569E"/>
    <w:rsid w:val="00B46E20"/>
    <w:rsid w:val="00B55067"/>
    <w:rsid w:val="00B60ABB"/>
    <w:rsid w:val="00B61CD5"/>
    <w:rsid w:val="00B62AF6"/>
    <w:rsid w:val="00B6370C"/>
    <w:rsid w:val="00B702D5"/>
    <w:rsid w:val="00B71955"/>
    <w:rsid w:val="00B73BDC"/>
    <w:rsid w:val="00B743CE"/>
    <w:rsid w:val="00B75415"/>
    <w:rsid w:val="00B77742"/>
    <w:rsid w:val="00B77870"/>
    <w:rsid w:val="00B83FD9"/>
    <w:rsid w:val="00B840E2"/>
    <w:rsid w:val="00B84F52"/>
    <w:rsid w:val="00B85881"/>
    <w:rsid w:val="00B869DD"/>
    <w:rsid w:val="00B878CF"/>
    <w:rsid w:val="00B90FE1"/>
    <w:rsid w:val="00B93AA6"/>
    <w:rsid w:val="00BA05C9"/>
    <w:rsid w:val="00BA1430"/>
    <w:rsid w:val="00BB33C1"/>
    <w:rsid w:val="00BB5868"/>
    <w:rsid w:val="00BB6E11"/>
    <w:rsid w:val="00BC1935"/>
    <w:rsid w:val="00BD3482"/>
    <w:rsid w:val="00BD470A"/>
    <w:rsid w:val="00BE305C"/>
    <w:rsid w:val="00BE4A36"/>
    <w:rsid w:val="00BE4BDE"/>
    <w:rsid w:val="00BF0024"/>
    <w:rsid w:val="00BF031D"/>
    <w:rsid w:val="00BF0B83"/>
    <w:rsid w:val="00C127E9"/>
    <w:rsid w:val="00C14247"/>
    <w:rsid w:val="00C168CC"/>
    <w:rsid w:val="00C2291A"/>
    <w:rsid w:val="00C25EF1"/>
    <w:rsid w:val="00C30626"/>
    <w:rsid w:val="00C37716"/>
    <w:rsid w:val="00C41D0C"/>
    <w:rsid w:val="00C42519"/>
    <w:rsid w:val="00C440D8"/>
    <w:rsid w:val="00C55772"/>
    <w:rsid w:val="00C67342"/>
    <w:rsid w:val="00C77D3B"/>
    <w:rsid w:val="00C80B67"/>
    <w:rsid w:val="00C82BA0"/>
    <w:rsid w:val="00C927CF"/>
    <w:rsid w:val="00C96F24"/>
    <w:rsid w:val="00CA2116"/>
    <w:rsid w:val="00CA33F4"/>
    <w:rsid w:val="00CA692D"/>
    <w:rsid w:val="00CC7D1D"/>
    <w:rsid w:val="00CD1BE1"/>
    <w:rsid w:val="00CD4C61"/>
    <w:rsid w:val="00CD73A4"/>
    <w:rsid w:val="00CE1C75"/>
    <w:rsid w:val="00CE5BCD"/>
    <w:rsid w:val="00CF3DE3"/>
    <w:rsid w:val="00CF4A97"/>
    <w:rsid w:val="00D03E1E"/>
    <w:rsid w:val="00D2123C"/>
    <w:rsid w:val="00D21BD0"/>
    <w:rsid w:val="00D2301F"/>
    <w:rsid w:val="00D2397B"/>
    <w:rsid w:val="00D2665A"/>
    <w:rsid w:val="00D329EA"/>
    <w:rsid w:val="00D32A3E"/>
    <w:rsid w:val="00D37F22"/>
    <w:rsid w:val="00D46B99"/>
    <w:rsid w:val="00D62A94"/>
    <w:rsid w:val="00D62CC8"/>
    <w:rsid w:val="00D66FDE"/>
    <w:rsid w:val="00D742B3"/>
    <w:rsid w:val="00D742E6"/>
    <w:rsid w:val="00D75624"/>
    <w:rsid w:val="00D77350"/>
    <w:rsid w:val="00D81A66"/>
    <w:rsid w:val="00D82446"/>
    <w:rsid w:val="00D87A95"/>
    <w:rsid w:val="00D87F12"/>
    <w:rsid w:val="00D90005"/>
    <w:rsid w:val="00D93480"/>
    <w:rsid w:val="00DA3DE2"/>
    <w:rsid w:val="00DA4E56"/>
    <w:rsid w:val="00DA56E1"/>
    <w:rsid w:val="00DC00BD"/>
    <w:rsid w:val="00DC0D8D"/>
    <w:rsid w:val="00DC2BF2"/>
    <w:rsid w:val="00DC332C"/>
    <w:rsid w:val="00DD2287"/>
    <w:rsid w:val="00DD416E"/>
    <w:rsid w:val="00DD5064"/>
    <w:rsid w:val="00DE1F68"/>
    <w:rsid w:val="00DE3831"/>
    <w:rsid w:val="00E151E5"/>
    <w:rsid w:val="00E15FD1"/>
    <w:rsid w:val="00E2220A"/>
    <w:rsid w:val="00E27C55"/>
    <w:rsid w:val="00E32AF0"/>
    <w:rsid w:val="00E34FA3"/>
    <w:rsid w:val="00E36ABF"/>
    <w:rsid w:val="00E531F6"/>
    <w:rsid w:val="00E53F76"/>
    <w:rsid w:val="00E5521B"/>
    <w:rsid w:val="00E5772C"/>
    <w:rsid w:val="00E76B7E"/>
    <w:rsid w:val="00E77FDA"/>
    <w:rsid w:val="00E80D05"/>
    <w:rsid w:val="00E82BF0"/>
    <w:rsid w:val="00E8727F"/>
    <w:rsid w:val="00EA71D2"/>
    <w:rsid w:val="00EC51DD"/>
    <w:rsid w:val="00ED10EF"/>
    <w:rsid w:val="00ED39D5"/>
    <w:rsid w:val="00ED4C90"/>
    <w:rsid w:val="00EE7879"/>
    <w:rsid w:val="00EE7978"/>
    <w:rsid w:val="00EF4B1A"/>
    <w:rsid w:val="00F00CAA"/>
    <w:rsid w:val="00F01050"/>
    <w:rsid w:val="00F040AF"/>
    <w:rsid w:val="00F05120"/>
    <w:rsid w:val="00F1207B"/>
    <w:rsid w:val="00F1264D"/>
    <w:rsid w:val="00F150BE"/>
    <w:rsid w:val="00F21D2A"/>
    <w:rsid w:val="00F247D1"/>
    <w:rsid w:val="00F24949"/>
    <w:rsid w:val="00F31100"/>
    <w:rsid w:val="00F32A46"/>
    <w:rsid w:val="00F32B3D"/>
    <w:rsid w:val="00F32BB2"/>
    <w:rsid w:val="00F35A7B"/>
    <w:rsid w:val="00F426E2"/>
    <w:rsid w:val="00F431EB"/>
    <w:rsid w:val="00F43C62"/>
    <w:rsid w:val="00F449E2"/>
    <w:rsid w:val="00F4767E"/>
    <w:rsid w:val="00F609E3"/>
    <w:rsid w:val="00F61129"/>
    <w:rsid w:val="00F613F9"/>
    <w:rsid w:val="00F629D6"/>
    <w:rsid w:val="00F70647"/>
    <w:rsid w:val="00F73EE0"/>
    <w:rsid w:val="00F753AF"/>
    <w:rsid w:val="00F87DC3"/>
    <w:rsid w:val="00F90BE8"/>
    <w:rsid w:val="00FA0D2C"/>
    <w:rsid w:val="00FA1AD0"/>
    <w:rsid w:val="00FA3E37"/>
    <w:rsid w:val="00FD2F92"/>
    <w:rsid w:val="00FE0CB3"/>
    <w:rsid w:val="00FF0870"/>
    <w:rsid w:val="00FF147A"/>
    <w:rsid w:val="00FF2DA7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679B78"/>
  <w15:docId w15:val="{04BE8C21-47F4-437D-9536-3EA8E0BE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7929"/>
    <w:pPr>
      <w:jc w:val="both"/>
    </w:pPr>
    <w:rPr>
      <w:rFonts w:ascii="Arial" w:hAnsi="Arial" w:cs="Arial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D66FDE"/>
    <w:pPr>
      <w:keepNext/>
      <w:jc w:val="left"/>
      <w:outlineLvl w:val="3"/>
    </w:pPr>
    <w:rPr>
      <w:b/>
      <w:bCs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Pr>
      <w:rFonts w:ascii="Calibri" w:hAnsi="Calibri" w:cs="Times New Roman"/>
      <w:b/>
      <w:sz w:val="28"/>
    </w:rPr>
  </w:style>
  <w:style w:type="paragraph" w:styleId="Kommentartext">
    <w:name w:val="annotation text"/>
    <w:basedOn w:val="Standard"/>
    <w:link w:val="KommentartextZchn"/>
    <w:uiPriority w:val="99"/>
    <w:semiHidden/>
    <w:rPr>
      <w:rFonts w:ascii="Helvetica-Light" w:hAnsi="Helvetica-Light" w:cs="Helvetica-Light"/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ascii="Arial" w:hAnsi="Arial" w:cs="Times New Roman"/>
      <w:sz w:val="20"/>
    </w:rPr>
  </w:style>
  <w:style w:type="paragraph" w:customStyle="1" w:styleId="Abteilung">
    <w:name w:val="Abteilung"/>
    <w:basedOn w:val="Standard"/>
    <w:uiPriority w:val="99"/>
    <w:pPr>
      <w:framePr w:w="5222" w:h="975" w:hRule="exact" w:hSpace="181" w:wrap="auto" w:vAnchor="page" w:hAnchor="page" w:x="6522" w:y="2269" w:anchorLock="1"/>
      <w:shd w:val="clear" w:color="FFFFFF" w:fill="auto"/>
      <w:spacing w:line="180" w:lineRule="atLeast"/>
    </w:pPr>
    <w:rPr>
      <w:b/>
      <w:bCs/>
      <w:sz w:val="16"/>
      <w:szCs w:val="16"/>
    </w:rPr>
  </w:style>
  <w:style w:type="paragraph" w:customStyle="1" w:styleId="Einrichtungsleitung">
    <w:name w:val="Einrichtungsleitung"/>
    <w:basedOn w:val="Standard"/>
    <w:uiPriority w:val="99"/>
    <w:pPr>
      <w:framePr w:w="2380" w:h="2277" w:hRule="exact" w:hSpace="180" w:wrap="auto" w:vAnchor="page" w:hAnchor="page" w:x="6521" w:y="3515" w:anchorLock="1"/>
      <w:shd w:val="solid" w:color="FFFFFF" w:fill="auto"/>
      <w:tabs>
        <w:tab w:val="left" w:pos="567"/>
      </w:tabs>
      <w:spacing w:line="180" w:lineRule="atLeast"/>
    </w:pPr>
    <w:rPr>
      <w:sz w:val="16"/>
      <w:szCs w:val="16"/>
    </w:rPr>
  </w:style>
  <w:style w:type="paragraph" w:styleId="Gruformel">
    <w:name w:val="Closing"/>
    <w:basedOn w:val="Standard"/>
    <w:link w:val="GruformelZchn"/>
    <w:uiPriority w:val="99"/>
    <w:semiHidden/>
  </w:style>
  <w:style w:type="character" w:customStyle="1" w:styleId="GruformelZchn">
    <w:name w:val="Grußformel Zchn"/>
    <w:basedOn w:val="Absatz-Standardschriftart"/>
    <w:link w:val="Gruformel"/>
    <w:uiPriority w:val="99"/>
    <w:semiHidden/>
    <w:locked/>
    <w:rPr>
      <w:rFonts w:ascii="Arial" w:hAnsi="Arial" w:cs="Times New Roman"/>
    </w:rPr>
  </w:style>
  <w:style w:type="paragraph" w:customStyle="1" w:styleId="Absenderangaben">
    <w:name w:val="Absenderangaben"/>
    <w:basedOn w:val="Standard"/>
    <w:uiPriority w:val="99"/>
    <w:pPr>
      <w:framePr w:w="2624" w:h="2624" w:hRule="exact" w:hSpace="180" w:wrap="auto" w:vAnchor="page" w:hAnchor="page" w:x="9157" w:y="3515" w:anchorLock="1"/>
      <w:shd w:val="clear" w:color="FFFFFF" w:fill="auto"/>
      <w:tabs>
        <w:tab w:val="left" w:pos="567"/>
      </w:tabs>
      <w:spacing w:line="180" w:lineRule="atLeast"/>
    </w:pPr>
    <w:rPr>
      <w:sz w:val="16"/>
      <w:szCs w:val="16"/>
    </w:rPr>
  </w:style>
  <w:style w:type="paragraph" w:customStyle="1" w:styleId="Funktionsbereiche">
    <w:name w:val="Funktionsbereiche"/>
    <w:basedOn w:val="Standard"/>
    <w:uiPriority w:val="99"/>
    <w:pPr>
      <w:framePr w:w="2624" w:h="1327" w:hRule="exact" w:hSpace="180" w:wrap="auto" w:vAnchor="page" w:hAnchor="page" w:x="9157" w:y="6237" w:anchorLock="1"/>
      <w:shd w:val="solid" w:color="FFFFFF" w:fill="FFFFFF"/>
      <w:spacing w:line="140" w:lineRule="atLeast"/>
    </w:pPr>
    <w:rPr>
      <w:sz w:val="12"/>
      <w:szCs w:val="12"/>
    </w:rPr>
  </w:style>
  <w:style w:type="paragraph" w:customStyle="1" w:styleId="Absenderadresse">
    <w:name w:val="Absenderadresse"/>
    <w:basedOn w:val="Standard"/>
    <w:uiPriority w:val="99"/>
    <w:semiHidden/>
    <w:pPr>
      <w:spacing w:line="140" w:lineRule="atLeast"/>
    </w:pPr>
    <w:rPr>
      <w:sz w:val="12"/>
      <w:szCs w:val="12"/>
    </w:rPr>
  </w:style>
  <w:style w:type="paragraph" w:customStyle="1" w:styleId="Adresse">
    <w:name w:val="Adresse"/>
    <w:basedOn w:val="Standard"/>
    <w:uiPriority w:val="99"/>
    <w:pPr>
      <w:framePr w:w="4309" w:h="1701" w:hRule="exact" w:wrap="notBeside" w:vAnchor="page" w:hAnchor="page" w:x="1248" w:y="3233" w:anchorLock="1"/>
      <w:jc w:val="left"/>
    </w:p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Times New Roman"/>
    </w:rPr>
  </w:style>
  <w:style w:type="character" w:styleId="Seitenzahl">
    <w:name w:val="page number"/>
    <w:basedOn w:val="Absatz-Standardschriftart"/>
    <w:rPr>
      <w:rFonts w:cs="Times New Roman"/>
    </w:rPr>
  </w:style>
  <w:style w:type="paragraph" w:styleId="Textkrper2">
    <w:name w:val="Body Text 2"/>
    <w:basedOn w:val="Standard"/>
    <w:link w:val="Textkrper2Zchn"/>
    <w:uiPriority w:val="99"/>
    <w:rsid w:val="00D66FDE"/>
    <w:pPr>
      <w:tabs>
        <w:tab w:val="left" w:pos="-720"/>
      </w:tabs>
      <w:suppressAutoHyphens/>
      <w:spacing w:line="215" w:lineRule="atLeast"/>
    </w:pPr>
    <w:rPr>
      <w:color w:val="0000FF"/>
      <w:spacing w:val="-2"/>
    </w:rPr>
  </w:style>
  <w:style w:type="character" w:customStyle="1" w:styleId="Textkrper2Zchn">
    <w:name w:val="Textkörper 2 Zchn"/>
    <w:basedOn w:val="Absatz-Standardschriftart"/>
    <w:link w:val="Textkrper2"/>
    <w:uiPriority w:val="99"/>
    <w:locked/>
    <w:rPr>
      <w:rFonts w:ascii="Arial" w:hAnsi="Arial" w:cs="Times New Roman"/>
    </w:rPr>
  </w:style>
  <w:style w:type="table" w:styleId="Tabellenraster">
    <w:name w:val="Table Grid"/>
    <w:basedOn w:val="NormaleTabelle"/>
    <w:uiPriority w:val="59"/>
    <w:rsid w:val="0059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802F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ascii="Tahoma" w:hAnsi="Tahoma" w:cs="Times New Roman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rsid w:val="00BC19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C1935"/>
    <w:rPr>
      <w:rFonts w:ascii="Tahoma" w:hAnsi="Tahoma" w:cs="Times New Roman"/>
      <w:sz w:val="16"/>
    </w:rPr>
  </w:style>
  <w:style w:type="paragraph" w:customStyle="1" w:styleId="Kontaktdaten">
    <w:name w:val="Kontaktdaten"/>
    <w:basedOn w:val="Standard"/>
    <w:uiPriority w:val="99"/>
    <w:rsid w:val="002432BB"/>
    <w:pPr>
      <w:jc w:val="left"/>
    </w:pPr>
    <w:rPr>
      <w:sz w:val="16"/>
      <w:szCs w:val="16"/>
    </w:rPr>
  </w:style>
  <w:style w:type="character" w:customStyle="1" w:styleId="ZchnZchn4">
    <w:name w:val="Zchn Zchn4"/>
    <w:uiPriority w:val="99"/>
    <w:semiHidden/>
    <w:rsid w:val="00C77D3B"/>
    <w:rPr>
      <w:rFonts w:ascii="Arial" w:hAnsi="Arial"/>
      <w:lang w:val="x-none" w:eastAsia="de-DE"/>
    </w:rPr>
  </w:style>
  <w:style w:type="paragraph" w:customStyle="1" w:styleId="Absenderadresse1">
    <w:name w:val="Absenderadresse1"/>
    <w:basedOn w:val="Standard"/>
    <w:uiPriority w:val="99"/>
    <w:semiHidden/>
    <w:rsid w:val="00C77D3B"/>
    <w:pPr>
      <w:spacing w:line="140" w:lineRule="atLeast"/>
      <w:jc w:val="left"/>
    </w:pPr>
    <w:rPr>
      <w:sz w:val="12"/>
    </w:rPr>
  </w:style>
  <w:style w:type="paragraph" w:customStyle="1" w:styleId="Klinik">
    <w:name w:val="Klinik"/>
    <w:basedOn w:val="Standard"/>
    <w:uiPriority w:val="99"/>
    <w:rsid w:val="00C77D3B"/>
    <w:pPr>
      <w:framePr w:w="5222" w:h="975" w:hRule="exact" w:hSpace="181" w:wrap="around" w:vAnchor="page" w:hAnchor="page" w:x="6522" w:y="2269" w:anchorLock="1"/>
      <w:spacing w:line="180" w:lineRule="atLeast"/>
      <w:jc w:val="left"/>
    </w:pPr>
    <w:rPr>
      <w:bCs/>
      <w:sz w:val="16"/>
    </w:rPr>
  </w:style>
  <w:style w:type="paragraph" w:customStyle="1" w:styleId="Bereich">
    <w:name w:val="Bereich"/>
    <w:basedOn w:val="Standard"/>
    <w:uiPriority w:val="99"/>
    <w:rsid w:val="00C77D3B"/>
    <w:pPr>
      <w:framePr w:w="5222" w:h="975" w:hRule="exact" w:hSpace="181" w:wrap="around" w:vAnchor="page" w:hAnchor="page" w:x="6522" w:y="2269" w:anchorLock="1"/>
      <w:shd w:val="clear" w:color="FFFFFF" w:fill="auto"/>
      <w:jc w:val="left"/>
    </w:pPr>
    <w:rPr>
      <w:b/>
      <w:bCs/>
      <w:sz w:val="24"/>
    </w:rPr>
  </w:style>
  <w:style w:type="character" w:customStyle="1" w:styleId="ZchnZchn1">
    <w:name w:val="Zchn Zchn1"/>
    <w:uiPriority w:val="99"/>
    <w:semiHidden/>
    <w:rsid w:val="00F21D2A"/>
    <w:rPr>
      <w:rFonts w:ascii="Arial" w:hAnsi="Arial"/>
      <w:lang w:val="x-none" w:eastAsia="de-DE"/>
    </w:rPr>
  </w:style>
  <w:style w:type="paragraph" w:styleId="Textkrper">
    <w:name w:val="Body Text"/>
    <w:basedOn w:val="Standard"/>
    <w:link w:val="TextkrperZchn"/>
    <w:uiPriority w:val="99"/>
    <w:unhideWhenUsed/>
    <w:rsid w:val="00EF4B1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EF4B1A"/>
    <w:rPr>
      <w:rFonts w:ascii="Arial" w:hAnsi="Arial" w:cs="Arial"/>
      <w:sz w:val="22"/>
      <w:szCs w:val="22"/>
    </w:rPr>
  </w:style>
  <w:style w:type="table" w:customStyle="1" w:styleId="TableNormal0">
    <w:name w:val="Table Normal_0"/>
    <w:uiPriority w:val="2"/>
    <w:semiHidden/>
    <w:unhideWhenUsed/>
    <w:qFormat/>
    <w:rsid w:val="00EF4B1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inLeerraum">
    <w:name w:val="No Spacing"/>
    <w:uiPriority w:val="1"/>
    <w:qFormat/>
    <w:rsid w:val="00045B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B93AA6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94497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\app\KRZ-MEDOC\VORLAGEN\ALLGEMEIN\MEDOC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CC211-D116-473D-84BA-5B87A107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MEDOC.DOT</Template>
  <TotalTime>0</TotalTime>
  <Pages>2</Pages>
  <Words>98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Versandunterlagen Erstvorstellung LAMB</vt:lpstr>
    </vt:vector>
  </TitlesOfParts>
  <Company>Medizinische Klinik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Versandunterlagen Erstvorstellung LAMB</dc:title>
  <dc:subject>9191810;18044757;A;0436;</dc:subject>
  <dc:creator>Dorothea Gutenkunst</dc:creator>
  <cp:keywords>Arztbrief</cp:keywords>
  <dc:description>Änderungen siehe unter Reiter "Ansicht (Ä)"</dc:description>
  <cp:lastModifiedBy>Dr. Linda Centofante</cp:lastModifiedBy>
  <cp:revision>3</cp:revision>
  <cp:lastPrinted>2025-01-13T09:47:00Z</cp:lastPrinted>
  <dcterms:created xsi:type="dcterms:W3CDTF">2025-01-15T11:43:00Z</dcterms:created>
  <dcterms:modified xsi:type="dcterms:W3CDTF">2025-01-15T11:45:00Z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CreatedAt">
    <vt:lpwstr>Pfeiffer, Julia</vt:lpwstr>
  </property>
  <property fmtid="{D5CDD505-2E9C-101B-9397-08002B2CF9AE}" pid="3" name="rox_CreatedBy">
    <vt:lpwstr>16.03.2021</vt:lpwstr>
  </property>
  <property fmtid="{D5CDD505-2E9C-101B-9397-08002B2CF9AE}" pid="4" name="rox_Description">
    <vt:lpwstr>Änderungen siehe unter Reiter "Ansicht (Ä)" </vt:lpwstr>
  </property>
  <property fmtid="{D5CDD505-2E9C-101B-9397-08002B2CF9AE}" pid="5" name="rox_Description2">
    <vt:lpwstr/>
  </property>
  <property fmtid="{D5CDD505-2E9C-101B-9397-08002B2CF9AE}" pid="6" name="rox_DocPath">
    <vt:lpwstr>Dokumente/Dokumente Zentrallabor (SOPs)/31 Lipidambulanz/31.90 Vorlagen und Formulare/31.90.010 Versandunterlagen Erstvorstellu</vt:lpwstr>
  </property>
  <property fmtid="{D5CDD505-2E9C-101B-9397-08002B2CF9AE}" pid="7" name="rox_DocPath_2">
    <vt:lpwstr>ng/</vt:lpwstr>
  </property>
  <property fmtid="{D5CDD505-2E9C-101B-9397-08002B2CF9AE}" pid="8" name="rox_DocType">
    <vt:lpwstr>Dokument mit zweistufigem Workflow</vt:lpwstr>
  </property>
  <property fmtid="{D5CDD505-2E9C-101B-9397-08002B2CF9AE}" pid="9" name="rox_DokNr">
    <vt:lpwstr/>
  </property>
  <property fmtid="{D5CDD505-2E9C-101B-9397-08002B2CF9AE}" pid="10" name="rox_DokTitle">
    <vt:lpwstr>Versandunterlagen Erstvorstellung LAMB</vt:lpwstr>
  </property>
  <property fmtid="{D5CDD505-2E9C-101B-9397-08002B2CF9AE}" pid="11" name="rox_FileName">
    <vt:lpwstr>Versandunterlagen Erstvorstellung LAMB.docx</vt:lpwstr>
  </property>
  <property fmtid="{D5CDD505-2E9C-101B-9397-08002B2CF9AE}" pid="12" name="rox_gueltigab">
    <vt:lpwstr>14.01.2025</vt:lpwstr>
  </property>
  <property fmtid="{D5CDD505-2E9C-101B-9397-08002B2CF9AE}" pid="13" name="rox_ID">
    <vt:lpwstr>64925</vt:lpwstr>
  </property>
  <property fmtid="{D5CDD505-2E9C-101B-9397-08002B2CF9AE}" pid="14" name="rox_ISO">
    <vt:lpwstr/>
  </property>
  <property fmtid="{D5CDD505-2E9C-101B-9397-08002B2CF9AE}" pid="15" name="rox_Meta">
    <vt:lpwstr>20</vt:lpwstr>
  </property>
  <property fmtid="{D5CDD505-2E9C-101B-9397-08002B2CF9AE}" pid="16" name="rox_Meta0">
    <vt:lpwstr>&lt;fields&gt;&lt;Field id="rox_Size" caption="Dateigröße" orderid="17" /&gt;&lt;Field id="rox_ID" caption="ID" orderid="23" /&gt;&lt;Field id="rox_</vt:lpwstr>
  </property>
  <property fmtid="{D5CDD505-2E9C-101B-9397-08002B2CF9AE}" pid="17" name="rox_Meta1">
    <vt:lpwstr>Title" caption="Bezeichnung" orderid="2" /&gt;&lt;Field id="rox_Status" caption="Status" orderid="4" /&gt;&lt;Field id="rox_Revision" capti</vt:lpwstr>
  </property>
  <property fmtid="{D5CDD505-2E9C-101B-9397-08002B2CF9AE}" pid="18" name="rox_Meta10">
    <vt:lpwstr>" orderid="11" /&gt;&lt;Field id="rox_Wiedervorlage" caption="Wiedervorlage" orderid="12" /&gt;&lt;Field id="rox_gueltigab" caption="Gülti</vt:lpwstr>
  </property>
  <property fmtid="{D5CDD505-2E9C-101B-9397-08002B2CF9AE}" pid="19" name="rox_Meta11">
    <vt:lpwstr>g ab" orderid="13" /&gt;&lt;Field id="rox_Description2" caption="Beschreibung" orderid="14" /&gt;&lt;Field id="rox_RoleV" caption="Rolle: V</vt:lpwstr>
  </property>
  <property fmtid="{D5CDD505-2E9C-101B-9397-08002B2CF9AE}" pid="20" name="rox_Meta12">
    <vt:lpwstr>erantwortlich" orderid="27" /&gt;&lt;Field id="rox_RoleB" caption="Rolle: Bearbeiter" orderid="28" /&gt;&lt;Field id="rox_RoleP" caption="R</vt:lpwstr>
  </property>
  <property fmtid="{D5CDD505-2E9C-101B-9397-08002B2CF9AE}" pid="21" name="rox_Meta13">
    <vt:lpwstr>olle: Prüfer/Freigeber" orderid="29" /&gt;&lt;Field id="rox_RoleE" caption="Rolle: Empfänger" orderid="30" /&gt;&lt;Field id="rox_RoleK" ca</vt:lpwstr>
  </property>
  <property fmtid="{D5CDD505-2E9C-101B-9397-08002B2CF9AE}" pid="22" name="rox_Meta14">
    <vt:lpwstr>ption="Rolle: Eskalationsempfänger" orderid="31" /&gt;&lt;Field id="rox_ReferencesTo" caption="Referenzen auf" type="RefTo" url="http</vt:lpwstr>
  </property>
  <property fmtid="{D5CDD505-2E9C-101B-9397-08002B2CF9AE}" pid="23" name="rox_Meta15">
    <vt:lpwstr>s://zlab-qm.ad.uniklinik-freiburg.de/Roxtra" colcount="1" orderid="32" /&gt;&lt;GlobalFieldHandler url="https://zlab-qm.ad.uniklinik-</vt:lpwstr>
  </property>
  <property fmtid="{D5CDD505-2E9C-101B-9397-08002B2CF9AE}" pid="24" name="rox_Meta16">
    <vt:lpwstr>freiburg.de/Roxtra/doc/DownloadGlobalFieldHandler.ashx?token=eyJhbGciOiJIUzI1NiIsImtpZCI6IjNlMjk3MDA2LTMwMmUtNGI4Ni05MTUxLTc3YW</vt:lpwstr>
  </property>
  <property fmtid="{D5CDD505-2E9C-101B-9397-08002B2CF9AE}" pid="25" name="rox_Meta17">
    <vt:lpwstr>YzOWRhYjg0MyIsInR5cCI6IkpXVCJ9.eyJVc2VySUQiOiItMSIsInJlcXVlc3RlZEJ5Q2xpZW50SUQiOiIzZTI5NzAwNi0zMDJlLTRiODYtOTE1MS03N2FmMzlkYWI4</vt:lpwstr>
  </property>
  <property fmtid="{D5CDD505-2E9C-101B-9397-08002B2CF9AE}" pid="26" name="rox_Meta18">
    <vt:lpwstr>NDMiLCJuYmYiOjE3MzY4NjI5NTksImV4cCI6MTczNjg2NjU1OSwiaWF0IjoxNzM2ODYyOTU5LCJpc3MiOiJyb1h0cmEifQ.BT54iwJNoihR1dbtVIPpooQMsj44_CzU</vt:lpwstr>
  </property>
  <property fmtid="{D5CDD505-2E9C-101B-9397-08002B2CF9AE}" pid="27" name="rox_Meta19">
    <vt:lpwstr>eI7QVnWR6So" /&gt;&lt;/fields&gt;</vt:lpwstr>
  </property>
  <property fmtid="{D5CDD505-2E9C-101B-9397-08002B2CF9AE}" pid="28" name="rox_Meta2">
    <vt:lpwstr>on="Revision" orderid="5" /&gt;&lt;Field id="rox_Description" caption="Änderungsgrund" orderid="8" /&gt;&lt;Field id="rox_DocType" caption=</vt:lpwstr>
  </property>
  <property fmtid="{D5CDD505-2E9C-101B-9397-08002B2CF9AE}" pid="29" name="rox_Meta3">
    <vt:lpwstr>"Dokumententyp" orderid="9" /&gt;&lt;Field id="rox_CreatedBy" caption="Erstellt am" orderid="19" /&gt;&lt;Field id="rox_CreatedAt" caption=</vt:lpwstr>
  </property>
  <property fmtid="{D5CDD505-2E9C-101B-9397-08002B2CF9AE}" pid="30" name="rox_Meta4">
    <vt:lpwstr>"Erstellt von" orderid="18" /&gt;&lt;Field id="rox_UpdatedBy" caption="Geändert von" orderid="21" /&gt;&lt;Field id="rox_UpdatedAt" caption</vt:lpwstr>
  </property>
  <property fmtid="{D5CDD505-2E9C-101B-9397-08002B2CF9AE}" pid="31" name="rox_Meta5">
    <vt:lpwstr>="Geändert am" orderid="20" /&gt;&lt;Field id="rox_DocPath" caption="Pfad" orderid="24" /&gt;&lt;Field id="rox_DocPath_2" caption="Pfad_2</vt:lpwstr>
  </property>
  <property fmtid="{D5CDD505-2E9C-101B-9397-08002B2CF9AE}" pid="32" name="rox_Meta6">
    <vt:lpwstr>" orderid="25" /&gt;&lt;Field id="rox_ParentDocTitle" caption="Ordner" orderid="26" /&gt;&lt;Field id="rox_FileName" caption="Dateiname" or</vt:lpwstr>
  </property>
  <property fmtid="{D5CDD505-2E9C-101B-9397-08002B2CF9AE}" pid="33" name="rox_Meta7">
    <vt:lpwstr>derid="3" /&gt;&lt;Field id="rox_DokNr" caption="Nummer" orderid="0" /&gt;&lt;Field id="rox_DokTitle" caption="Titel" orderid="1" /&gt;&lt;Fiel</vt:lpwstr>
  </property>
  <property fmtid="{D5CDD505-2E9C-101B-9397-08002B2CF9AE}" pid="34" name="rox_Meta8">
    <vt:lpwstr>d id="rox_Verteiler" caption="Verteiler" orderid="6" /&gt;&lt;Field id="rox_Zusatzinformation" caption="Zusatzinformation" orderid="7</vt:lpwstr>
  </property>
  <property fmtid="{D5CDD505-2E9C-101B-9397-08002B2CF9AE}" pid="35" name="rox_Meta9">
    <vt:lpwstr>" /&gt;&lt;Field id="rox_ISO" caption="ISO 9001" orderid="10" /&gt;&lt;Field id="rox_selWiedervorlageRythmus" caption="Wiedervorlagerythmus</vt:lpwstr>
  </property>
  <property fmtid="{D5CDD505-2E9C-101B-9397-08002B2CF9AE}" pid="36" name="rox_ParentDocTitle">
    <vt:lpwstr>31.90.010 Versandunterlagen Erstvorstellung</vt:lpwstr>
  </property>
  <property fmtid="{D5CDD505-2E9C-101B-9397-08002B2CF9AE}" pid="37" name="rox_ReferencesTo">
    <vt:lpwstr>...</vt:lpwstr>
  </property>
  <property fmtid="{D5CDD505-2E9C-101B-9397-08002B2CF9AE}" pid="38" name="rox_Revision">
    <vt:lpwstr>006/01.2025</vt:lpwstr>
  </property>
  <property fmtid="{D5CDD505-2E9C-101B-9397-08002B2CF9AE}" pid="39" name="rox_RoleB">
    <vt:lpwstr>Lorey, Cornelia</vt:lpwstr>
  </property>
  <property fmtid="{D5CDD505-2E9C-101B-9397-08002B2CF9AE}" pid="40" name="rox_RoleE">
    <vt:lpwstr>GRUPPE: Lipidambulanz</vt:lpwstr>
  </property>
  <property fmtid="{D5CDD505-2E9C-101B-9397-08002B2CF9AE}" pid="41" name="rox_RoleK">
    <vt:lpwstr>Bearbeiter, Bruno</vt:lpwstr>
  </property>
  <property fmtid="{D5CDD505-2E9C-101B-9397-08002B2CF9AE}" pid="42" name="rox_RoleP">
    <vt:lpwstr>Zimmermann, Nora</vt:lpwstr>
  </property>
  <property fmtid="{D5CDD505-2E9C-101B-9397-08002B2CF9AE}" pid="43" name="rox_RoleV">
    <vt:lpwstr>Göppert-Schmieder, Alexandra</vt:lpwstr>
  </property>
  <property fmtid="{D5CDD505-2E9C-101B-9397-08002B2CF9AE}" pid="44" name="rox_selWiedervorlageRythmus">
    <vt:lpwstr>12</vt:lpwstr>
  </property>
  <property fmtid="{D5CDD505-2E9C-101B-9397-08002B2CF9AE}" pid="45" name="rox_Size">
    <vt:lpwstr>2216125</vt:lpwstr>
  </property>
  <property fmtid="{D5CDD505-2E9C-101B-9397-08002B2CF9AE}" pid="46" name="rox_Status">
    <vt:lpwstr>freigegeben</vt:lpwstr>
  </property>
  <property fmtid="{D5CDD505-2E9C-101B-9397-08002B2CF9AE}" pid="47" name="rox_Title">
    <vt:lpwstr>Versandunterlagen Erstvorstellung LAMB</vt:lpwstr>
  </property>
  <property fmtid="{D5CDD505-2E9C-101B-9397-08002B2CF9AE}" pid="48" name="rox_UpdatedAt">
    <vt:lpwstr>14.01.2025</vt:lpwstr>
  </property>
  <property fmtid="{D5CDD505-2E9C-101B-9397-08002B2CF9AE}" pid="49" name="rox_UpdatedBy">
    <vt:lpwstr>Lorey, Cornelia</vt:lpwstr>
  </property>
  <property fmtid="{D5CDD505-2E9C-101B-9397-08002B2CF9AE}" pid="50" name="rox_Verteiler">
    <vt:lpwstr/>
  </property>
  <property fmtid="{D5CDD505-2E9C-101B-9397-08002B2CF9AE}" pid="51" name="rox_Wiedervorlage">
    <vt:lpwstr/>
  </property>
  <property fmtid="{D5CDD505-2E9C-101B-9397-08002B2CF9AE}" pid="52" name="rox_Zusatzinformation">
    <vt:lpwstr/>
  </property>
</Properties>
</file>